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008078DA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Krycí list 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F52698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75C1CE40" w:rsidR="00B517F1" w:rsidRPr="00F52698" w:rsidRDefault="008159C8" w:rsidP="00F52698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Monitorovací technika pro </w:t>
            </w:r>
            <w:r w:rsidR="008F28E6">
              <w:rPr>
                <w:rFonts w:cs="Arial"/>
                <w:b/>
                <w:bCs/>
                <w:color w:val="000000"/>
                <w:sz w:val="20"/>
                <w:szCs w:val="20"/>
              </w:rPr>
              <w:t>Krajs</w:t>
            </w:r>
            <w:r w:rsidR="00B306C3">
              <w:rPr>
                <w:rFonts w:cs="Arial"/>
                <w:b/>
                <w:bCs/>
                <w:color w:val="000000"/>
                <w:sz w:val="20"/>
                <w:szCs w:val="20"/>
              </w:rPr>
              <w:t>kou</w:t>
            </w:r>
            <w:r w:rsidR="008F28E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zdravotní, a.s.</w:t>
            </w:r>
            <w:r w:rsidR="00B306C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B306C3" w:rsidRPr="00B306C3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část x: </w:t>
            </w:r>
            <w:proofErr w:type="spellStart"/>
            <w:r w:rsidR="00B306C3" w:rsidRPr="00B306C3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xy</w:t>
            </w:r>
            <w:proofErr w:type="spellEnd"/>
            <w:r w:rsidR="00B306C3" w:rsidRPr="00B306C3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(část + název části doplní účastník)</w:t>
            </w:r>
          </w:p>
        </w:tc>
      </w:tr>
      <w:tr w:rsidR="00B517F1" w:rsidRPr="00F52698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F52698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441529AC" w:rsidR="00B517F1" w:rsidRPr="00F52698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F52698">
              <w:rPr>
                <w:rFonts w:cs="Arial"/>
                <w:sz w:val="20"/>
                <w:szCs w:val="20"/>
              </w:rPr>
              <w:t>12</w:t>
            </w:r>
            <w:r w:rsidR="00FD2A93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F52698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B517F1" w:rsidRPr="00F52698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F52698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7A225A44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F52698">
              <w:rPr>
                <w:rFonts w:cs="Arial"/>
                <w:bCs/>
                <w:sz w:val="20"/>
                <w:szCs w:val="20"/>
              </w:rPr>
              <w:t>Tomáš Hrubý</w:t>
            </w:r>
            <w:r w:rsidRPr="00F52698">
              <w:rPr>
                <w:rFonts w:cs="Arial"/>
                <w:bCs/>
                <w:sz w:val="20"/>
                <w:szCs w:val="20"/>
              </w:rPr>
              <w:t>, generální ředite</w:t>
            </w:r>
            <w:r w:rsidR="00F52698">
              <w:rPr>
                <w:rFonts w:cs="Arial"/>
                <w:bCs/>
                <w:sz w:val="20"/>
                <w:szCs w:val="20"/>
              </w:rPr>
              <w:t>l</w:t>
            </w:r>
          </w:p>
        </w:tc>
      </w:tr>
      <w:tr w:rsidR="00B517F1" w:rsidRPr="00F52698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bookmarkStart w:id="0" w:name="_Hlk200624068"/>
          </w:p>
          <w:p w14:paraId="5F3F25CA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0"/>
      <w:tr w:rsidR="00B517F1" w:rsidRPr="00F52698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F52698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FED581C" w14:textId="61E0C777" w:rsidR="00B517F1" w:rsidRPr="00BA2F58" w:rsidRDefault="00B517F1" w:rsidP="00BA2F58">
      <w:pPr>
        <w:spacing w:before="240"/>
        <w:ind w:right="-1"/>
        <w:jc w:val="both"/>
        <w:rPr>
          <w:rFonts w:cs="Arial"/>
          <w:sz w:val="20"/>
          <w:szCs w:val="20"/>
        </w:rPr>
      </w:pPr>
    </w:p>
    <w:p w14:paraId="7F5A17A3" w14:textId="7777777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E49D6F4" w14:textId="77777777" w:rsidR="00B517F1" w:rsidRPr="00F52698" w:rsidRDefault="00B517F1" w:rsidP="00B517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F52698">
        <w:rPr>
          <w:rFonts w:cs="Arial"/>
          <w:sz w:val="20"/>
          <w:szCs w:val="20"/>
        </w:rPr>
        <w:t>V …………… dne 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  <w:t>……………………………………………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  <w:highlight w:val="yellow"/>
        </w:rPr>
        <w:t>Jméno, podpis</w:t>
      </w:r>
    </w:p>
    <w:p w14:paraId="31C82988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sectPr w:rsidR="00B517F1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2FEB" w14:textId="77777777" w:rsidR="00B97B3E" w:rsidRDefault="00B97B3E" w:rsidP="004A044C">
      <w:pPr>
        <w:spacing w:line="240" w:lineRule="auto"/>
      </w:pPr>
      <w:r>
        <w:separator/>
      </w:r>
    </w:p>
  </w:endnote>
  <w:endnote w:type="continuationSeparator" w:id="0">
    <w:p w14:paraId="7E2E6C4A" w14:textId="77777777" w:rsidR="00B97B3E" w:rsidRDefault="00B97B3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DD18" w14:textId="77777777" w:rsidR="004D0BA4" w:rsidRDefault="004D0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393F208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D0BA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5381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393F208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D0BA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27EB" w14:textId="77777777" w:rsidR="004D0BA4" w:rsidRDefault="004D0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617D" w14:textId="77777777" w:rsidR="00B97B3E" w:rsidRDefault="00B97B3E" w:rsidP="004A044C">
      <w:pPr>
        <w:spacing w:line="240" w:lineRule="auto"/>
      </w:pPr>
      <w:r>
        <w:separator/>
      </w:r>
    </w:p>
  </w:footnote>
  <w:footnote w:type="continuationSeparator" w:id="0">
    <w:p w14:paraId="3751CBC1" w14:textId="77777777" w:rsidR="00B97B3E" w:rsidRDefault="00B97B3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54A6" w14:textId="77777777" w:rsidR="004D0BA4" w:rsidRDefault="004D0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921C" w14:textId="77777777" w:rsidR="004D0BA4" w:rsidRDefault="004D0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1E3"/>
    <w:rsid w:val="00047F4E"/>
    <w:rsid w:val="000725D6"/>
    <w:rsid w:val="00073CCE"/>
    <w:rsid w:val="000A5E46"/>
    <w:rsid w:val="000A73EC"/>
    <w:rsid w:val="000C4F3C"/>
    <w:rsid w:val="000C7F59"/>
    <w:rsid w:val="000F7A22"/>
    <w:rsid w:val="00101773"/>
    <w:rsid w:val="001104E9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5C95"/>
    <w:rsid w:val="004C6686"/>
    <w:rsid w:val="004D0BA4"/>
    <w:rsid w:val="00507B10"/>
    <w:rsid w:val="0051259C"/>
    <w:rsid w:val="00540947"/>
    <w:rsid w:val="00580EDE"/>
    <w:rsid w:val="005964DC"/>
    <w:rsid w:val="005B402A"/>
    <w:rsid w:val="005C64DB"/>
    <w:rsid w:val="005E3326"/>
    <w:rsid w:val="00657FE1"/>
    <w:rsid w:val="006C53A2"/>
    <w:rsid w:val="006D329A"/>
    <w:rsid w:val="006E2395"/>
    <w:rsid w:val="006F2635"/>
    <w:rsid w:val="0071483B"/>
    <w:rsid w:val="0074485F"/>
    <w:rsid w:val="007476D3"/>
    <w:rsid w:val="008159C8"/>
    <w:rsid w:val="00824631"/>
    <w:rsid w:val="00840027"/>
    <w:rsid w:val="008650CD"/>
    <w:rsid w:val="008C7ABA"/>
    <w:rsid w:val="008E311B"/>
    <w:rsid w:val="008F28E6"/>
    <w:rsid w:val="008F4D07"/>
    <w:rsid w:val="008F4FC4"/>
    <w:rsid w:val="008F6A0E"/>
    <w:rsid w:val="009105C8"/>
    <w:rsid w:val="00932EB1"/>
    <w:rsid w:val="009876AE"/>
    <w:rsid w:val="009969EB"/>
    <w:rsid w:val="009A699B"/>
    <w:rsid w:val="009B149C"/>
    <w:rsid w:val="009C5A22"/>
    <w:rsid w:val="00A037B7"/>
    <w:rsid w:val="00A15D6B"/>
    <w:rsid w:val="00A31EB3"/>
    <w:rsid w:val="00A53446"/>
    <w:rsid w:val="00A77215"/>
    <w:rsid w:val="00A77944"/>
    <w:rsid w:val="00A93865"/>
    <w:rsid w:val="00AA676B"/>
    <w:rsid w:val="00AB233A"/>
    <w:rsid w:val="00AB3597"/>
    <w:rsid w:val="00AF22E6"/>
    <w:rsid w:val="00B04E80"/>
    <w:rsid w:val="00B07958"/>
    <w:rsid w:val="00B25962"/>
    <w:rsid w:val="00B306C3"/>
    <w:rsid w:val="00B34585"/>
    <w:rsid w:val="00B517F1"/>
    <w:rsid w:val="00B97B3E"/>
    <w:rsid w:val="00BA2F58"/>
    <w:rsid w:val="00BC0A5A"/>
    <w:rsid w:val="00C070C0"/>
    <w:rsid w:val="00C207E1"/>
    <w:rsid w:val="00C26BA0"/>
    <w:rsid w:val="00C7652B"/>
    <w:rsid w:val="00C805AF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7EC"/>
    <w:rsid w:val="00EE60B1"/>
    <w:rsid w:val="00F37091"/>
    <w:rsid w:val="00F52698"/>
    <w:rsid w:val="00FB1A3E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D3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2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29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18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21</cp:revision>
  <cp:lastPrinted>2025-02-20T13:28:00Z</cp:lastPrinted>
  <dcterms:created xsi:type="dcterms:W3CDTF">2025-06-12T10:30:00Z</dcterms:created>
  <dcterms:modified xsi:type="dcterms:W3CDTF">2026-01-14T10:09:00Z</dcterms:modified>
</cp:coreProperties>
</file>