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6DD3FD" w14:textId="7EFC674E" w:rsidR="00BC07B5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803E2D">
        <w:rPr>
          <w:rFonts w:cs="Arial"/>
          <w:b/>
          <w:bCs/>
          <w:sz w:val="20"/>
          <w:szCs w:val="20"/>
        </w:rPr>
        <w:tab/>
      </w:r>
      <w:r w:rsidR="00E10404" w:rsidRPr="00E10404">
        <w:rPr>
          <w:rFonts w:cs="Arial"/>
          <w:b/>
          <w:bCs/>
          <w:sz w:val="20"/>
          <w:szCs w:val="20"/>
        </w:rPr>
        <w:t>Univerzální TLC skener vč. stínění pro Oddělení nukleární medicíny – Masarykova nemocnice</w:t>
      </w:r>
      <w:r w:rsidR="008B63A2">
        <w:rPr>
          <w:rFonts w:cs="Arial"/>
          <w:b/>
          <w:bCs/>
          <w:sz w:val="20"/>
          <w:szCs w:val="20"/>
        </w:rPr>
        <w:t xml:space="preserve"> v</w:t>
      </w:r>
      <w:r w:rsidR="00E10404" w:rsidRPr="00E10404">
        <w:rPr>
          <w:rFonts w:cs="Arial"/>
          <w:b/>
          <w:bCs/>
          <w:sz w:val="20"/>
          <w:szCs w:val="20"/>
        </w:rPr>
        <w:t xml:space="preserve"> Ústí nad Labem, o.z.</w:t>
      </w:r>
    </w:p>
    <w:p w14:paraId="7ACFD666" w14:textId="77777777" w:rsidR="00C528DB" w:rsidRPr="00707CB9" w:rsidRDefault="00C528DB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A4A6C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7AE22177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502ACD56" w14:textId="77777777" w:rsidR="00803E2D" w:rsidRPr="00707CB9" w:rsidRDefault="00803E2D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51446DE" w:rsidR="00932EB1" w:rsidRPr="00803E2D" w:rsidRDefault="00707CB9" w:rsidP="00803E2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803E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31F2" w14:textId="77777777" w:rsidR="00DA7511" w:rsidRDefault="00DA7511" w:rsidP="004A044C">
      <w:pPr>
        <w:spacing w:line="240" w:lineRule="auto"/>
      </w:pPr>
      <w:r>
        <w:separator/>
      </w:r>
    </w:p>
  </w:endnote>
  <w:endnote w:type="continuationSeparator" w:id="0">
    <w:p w14:paraId="6F91D150" w14:textId="77777777" w:rsidR="00DA7511" w:rsidRDefault="00DA751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34B9" w14:textId="77777777" w:rsidR="00DA7511" w:rsidRDefault="00DA7511" w:rsidP="004A044C">
      <w:pPr>
        <w:spacing w:line="240" w:lineRule="auto"/>
      </w:pPr>
      <w:r>
        <w:separator/>
      </w:r>
    </w:p>
  </w:footnote>
  <w:footnote w:type="continuationSeparator" w:id="0">
    <w:p w14:paraId="1573A035" w14:textId="77777777" w:rsidR="00DA7511" w:rsidRDefault="00DA7511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7AF4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22D58"/>
    <w:rsid w:val="00331F3A"/>
    <w:rsid w:val="00353FB2"/>
    <w:rsid w:val="00392423"/>
    <w:rsid w:val="003B3991"/>
    <w:rsid w:val="003D4DF8"/>
    <w:rsid w:val="00462009"/>
    <w:rsid w:val="0047111E"/>
    <w:rsid w:val="00481EF5"/>
    <w:rsid w:val="004A044C"/>
    <w:rsid w:val="004A68D9"/>
    <w:rsid w:val="004C6686"/>
    <w:rsid w:val="00507B10"/>
    <w:rsid w:val="005275CE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03E2D"/>
    <w:rsid w:val="00824631"/>
    <w:rsid w:val="00844B00"/>
    <w:rsid w:val="008650CD"/>
    <w:rsid w:val="008B63A2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7B5"/>
    <w:rsid w:val="00BC0A5A"/>
    <w:rsid w:val="00C070C0"/>
    <w:rsid w:val="00C207E1"/>
    <w:rsid w:val="00C26BA0"/>
    <w:rsid w:val="00C528DB"/>
    <w:rsid w:val="00C66A44"/>
    <w:rsid w:val="00C7652B"/>
    <w:rsid w:val="00C91E60"/>
    <w:rsid w:val="00CC227C"/>
    <w:rsid w:val="00CE2490"/>
    <w:rsid w:val="00D21F38"/>
    <w:rsid w:val="00D22279"/>
    <w:rsid w:val="00D271E1"/>
    <w:rsid w:val="00D47E6C"/>
    <w:rsid w:val="00D7639E"/>
    <w:rsid w:val="00D9237F"/>
    <w:rsid w:val="00DA7511"/>
    <w:rsid w:val="00DE521D"/>
    <w:rsid w:val="00DE56F9"/>
    <w:rsid w:val="00E01B24"/>
    <w:rsid w:val="00E1040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2025-05-14T09:18:00Z</dcterms:created>
  <dcterms:modified xsi:type="dcterms:W3CDTF">2026-01-29T06:51:00Z</dcterms:modified>
</cp:coreProperties>
</file>