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46291CD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1F3AF0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04FA4ED2" w:rsidR="005F5033" w:rsidRDefault="0074532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45326">
              <w:rPr>
                <w:rFonts w:cs="Arial"/>
                <w:b/>
                <w:bCs/>
                <w:sz w:val="20"/>
                <w:szCs w:val="20"/>
              </w:rPr>
              <w:t>Univerzální TLC skener vč. stínění pro Oddělení nukleární medicíny – Masarykova nemocnice</w:t>
            </w:r>
            <w:r w:rsidR="005553F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 w:rsidRPr="00745326">
              <w:rPr>
                <w:rFonts w:cs="Arial"/>
                <w:b/>
                <w:bCs/>
                <w:sz w:val="20"/>
                <w:szCs w:val="20"/>
              </w:rPr>
              <w:t xml:space="preserve"> Ústí nad Labem, o.z.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92AFE6A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D385" w14:textId="77777777" w:rsidR="007A195E" w:rsidRDefault="007A195E" w:rsidP="004A044C">
      <w:pPr>
        <w:spacing w:line="240" w:lineRule="auto"/>
      </w:pPr>
      <w:r>
        <w:separator/>
      </w:r>
    </w:p>
  </w:endnote>
  <w:endnote w:type="continuationSeparator" w:id="0">
    <w:p w14:paraId="69A23E4A" w14:textId="77777777" w:rsidR="007A195E" w:rsidRDefault="007A195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951B" w14:textId="77777777" w:rsidR="007A195E" w:rsidRDefault="007A195E" w:rsidP="004A044C">
      <w:pPr>
        <w:spacing w:line="240" w:lineRule="auto"/>
      </w:pPr>
      <w:r>
        <w:separator/>
      </w:r>
    </w:p>
  </w:footnote>
  <w:footnote w:type="continuationSeparator" w:id="0">
    <w:p w14:paraId="0B48DF22" w14:textId="77777777" w:rsidR="007A195E" w:rsidRDefault="007A195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05DAE"/>
    <w:rsid w:val="00122D2A"/>
    <w:rsid w:val="00125813"/>
    <w:rsid w:val="00147316"/>
    <w:rsid w:val="001C39F1"/>
    <w:rsid w:val="001E3FEB"/>
    <w:rsid w:val="001F3AF0"/>
    <w:rsid w:val="0020346A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3817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553FD"/>
    <w:rsid w:val="00580EDE"/>
    <w:rsid w:val="005964DC"/>
    <w:rsid w:val="005B402A"/>
    <w:rsid w:val="005C64DB"/>
    <w:rsid w:val="005E3326"/>
    <w:rsid w:val="005F5033"/>
    <w:rsid w:val="00657FE1"/>
    <w:rsid w:val="006836B1"/>
    <w:rsid w:val="00692246"/>
    <w:rsid w:val="006C53A2"/>
    <w:rsid w:val="006E2395"/>
    <w:rsid w:val="006F2635"/>
    <w:rsid w:val="0071483B"/>
    <w:rsid w:val="00745326"/>
    <w:rsid w:val="007476D3"/>
    <w:rsid w:val="00752A39"/>
    <w:rsid w:val="00792E10"/>
    <w:rsid w:val="007A195E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244"/>
    <w:rsid w:val="00A77944"/>
    <w:rsid w:val="00A91069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2025-05-14T09:11:00Z</dcterms:created>
  <dcterms:modified xsi:type="dcterms:W3CDTF">2026-01-29T06:51:00Z</dcterms:modified>
</cp:coreProperties>
</file>