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5886" w14:textId="77777777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20AF642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14:paraId="4D5E2A2E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7995F2E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0894793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42FAEFB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CC5824" w14:textId="1515467E" w:rsidR="00FD1436" w:rsidRDefault="001D2AE7" w:rsidP="00FD1436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1D2AE7">
              <w:rPr>
                <w:rFonts w:cs="Arial"/>
                <w:b/>
                <w:szCs w:val="20"/>
              </w:rPr>
              <w:t>Univerzální TLC skener vč. stínění pro Oddělení nukleární medicíny – Masarykova nemocnice</w:t>
            </w:r>
            <w:r w:rsidR="00A94D63">
              <w:rPr>
                <w:rFonts w:cs="Arial"/>
                <w:b/>
                <w:szCs w:val="20"/>
              </w:rPr>
              <w:t xml:space="preserve"> v</w:t>
            </w:r>
            <w:r w:rsidRPr="001D2AE7">
              <w:rPr>
                <w:rFonts w:cs="Arial"/>
                <w:b/>
                <w:szCs w:val="20"/>
              </w:rPr>
              <w:t xml:space="preserve"> Ústí nad Labem, o.z.</w:t>
            </w:r>
          </w:p>
        </w:tc>
      </w:tr>
      <w:tr w:rsidR="00FD1436" w14:paraId="2668ACFA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3084FD0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78EBD8F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0AEFA3B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EA6A6B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18C0B23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33818EB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C4CFF2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E5AB5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14:paraId="4784BA93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0D01477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52069BA" w14:textId="77777777"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FD1436" w14:paraId="7CC27EA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9F679A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FA66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14:paraId="27362C58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C8163A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1AD98E56" w14:textId="09B2C598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5E5384">
              <w:rPr>
                <w:rFonts w:cs="Arial"/>
                <w:bCs/>
                <w:szCs w:val="20"/>
              </w:rPr>
              <w:t xml:space="preserve">Tomáš </w:t>
            </w:r>
            <w:r w:rsidR="00562F0F">
              <w:rPr>
                <w:rFonts w:cs="Arial"/>
                <w:bCs/>
                <w:szCs w:val="20"/>
              </w:rPr>
              <w:t>H</w:t>
            </w:r>
            <w:r w:rsidR="005E5384">
              <w:rPr>
                <w:rFonts w:cs="Arial"/>
                <w:bCs/>
                <w:szCs w:val="20"/>
              </w:rPr>
              <w:t>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  <w:r w:rsidR="005E5384">
              <w:rPr>
                <w:rFonts w:cs="Arial"/>
                <w:bCs/>
                <w:szCs w:val="20"/>
              </w:rPr>
              <w:t xml:space="preserve"> společnosti</w:t>
            </w:r>
          </w:p>
        </w:tc>
      </w:tr>
      <w:tr w:rsidR="00FD1436" w14:paraId="0168A427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6450012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6C496FE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58564A2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059BD5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66E0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6E98F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292C9B9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59BAA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14:paraId="73BF7DD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DC12F9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74C435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71E8C9E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44BDE9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3DA77BA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5D3FC1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14:paraId="6D0AF9F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A96453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1EAF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396CD18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23E8E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51AB732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3FF3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EAF947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0DE8FD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1B5E03C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16BA1A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192453F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E47EE4A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6810E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85E8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188D691F" w14:textId="77777777" w:rsidR="00FD1436" w:rsidRDefault="00FD1436" w:rsidP="00FD1436">
      <w:pPr>
        <w:pStyle w:val="Bezmezer"/>
        <w:ind w:right="-1"/>
      </w:pPr>
    </w:p>
    <w:p w14:paraId="040694BF" w14:textId="77777777" w:rsidR="00FD1436" w:rsidRDefault="00FD1436" w:rsidP="00FD1436">
      <w:pPr>
        <w:pStyle w:val="Bezmezer"/>
        <w:ind w:right="-1"/>
      </w:pPr>
    </w:p>
    <w:p w14:paraId="0B8505A2" w14:textId="77777777"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0935CBB5" w14:textId="77777777"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FD4868A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14:paraId="473A4748" w14:textId="77777777"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37371" w14:textId="77777777" w:rsidR="000A4FC6" w:rsidRDefault="000A4FC6" w:rsidP="004A044C">
      <w:pPr>
        <w:spacing w:line="240" w:lineRule="auto"/>
      </w:pPr>
      <w:r>
        <w:separator/>
      </w:r>
    </w:p>
  </w:endnote>
  <w:endnote w:type="continuationSeparator" w:id="0">
    <w:p w14:paraId="72C16A03" w14:textId="77777777" w:rsidR="000A4FC6" w:rsidRDefault="000A4FC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5A1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3486F9" wp14:editId="192ACA5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729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56F0C2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031F6A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A20557" wp14:editId="77B38CE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308F5F" wp14:editId="67F8FE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5F8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0BD5260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5A0E1134" w14:textId="6A5B92A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5E538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308F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925F8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0BD5260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A0E1134" w14:textId="6A5B92A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5E538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3F2682" wp14:editId="4FB51EB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7D64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843318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D132C2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685C59" wp14:editId="28ABA49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D5073F" wp14:editId="1683DB0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13BDA" w14:textId="77777777" w:rsidR="000A4FC6" w:rsidRDefault="000A4FC6" w:rsidP="004A044C">
      <w:pPr>
        <w:spacing w:line="240" w:lineRule="auto"/>
      </w:pPr>
      <w:r>
        <w:separator/>
      </w:r>
    </w:p>
  </w:footnote>
  <w:footnote w:type="continuationSeparator" w:id="0">
    <w:p w14:paraId="48131A86" w14:textId="77777777" w:rsidR="000A4FC6" w:rsidRDefault="000A4FC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EBA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90A69BE" wp14:editId="6F8758D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682080" wp14:editId="53B393A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4FC6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D2AE7"/>
    <w:rsid w:val="001E09A5"/>
    <w:rsid w:val="001E3FEB"/>
    <w:rsid w:val="0021367C"/>
    <w:rsid w:val="00240FFA"/>
    <w:rsid w:val="00241EAC"/>
    <w:rsid w:val="00260DDE"/>
    <w:rsid w:val="0026591C"/>
    <w:rsid w:val="002B71A4"/>
    <w:rsid w:val="0031358D"/>
    <w:rsid w:val="00331F3A"/>
    <w:rsid w:val="0035122B"/>
    <w:rsid w:val="00353FB2"/>
    <w:rsid w:val="00392423"/>
    <w:rsid w:val="003B3991"/>
    <w:rsid w:val="003D4DF8"/>
    <w:rsid w:val="00415985"/>
    <w:rsid w:val="00462009"/>
    <w:rsid w:val="0047111E"/>
    <w:rsid w:val="004A044C"/>
    <w:rsid w:val="004A1352"/>
    <w:rsid w:val="004A68D9"/>
    <w:rsid w:val="004C6686"/>
    <w:rsid w:val="00507B10"/>
    <w:rsid w:val="00540947"/>
    <w:rsid w:val="00544231"/>
    <w:rsid w:val="00562F0F"/>
    <w:rsid w:val="00580EDE"/>
    <w:rsid w:val="005964DC"/>
    <w:rsid w:val="005B402A"/>
    <w:rsid w:val="005C64DB"/>
    <w:rsid w:val="005E3326"/>
    <w:rsid w:val="005E5384"/>
    <w:rsid w:val="00657FE1"/>
    <w:rsid w:val="006C4DAE"/>
    <w:rsid w:val="006C53A2"/>
    <w:rsid w:val="006E2395"/>
    <w:rsid w:val="006F2635"/>
    <w:rsid w:val="0071483B"/>
    <w:rsid w:val="007476D3"/>
    <w:rsid w:val="0078766D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510A"/>
    <w:rsid w:val="00A77944"/>
    <w:rsid w:val="00A94D63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62FE3"/>
    <w:rsid w:val="00D7639E"/>
    <w:rsid w:val="00D9237F"/>
    <w:rsid w:val="00DE56F9"/>
    <w:rsid w:val="00E01B24"/>
    <w:rsid w:val="00E1346F"/>
    <w:rsid w:val="00E3756C"/>
    <w:rsid w:val="00E606CC"/>
    <w:rsid w:val="00E87CBA"/>
    <w:rsid w:val="00E94005"/>
    <w:rsid w:val="00EE60B1"/>
    <w:rsid w:val="00EF022F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0617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2439-407B-480D-931C-55756F7F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11</cp:revision>
  <cp:lastPrinted>2025-02-20T13:28:00Z</cp:lastPrinted>
  <dcterms:created xsi:type="dcterms:W3CDTF">2025-05-14T08:05:00Z</dcterms:created>
  <dcterms:modified xsi:type="dcterms:W3CDTF">2026-01-29T06:50:00Z</dcterms:modified>
</cp:coreProperties>
</file>