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7534A" w14:textId="77777777" w:rsidR="00BA64A6" w:rsidRPr="00BA64A6" w:rsidRDefault="00C112FC" w:rsidP="00BA64A6">
      <w:pPr>
        <w:spacing w:after="120"/>
        <w:jc w:val="center"/>
        <w:rPr>
          <w:rFonts w:eastAsia="Calibri" w:cs="Arial"/>
          <w:b/>
          <w:sz w:val="28"/>
          <w:szCs w:val="28"/>
          <w:lang w:eastAsia="cs-CZ"/>
        </w:rPr>
      </w:pPr>
      <w:r w:rsidRPr="00BA64A6">
        <w:t xml:space="preserve"> </w:t>
      </w:r>
      <w:r w:rsidR="00BA64A6" w:rsidRPr="00BA64A6">
        <w:rPr>
          <w:rFonts w:eastAsia="Calibri" w:cs="Arial"/>
          <w:b/>
          <w:caps/>
          <w:sz w:val="28"/>
          <w:szCs w:val="28"/>
          <w:lang w:eastAsia="cs-CZ"/>
        </w:rPr>
        <w:t xml:space="preserve">čestné prohlášení dodavatele </w:t>
      </w:r>
      <w:r w:rsidR="00BA64A6" w:rsidRPr="00BA64A6">
        <w:rPr>
          <w:rFonts w:eastAsia="Calibri" w:cs="Arial"/>
          <w:b/>
          <w:sz w:val="28"/>
          <w:szCs w:val="28"/>
          <w:lang w:eastAsia="cs-CZ"/>
        </w:rPr>
        <w:t xml:space="preserve">K MEZINÁRODNÍM SANKCÍM </w:t>
      </w:r>
    </w:p>
    <w:p w14:paraId="7B4308F5" w14:textId="77777777" w:rsidR="00BA64A6" w:rsidRPr="00BA64A6" w:rsidRDefault="00BA64A6" w:rsidP="00BA64A6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5CB4AF34" w14:textId="77777777" w:rsidR="00BA64A6" w:rsidRDefault="00BA64A6" w:rsidP="00BA64A6">
      <w:pPr>
        <w:spacing w:line="240" w:lineRule="auto"/>
        <w:ind w:left="2835" w:hanging="2835"/>
        <w:rPr>
          <w:rFonts w:eastAsia="Times New Roman" w:cs="Arial"/>
          <w:b/>
          <w:bCs/>
          <w:sz w:val="20"/>
          <w:szCs w:val="20"/>
          <w:lang w:eastAsia="cs-CZ"/>
        </w:rPr>
      </w:pPr>
      <w:r w:rsidRPr="00BA64A6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BA64A6">
        <w:rPr>
          <w:rFonts w:eastAsia="Times New Roman" w:cs="Arial"/>
          <w:b/>
          <w:sz w:val="20"/>
          <w:szCs w:val="20"/>
          <w:lang w:eastAsia="cs-CZ"/>
        </w:rPr>
        <w:t>:</w:t>
      </w:r>
      <w:r w:rsidRPr="00BA64A6">
        <w:rPr>
          <w:rFonts w:eastAsia="Times New Roman" w:cs="Arial"/>
          <w:b/>
          <w:sz w:val="20"/>
          <w:szCs w:val="20"/>
          <w:lang w:eastAsia="cs-CZ"/>
        </w:rPr>
        <w:tab/>
      </w:r>
      <w:r w:rsidRPr="00BA64A6">
        <w:rPr>
          <w:rFonts w:eastAsia="Times New Roman" w:cs="Arial"/>
          <w:b/>
          <w:bCs/>
          <w:sz w:val="20"/>
          <w:szCs w:val="20"/>
          <w:lang w:eastAsia="cs-CZ"/>
        </w:rPr>
        <w:t xml:space="preserve">Zřízení úrovňového heliportu LKTP - Krajská zdravotní, a.s. – Nemocnice Teplice, </w:t>
      </w:r>
      <w:proofErr w:type="spellStart"/>
      <w:proofErr w:type="gramStart"/>
      <w:r w:rsidRPr="00BA64A6">
        <w:rPr>
          <w:rFonts w:eastAsia="Times New Roman" w:cs="Arial"/>
          <w:b/>
          <w:bCs/>
          <w:sz w:val="20"/>
          <w:szCs w:val="20"/>
          <w:lang w:eastAsia="cs-CZ"/>
        </w:rPr>
        <w:t>o.z</w:t>
      </w:r>
      <w:proofErr w:type="spellEnd"/>
      <w:r w:rsidRPr="00BA64A6">
        <w:rPr>
          <w:rFonts w:eastAsia="Times New Roman" w:cs="Arial"/>
          <w:b/>
          <w:bCs/>
          <w:sz w:val="20"/>
          <w:szCs w:val="20"/>
          <w:lang w:eastAsia="cs-CZ"/>
        </w:rPr>
        <w:t>.</w:t>
      </w:r>
      <w:proofErr w:type="gramEnd"/>
    </w:p>
    <w:p w14:paraId="4070669B" w14:textId="77777777" w:rsidR="00BA64A6" w:rsidRDefault="00BA64A6" w:rsidP="00BA64A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58C96223" w14:textId="7E3B3515" w:rsidR="00BA64A6" w:rsidRPr="00BA64A6" w:rsidRDefault="00BA64A6" w:rsidP="00BA64A6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BA64A6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dodavatelE:</w:t>
      </w:r>
    </w:p>
    <w:p w14:paraId="40C6C9EF" w14:textId="77777777" w:rsidR="00BA64A6" w:rsidRPr="00BA64A6" w:rsidRDefault="00BA64A6" w:rsidP="00BA64A6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BA64A6" w:rsidRPr="00BA64A6" w14:paraId="2D9967A3" w14:textId="77777777" w:rsidTr="008367A6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D9AE9" w14:textId="77777777" w:rsidR="00BA64A6" w:rsidRPr="00BA64A6" w:rsidRDefault="00BA64A6" w:rsidP="00BA64A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BA64A6">
              <w:rPr>
                <w:rFonts w:eastAsia="Calibri" w:cs="Arial"/>
                <w:sz w:val="20"/>
                <w:szCs w:val="20"/>
                <w:lang w:eastAsia="cs-CZ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6CA241" w14:textId="77777777" w:rsidR="00BA64A6" w:rsidRPr="00BA64A6" w:rsidRDefault="00BA64A6" w:rsidP="00BA64A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A64A6" w:rsidRPr="00BA64A6" w14:paraId="5D5E0874" w14:textId="77777777" w:rsidTr="008367A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9B1C0" w14:textId="77777777" w:rsidR="00BA64A6" w:rsidRPr="00BA64A6" w:rsidRDefault="00BA64A6" w:rsidP="00BA64A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BA64A6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951546" w14:textId="77777777" w:rsidR="00BA64A6" w:rsidRPr="00BA64A6" w:rsidRDefault="00BA64A6" w:rsidP="00BA64A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A64A6" w:rsidRPr="00BA64A6" w14:paraId="383BA8D2" w14:textId="77777777" w:rsidTr="008367A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724CD" w14:textId="77777777" w:rsidR="00BA64A6" w:rsidRPr="00BA64A6" w:rsidRDefault="00BA64A6" w:rsidP="00BA64A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BA64A6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CBC46F" w14:textId="77777777" w:rsidR="00BA64A6" w:rsidRPr="00BA64A6" w:rsidRDefault="00BA64A6" w:rsidP="00BA64A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A64A6" w:rsidRPr="00BA64A6" w14:paraId="785FC88C" w14:textId="77777777" w:rsidTr="008367A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8599A" w14:textId="77777777" w:rsidR="00BA64A6" w:rsidRPr="00BA64A6" w:rsidRDefault="00BA64A6" w:rsidP="00BA64A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BA64A6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225691" w14:textId="77777777" w:rsidR="00BA64A6" w:rsidRPr="00BA64A6" w:rsidRDefault="00BA64A6" w:rsidP="00BA64A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BA64A6" w:rsidRPr="00BA64A6" w14:paraId="08ACAD16" w14:textId="77777777" w:rsidTr="008367A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D94D4" w14:textId="77777777" w:rsidR="00BA64A6" w:rsidRPr="00BA64A6" w:rsidRDefault="00BA64A6" w:rsidP="00BA64A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BA64A6">
              <w:rPr>
                <w:rFonts w:eastAsia="Calibri" w:cs="Arial"/>
                <w:sz w:val="20"/>
                <w:szCs w:val="20"/>
                <w:lang w:eastAsia="cs-CZ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721" w14:textId="77777777" w:rsidR="00BA64A6" w:rsidRPr="00BA64A6" w:rsidRDefault="00BA64A6" w:rsidP="00BA64A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6378CE47" w14:textId="77777777" w:rsidR="00BA64A6" w:rsidRPr="00BA64A6" w:rsidRDefault="00BA64A6" w:rsidP="00BA64A6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14:paraId="2C8E56DB" w14:textId="77777777" w:rsidR="00BA64A6" w:rsidRPr="00BA64A6" w:rsidRDefault="00BA64A6" w:rsidP="00BA64A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BA64A6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dodavatel veřejné zakázky nejsem dodavatelem ve smyslu nařízení Rady EU č. 2022/576, tj. nejsem:</w:t>
      </w:r>
    </w:p>
    <w:p w14:paraId="6BA6D9F6" w14:textId="77777777" w:rsidR="00BA64A6" w:rsidRPr="00BA64A6" w:rsidRDefault="00BA64A6" w:rsidP="00BA64A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A64A6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B049A5D" w14:textId="77777777" w:rsidR="00BA64A6" w:rsidRPr="00BA64A6" w:rsidRDefault="00BA64A6" w:rsidP="00BA64A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A64A6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AA2E67B" w14:textId="77777777" w:rsidR="00BA64A6" w:rsidRPr="00BA64A6" w:rsidRDefault="00BA64A6" w:rsidP="00BA64A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A64A6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5670F0E5" w14:textId="77777777" w:rsidR="00BA64A6" w:rsidRPr="00BA64A6" w:rsidRDefault="00BA64A6" w:rsidP="00BA64A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A64A6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45D676E7" w14:textId="5DB7DCA2" w:rsidR="00BA64A6" w:rsidRPr="00BA64A6" w:rsidRDefault="00BA64A6" w:rsidP="00BA64A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BA64A6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 w:rsidR="00EE49EA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               </w:t>
      </w:r>
      <w:r w:rsidRPr="00BA64A6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14:paraId="4F9C6378" w14:textId="77777777" w:rsidR="00BA64A6" w:rsidRPr="00BA64A6" w:rsidRDefault="00BA64A6" w:rsidP="00BA64A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BA64A6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A64A6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BA64A6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3DA0CD7B" w14:textId="74E6BB7B" w:rsidR="00BA64A6" w:rsidRDefault="00BA64A6" w:rsidP="00BA64A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BA64A6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52B3520C" w14:textId="3CE78449" w:rsidR="00EE49EA" w:rsidRDefault="00EE49EA" w:rsidP="00BA64A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18CAC82D" w14:textId="77777777" w:rsidR="00EE49EA" w:rsidRPr="00BA64A6" w:rsidRDefault="00EE49EA" w:rsidP="00BA64A6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5CF7CE2F" w14:textId="77777777" w:rsidR="00BA64A6" w:rsidRPr="00BA64A6" w:rsidRDefault="00BA64A6" w:rsidP="00BA64A6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</w:p>
    <w:p w14:paraId="29ADCD7F" w14:textId="71FE8B33" w:rsidR="00BA64A6" w:rsidRPr="00BA64A6" w:rsidRDefault="00BA64A6" w:rsidP="00BA64A6">
      <w:pPr>
        <w:snapToGrid w:val="0"/>
        <w:spacing w:after="120" w:line="240" w:lineRule="auto"/>
        <w:rPr>
          <w:rFonts w:eastAsia="Times New Roman" w:cs="Arial"/>
          <w:sz w:val="20"/>
          <w:szCs w:val="20"/>
          <w:lang w:eastAsia="cs-CZ"/>
        </w:rPr>
      </w:pPr>
      <w:r w:rsidRPr="00BA64A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BA64A6">
        <w:rPr>
          <w:rFonts w:eastAsia="Times New Roman" w:cs="Arial"/>
          <w:sz w:val="20"/>
          <w:szCs w:val="20"/>
          <w:lang w:eastAsia="cs-CZ"/>
        </w:rPr>
        <w:tab/>
      </w:r>
      <w:r w:rsidRPr="00BA64A6">
        <w:rPr>
          <w:rFonts w:eastAsia="Times New Roman" w:cs="Arial"/>
          <w:sz w:val="20"/>
          <w:szCs w:val="20"/>
          <w:lang w:eastAsia="cs-CZ"/>
        </w:rPr>
        <w:tab/>
      </w:r>
      <w:r w:rsidR="00EE49EA">
        <w:rPr>
          <w:rFonts w:eastAsia="Times New Roman" w:cs="Arial"/>
          <w:sz w:val="20"/>
          <w:szCs w:val="20"/>
          <w:lang w:eastAsia="cs-CZ"/>
        </w:rPr>
        <w:t xml:space="preserve">                                                     </w:t>
      </w:r>
      <w:r w:rsidRPr="00BA64A6">
        <w:rPr>
          <w:rFonts w:eastAsia="Times New Roman" w:cs="Arial"/>
          <w:sz w:val="20"/>
          <w:szCs w:val="20"/>
          <w:lang w:eastAsia="cs-CZ"/>
        </w:rPr>
        <w:t>……………………………………………</w:t>
      </w:r>
    </w:p>
    <w:p w14:paraId="2C7D6FA6" w14:textId="548D5DE8" w:rsidR="00C112FC" w:rsidRPr="00BA64A6" w:rsidRDefault="00BA64A6" w:rsidP="00847970">
      <w:pPr>
        <w:snapToGrid w:val="0"/>
        <w:spacing w:after="120" w:line="240" w:lineRule="auto"/>
        <w:ind w:left="4248"/>
      </w:pPr>
      <w:r w:rsidRPr="00BA64A6">
        <w:rPr>
          <w:rFonts w:eastAsia="Times New Roman" w:cs="Arial"/>
          <w:sz w:val="20"/>
          <w:szCs w:val="20"/>
          <w:lang w:eastAsia="cs-CZ"/>
        </w:rPr>
        <w:t>titul, jméno, příjmení, funkce, podpis oprávněné osoby jednat za dodavatele</w:t>
      </w:r>
      <w:bookmarkStart w:id="0" w:name="_GoBack"/>
      <w:bookmarkEnd w:id="0"/>
    </w:p>
    <w:sectPr w:rsidR="00C112FC" w:rsidRPr="00BA64A6" w:rsidSect="00BA64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45C3F4" w16cid:durableId="2C7F78AE"/>
  <w16cid:commentId w16cid:paraId="5A7B491F" w16cid:durableId="2C7F78AF"/>
  <w16cid:commentId w16cid:paraId="46B1102A" w16cid:durableId="2C7F78B0"/>
  <w16cid:commentId w16cid:paraId="11C5F64D" w16cid:durableId="2C7F78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0B2FC" w14:textId="77777777" w:rsidR="00A75E82" w:rsidRDefault="00A75E82">
      <w:pPr>
        <w:spacing w:line="240" w:lineRule="auto"/>
      </w:pPr>
      <w:r>
        <w:separator/>
      </w:r>
    </w:p>
  </w:endnote>
  <w:endnote w:type="continuationSeparator" w:id="0">
    <w:p w14:paraId="48749A11" w14:textId="77777777" w:rsidR="00A75E82" w:rsidRDefault="00A7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C5A23" w14:textId="77777777" w:rsidR="00BD3633" w:rsidRDefault="00BD36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31E07" w14:textId="77777777" w:rsidR="00BD3633" w:rsidRDefault="0065312B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75C1D7" wp14:editId="4D9A5BF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E9A02" w14:textId="77777777" w:rsidR="00BD3633" w:rsidRDefault="0065312B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4027023D" w14:textId="77777777" w:rsidR="00BD3633" w:rsidRDefault="0065312B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338DAAE3" w14:textId="77777777" w:rsidR="00BD3633" w:rsidRDefault="0065312B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75C1D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9BE9A02" w14:textId="77777777" w:rsidR="00BD3633" w:rsidRDefault="0065312B">
                    <w:pPr>
                      <w:pStyle w:val="textzapati"/>
                    </w:pPr>
                    <w:r>
                      <w:t>IČO: 25488627</w:t>
                    </w:r>
                  </w:p>
                  <w:p w14:paraId="4027023D" w14:textId="77777777" w:rsidR="00BD3633" w:rsidRDefault="0065312B">
                    <w:pPr>
                      <w:pStyle w:val="textzapati"/>
                    </w:pPr>
                    <w:r>
                      <w:t>DIČ: CZ25488627</w:t>
                    </w:r>
                  </w:p>
                  <w:p w14:paraId="338DAAE3" w14:textId="77777777" w:rsidR="00BD3633" w:rsidRDefault="0065312B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C75DDD" wp14:editId="3C68AB2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7B8031" wp14:editId="1AF19D0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FA202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687001D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41C4D20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7B80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6CFA202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 w14:paraId="7687001D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341C4D20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2235D1" wp14:editId="35775A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AA537" w14:textId="77777777" w:rsidR="00BD3633" w:rsidRDefault="0065312B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00A10FDE" w14:textId="77777777" w:rsidR="00BD3633" w:rsidRDefault="0065312B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3DEA65CE" w14:textId="77777777" w:rsidR="00BD3633" w:rsidRDefault="0065312B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2235D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EFAA537" w14:textId="77777777" w:rsidR="00BD3633" w:rsidRDefault="0065312B">
                    <w:pPr>
                      <w:pStyle w:val="textzapati"/>
                    </w:pPr>
                    <w:r>
                      <w:t>+420 477 111 111</w:t>
                    </w:r>
                  </w:p>
                  <w:p w14:paraId="00A10FDE" w14:textId="77777777" w:rsidR="00BD3633" w:rsidRDefault="0065312B">
                    <w:pPr>
                      <w:pStyle w:val="textzapati"/>
                    </w:pPr>
                    <w:r>
                      <w:t>ePodatelna@kzcr.eu</w:t>
                    </w:r>
                  </w:p>
                  <w:p w14:paraId="3DEA65CE" w14:textId="77777777" w:rsidR="00BD3633" w:rsidRDefault="0065312B"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DFAC0B" wp14:editId="25D7F71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92FFA8F" wp14:editId="70AC36C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A930F" w14:textId="77777777" w:rsidR="00BD3633" w:rsidRDefault="00BD36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ED569" w14:textId="77777777" w:rsidR="00A75E82" w:rsidRDefault="00A75E82">
      <w:pPr>
        <w:spacing w:line="240" w:lineRule="auto"/>
      </w:pPr>
      <w:r>
        <w:separator/>
      </w:r>
    </w:p>
  </w:footnote>
  <w:footnote w:type="continuationSeparator" w:id="0">
    <w:p w14:paraId="6A2DEA1D" w14:textId="77777777" w:rsidR="00A75E82" w:rsidRDefault="00A75E82">
      <w:pPr>
        <w:spacing w:line="240" w:lineRule="auto"/>
      </w:pPr>
      <w:r>
        <w:continuationSeparator/>
      </w:r>
    </w:p>
  </w:footnote>
  <w:footnote w:id="1">
    <w:p w14:paraId="3B6EB140" w14:textId="77777777" w:rsidR="00BA64A6" w:rsidRDefault="00BA64A6" w:rsidP="00BA64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8CA1D" w14:textId="77777777" w:rsidR="00BD3633" w:rsidRDefault="00BD36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151A3" w14:textId="784302CA" w:rsidR="00BD3633" w:rsidRDefault="0065312B">
    <w:pPr>
      <w:pStyle w:val="Zhlav"/>
      <w:tabs>
        <w:tab w:val="clear" w:pos="4536"/>
        <w:tab w:val="clear" w:pos="9072"/>
        <w:tab w:val="right" w:pos="9923"/>
      </w:tabs>
    </w:pPr>
    <w:r w:rsidRPr="00B8255A">
      <w:rPr>
        <w:color w:val="A6A6A6"/>
        <w:sz w:val="16"/>
        <w:szCs w:val="16"/>
      </w:rPr>
      <w:tab/>
      <w:t xml:space="preserve">Stránka </w:t>
    </w:r>
    <w:r w:rsidRPr="00B8255A">
      <w:rPr>
        <w:b/>
        <w:bCs/>
        <w:color w:val="A6A6A6"/>
        <w:sz w:val="16"/>
        <w:szCs w:val="16"/>
      </w:rPr>
      <w:fldChar w:fldCharType="begin"/>
    </w:r>
    <w:r w:rsidRPr="00B8255A">
      <w:rPr>
        <w:b/>
        <w:bCs/>
        <w:color w:val="A6A6A6"/>
        <w:sz w:val="16"/>
        <w:szCs w:val="16"/>
      </w:rPr>
      <w:instrText>PAGE  \* Arabic  \* MERGEFORMAT</w:instrText>
    </w:r>
    <w:r w:rsidRPr="00B8255A">
      <w:rPr>
        <w:b/>
        <w:bCs/>
        <w:color w:val="A6A6A6"/>
        <w:sz w:val="16"/>
        <w:szCs w:val="16"/>
      </w:rPr>
      <w:fldChar w:fldCharType="separate"/>
    </w:r>
    <w:r w:rsidR="00847970">
      <w:rPr>
        <w:b/>
        <w:bCs/>
        <w:noProof/>
        <w:color w:val="A6A6A6"/>
        <w:sz w:val="16"/>
        <w:szCs w:val="16"/>
      </w:rPr>
      <w:t>1</w:t>
    </w:r>
    <w:r w:rsidRPr="00B8255A">
      <w:rPr>
        <w:b/>
        <w:bCs/>
        <w:color w:val="A6A6A6"/>
        <w:sz w:val="16"/>
        <w:szCs w:val="16"/>
      </w:rPr>
      <w:fldChar w:fldCharType="end"/>
    </w:r>
    <w:r w:rsidRPr="00B8255A">
      <w:rPr>
        <w:color w:val="A6A6A6"/>
        <w:sz w:val="16"/>
        <w:szCs w:val="16"/>
      </w:rPr>
      <w:t xml:space="preserve"> z </w:t>
    </w:r>
    <w:r w:rsidRPr="00B8255A">
      <w:rPr>
        <w:b/>
        <w:bCs/>
        <w:color w:val="A6A6A6"/>
        <w:sz w:val="16"/>
        <w:szCs w:val="16"/>
      </w:rPr>
      <w:fldChar w:fldCharType="begin"/>
    </w:r>
    <w:r w:rsidRPr="00B8255A">
      <w:rPr>
        <w:b/>
        <w:bCs/>
        <w:color w:val="A6A6A6"/>
        <w:sz w:val="16"/>
        <w:szCs w:val="16"/>
      </w:rPr>
      <w:instrText>NUMPAGES  \* Arabic  \* MERGEFORMAT</w:instrText>
    </w:r>
    <w:r w:rsidRPr="00B8255A">
      <w:rPr>
        <w:b/>
        <w:bCs/>
        <w:color w:val="A6A6A6"/>
        <w:sz w:val="16"/>
        <w:szCs w:val="16"/>
      </w:rPr>
      <w:fldChar w:fldCharType="separate"/>
    </w:r>
    <w:r w:rsidR="00847970">
      <w:rPr>
        <w:b/>
        <w:bCs/>
        <w:noProof/>
        <w:color w:val="A6A6A6"/>
        <w:sz w:val="16"/>
        <w:szCs w:val="16"/>
      </w:rPr>
      <w:t>1</w:t>
    </w:r>
    <w:r w:rsidRPr="00B8255A">
      <w:rPr>
        <w:b/>
        <w:bCs/>
        <w:color w:val="A6A6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E164A6" wp14:editId="67DEFF2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EF8CFA" wp14:editId="31003EC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AEE34" w14:textId="77777777" w:rsidR="00BD3633" w:rsidRDefault="00BD3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10A703E4"/>
    <w:multiLevelType w:val="hybridMultilevel"/>
    <w:tmpl w:val="600C44DE"/>
    <w:lvl w:ilvl="0" w:tplc="83E446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E2D32"/>
    <w:multiLevelType w:val="hybridMultilevel"/>
    <w:tmpl w:val="59BAC896"/>
    <w:lvl w:ilvl="0" w:tplc="68BC66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E75AA"/>
    <w:multiLevelType w:val="hybridMultilevel"/>
    <w:tmpl w:val="A640770A"/>
    <w:lvl w:ilvl="0" w:tplc="4E403E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35916"/>
    <w:multiLevelType w:val="hybridMultilevel"/>
    <w:tmpl w:val="C4D49326"/>
    <w:lvl w:ilvl="0" w:tplc="ECB0D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33"/>
    <w:rsid w:val="000622A2"/>
    <w:rsid w:val="000B2E99"/>
    <w:rsid w:val="0010787B"/>
    <w:rsid w:val="001B410E"/>
    <w:rsid w:val="00382816"/>
    <w:rsid w:val="003C7F07"/>
    <w:rsid w:val="004224F6"/>
    <w:rsid w:val="004414E0"/>
    <w:rsid w:val="004E7CC1"/>
    <w:rsid w:val="00577EFC"/>
    <w:rsid w:val="005F5C30"/>
    <w:rsid w:val="0065312B"/>
    <w:rsid w:val="006F4633"/>
    <w:rsid w:val="00746EF5"/>
    <w:rsid w:val="00836C89"/>
    <w:rsid w:val="00847970"/>
    <w:rsid w:val="008B5117"/>
    <w:rsid w:val="00947DD0"/>
    <w:rsid w:val="009501BA"/>
    <w:rsid w:val="00A75E82"/>
    <w:rsid w:val="00B8255A"/>
    <w:rsid w:val="00BA64A6"/>
    <w:rsid w:val="00BD3633"/>
    <w:rsid w:val="00C00567"/>
    <w:rsid w:val="00C112FC"/>
    <w:rsid w:val="00C379FC"/>
    <w:rsid w:val="00E37F9A"/>
    <w:rsid w:val="00E71C6C"/>
    <w:rsid w:val="00EA73AA"/>
    <w:rsid w:val="00EE49EA"/>
    <w:rsid w:val="00F3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9320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22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F32CD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32C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F32CD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E7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E7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0622A2"/>
    <w:rPr>
      <w:rFonts w:asciiTheme="majorHAnsi" w:eastAsiaTheme="majorEastAsia" w:hAnsiTheme="majorHAnsi" w:cstheme="majorBidi"/>
      <w:i/>
      <w:iCs/>
      <w:color w:val="365F91" w:themeColor="accent1" w:themeShade="BF"/>
      <w:sz w:val="18"/>
    </w:rPr>
  </w:style>
  <w:style w:type="paragraph" w:styleId="Normlnweb">
    <w:name w:val="Normal (Web)"/>
    <w:basedOn w:val="Normln"/>
    <w:uiPriority w:val="99"/>
    <w:semiHidden/>
    <w:unhideWhenUsed/>
    <w:rsid w:val="0006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22A2"/>
    <w:rPr>
      <w:b/>
      <w:bCs/>
    </w:rPr>
  </w:style>
  <w:style w:type="table" w:customStyle="1" w:styleId="Mkatabulky2">
    <w:name w:val="Mřížka tabulky2"/>
    <w:basedOn w:val="Normlntabulka"/>
    <w:next w:val="Mkatabulky"/>
    <w:uiPriority w:val="39"/>
    <w:rsid w:val="00C11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4AFA-9F4E-40BC-A849-C8EB346B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261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3</cp:revision>
  <cp:lastPrinted>2025-02-20T13:28:00Z</cp:lastPrinted>
  <dcterms:created xsi:type="dcterms:W3CDTF">2026-01-13T12:45:00Z</dcterms:created>
  <dcterms:modified xsi:type="dcterms:W3CDTF">2026-01-13T12:46:00Z</dcterms:modified>
</cp:coreProperties>
</file>