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9D6CA" w14:textId="4EB59872" w:rsidR="00BD3633" w:rsidRDefault="00BD3633" w:rsidP="00C112FC"/>
    <w:p w14:paraId="27A63591" w14:textId="1D38007A" w:rsidR="00C112FC" w:rsidRDefault="00C112FC" w:rsidP="00C112FC"/>
    <w:p w14:paraId="087712E1" w14:textId="3DB4529F" w:rsidR="00C112FC" w:rsidRDefault="00C112FC" w:rsidP="00C112FC"/>
    <w:p w14:paraId="49D26CE3" w14:textId="08B889D9" w:rsidR="00C112FC" w:rsidRDefault="00C112FC" w:rsidP="00C112FC"/>
    <w:p w14:paraId="2A8D0A7F" w14:textId="75CBF56D" w:rsidR="00C112FC" w:rsidRDefault="00C112FC" w:rsidP="00C112FC"/>
    <w:p w14:paraId="6C0AB8EE" w14:textId="77777777" w:rsidR="00C112FC" w:rsidRPr="00C112FC" w:rsidRDefault="00C112FC" w:rsidP="00C112FC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112FC">
        <w:rPr>
          <w:rFonts w:eastAsia="Times New Roman" w:cs="Arial"/>
          <w:b/>
          <w:sz w:val="28"/>
          <w:szCs w:val="28"/>
          <w:lang w:eastAsia="cs-CZ"/>
        </w:rPr>
        <w:t>Seznam významných stavebních prací</w:t>
      </w:r>
    </w:p>
    <w:p w14:paraId="72657BD8" w14:textId="77777777" w:rsidR="00C112FC" w:rsidRPr="00C112FC" w:rsidRDefault="00C112FC" w:rsidP="00C112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4CFCBD" w14:textId="77777777" w:rsidR="00C112FC" w:rsidRPr="00C112FC" w:rsidRDefault="00C112FC" w:rsidP="00C112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2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C112FC" w:rsidRPr="00C112FC" w14:paraId="7FFDB3C0" w14:textId="77777777" w:rsidTr="008367A6">
        <w:trPr>
          <w:trHeight w:val="364"/>
        </w:trPr>
        <w:tc>
          <w:tcPr>
            <w:tcW w:w="2365" w:type="dxa"/>
            <w:vAlign w:val="center"/>
          </w:tcPr>
          <w:p w14:paraId="3688AE76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b/>
                <w:sz w:val="20"/>
              </w:rPr>
            </w:pPr>
          </w:p>
          <w:p w14:paraId="3499A981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b/>
                <w:sz w:val="20"/>
              </w:rPr>
            </w:pPr>
            <w:r w:rsidRPr="00C112FC">
              <w:rPr>
                <w:rFonts w:eastAsia="Calibri" w:cs="Arial"/>
                <w:b/>
                <w:sz w:val="20"/>
              </w:rPr>
              <w:t>Název veřejné zakázky:</w:t>
            </w:r>
          </w:p>
          <w:p w14:paraId="06087C07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0E8ADAEF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b/>
                <w:sz w:val="20"/>
              </w:rPr>
            </w:pPr>
            <w:r w:rsidRPr="00C112FC">
              <w:rPr>
                <w:rFonts w:eastAsia="Calibri" w:cs="Arial"/>
                <w:b/>
                <w:bCs/>
                <w:sz w:val="20"/>
              </w:rPr>
              <w:t xml:space="preserve">Zřízení úrovňového heliportu LKTP - Krajská zdravotní, a.s. – Nemocnice Teplice, </w:t>
            </w:r>
            <w:proofErr w:type="spellStart"/>
            <w:proofErr w:type="gramStart"/>
            <w:r w:rsidRPr="00C112FC">
              <w:rPr>
                <w:rFonts w:eastAsia="Calibri" w:cs="Arial"/>
                <w:b/>
                <w:bCs/>
                <w:sz w:val="20"/>
              </w:rPr>
              <w:t>o.z</w:t>
            </w:r>
            <w:proofErr w:type="spellEnd"/>
            <w:r w:rsidRPr="00C112FC">
              <w:rPr>
                <w:rFonts w:eastAsia="Calibri" w:cs="Arial"/>
                <w:b/>
                <w:bCs/>
                <w:sz w:val="20"/>
              </w:rPr>
              <w:t>.</w:t>
            </w:r>
            <w:proofErr w:type="gramEnd"/>
          </w:p>
        </w:tc>
      </w:tr>
      <w:tr w:rsidR="00C112FC" w:rsidRPr="00C112FC" w14:paraId="79928404" w14:textId="77777777" w:rsidTr="008367A6">
        <w:trPr>
          <w:trHeight w:val="670"/>
        </w:trPr>
        <w:tc>
          <w:tcPr>
            <w:tcW w:w="2365" w:type="dxa"/>
            <w:vAlign w:val="center"/>
          </w:tcPr>
          <w:p w14:paraId="42E5BE0B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b/>
                <w:sz w:val="20"/>
              </w:rPr>
            </w:pPr>
            <w:r w:rsidRPr="00C112FC">
              <w:rPr>
                <w:rFonts w:eastAsia="Calibri" w:cs="Arial"/>
                <w:b/>
                <w:sz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2B8780D" w14:textId="77777777" w:rsidR="00C112FC" w:rsidRPr="00C112FC" w:rsidRDefault="00C112FC" w:rsidP="00C112FC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sz w:val="20"/>
              </w:rPr>
            </w:pPr>
            <w:r w:rsidRPr="00C112FC">
              <w:rPr>
                <w:rFonts w:eastAsia="Calibri" w:cs="Arial"/>
                <w:b/>
                <w:bCs/>
                <w:sz w:val="20"/>
              </w:rPr>
              <w:t>Krajská zdravotní, a.s.</w:t>
            </w:r>
          </w:p>
          <w:p w14:paraId="79E24C35" w14:textId="77777777" w:rsidR="00C112FC" w:rsidRPr="00C112FC" w:rsidRDefault="00C112FC" w:rsidP="00C112FC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b/>
                <w:sz w:val="20"/>
              </w:rPr>
            </w:pPr>
            <w:r w:rsidRPr="00C112FC">
              <w:rPr>
                <w:rFonts w:eastAsia="Calibri" w:cs="Arial"/>
                <w:sz w:val="20"/>
              </w:rPr>
              <w:t>se sídlem Ústí nad Labem, Sociální péče 3316/12a, PSČ 400 11, společnost zapsaná v obchodním rejstříku vedeném Krajským soudem v Ústí nad Labem, oddíl B, vložka 1550, IČO: 254 88 627</w:t>
            </w:r>
          </w:p>
        </w:tc>
      </w:tr>
      <w:tr w:rsidR="00C112FC" w:rsidRPr="00C112FC" w14:paraId="66E0C9A4" w14:textId="77777777" w:rsidTr="008367A6">
        <w:trPr>
          <w:trHeight w:val="670"/>
        </w:trPr>
        <w:tc>
          <w:tcPr>
            <w:tcW w:w="2365" w:type="dxa"/>
            <w:vAlign w:val="center"/>
          </w:tcPr>
          <w:p w14:paraId="04DF7A7A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b/>
                <w:sz w:val="20"/>
              </w:rPr>
            </w:pPr>
            <w:r w:rsidRPr="00C112FC">
              <w:rPr>
                <w:rFonts w:eastAsia="Calibri" w:cs="Arial"/>
                <w:b/>
                <w:sz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0C6A58E4" w14:textId="2E5CD2A9" w:rsidR="00C112FC" w:rsidRPr="00C112FC" w:rsidRDefault="00C112FC" w:rsidP="00C112FC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highlight w:val="yellow"/>
              </w:rPr>
              <w:t>N</w:t>
            </w:r>
            <w:bookmarkStart w:id="0" w:name="_GoBack"/>
            <w:bookmarkEnd w:id="0"/>
            <w:r w:rsidRPr="00C112FC">
              <w:rPr>
                <w:rFonts w:eastAsia="Calibri" w:cs="Arial"/>
                <w:b/>
                <w:bCs/>
                <w:sz w:val="20"/>
                <w:highlight w:val="yellow"/>
              </w:rPr>
              <w:t>ázev, adresa, IČO</w:t>
            </w:r>
          </w:p>
        </w:tc>
      </w:tr>
      <w:tr w:rsidR="00C112FC" w:rsidRPr="00C112FC" w14:paraId="10DA0AEA" w14:textId="77777777" w:rsidTr="00C112FC">
        <w:trPr>
          <w:trHeight w:hRule="exact" w:val="624"/>
        </w:trPr>
        <w:tc>
          <w:tcPr>
            <w:tcW w:w="2365" w:type="dxa"/>
            <w:shd w:val="clear" w:color="auto" w:fill="CCEDFF"/>
            <w:vAlign w:val="center"/>
          </w:tcPr>
          <w:p w14:paraId="58A475DD" w14:textId="77777777" w:rsidR="00C112FC" w:rsidRPr="00C112FC" w:rsidRDefault="00C112FC" w:rsidP="00C112FC">
            <w:pPr>
              <w:spacing w:line="240" w:lineRule="auto"/>
              <w:jc w:val="center"/>
              <w:rPr>
                <w:rFonts w:eastAsia="Calibri" w:cs="Arial"/>
                <w:b/>
                <w:szCs w:val="18"/>
              </w:rPr>
            </w:pPr>
            <w:r w:rsidRPr="00C112FC">
              <w:rPr>
                <w:rFonts w:eastAsia="Calibri" w:cs="Arial"/>
                <w:b/>
                <w:szCs w:val="18"/>
              </w:rPr>
              <w:t>Název objednatele</w:t>
            </w:r>
          </w:p>
          <w:p w14:paraId="384A7E98" w14:textId="77777777" w:rsidR="00C112FC" w:rsidRPr="00C112FC" w:rsidRDefault="00C112FC" w:rsidP="00C112FC">
            <w:pPr>
              <w:spacing w:line="240" w:lineRule="auto"/>
              <w:jc w:val="center"/>
              <w:rPr>
                <w:rFonts w:eastAsia="Calibri" w:cs="Arial"/>
                <w:szCs w:val="18"/>
              </w:rPr>
            </w:pPr>
            <w:r w:rsidRPr="00C112FC">
              <w:rPr>
                <w:rFonts w:eastAsia="Calibri"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1CE768DC" w14:textId="77777777" w:rsidR="00C112FC" w:rsidRPr="00C112FC" w:rsidRDefault="00C112FC" w:rsidP="00C112FC">
            <w:pPr>
              <w:spacing w:line="240" w:lineRule="auto"/>
              <w:jc w:val="center"/>
              <w:rPr>
                <w:rFonts w:eastAsia="Calibri" w:cs="Arial"/>
                <w:b/>
                <w:szCs w:val="18"/>
              </w:rPr>
            </w:pPr>
            <w:r w:rsidRPr="00C112FC">
              <w:rPr>
                <w:rFonts w:eastAsia="Calibri" w:cs="Arial"/>
                <w:b/>
                <w:szCs w:val="18"/>
              </w:rPr>
              <w:t xml:space="preserve">Termín realizace </w:t>
            </w:r>
          </w:p>
          <w:p w14:paraId="74AE7904" w14:textId="77777777" w:rsidR="00C112FC" w:rsidRPr="00C112FC" w:rsidRDefault="00C112FC" w:rsidP="00C112FC">
            <w:pPr>
              <w:spacing w:line="240" w:lineRule="auto"/>
              <w:jc w:val="center"/>
              <w:rPr>
                <w:rFonts w:eastAsia="Calibri" w:cs="Arial"/>
                <w:szCs w:val="18"/>
              </w:rPr>
            </w:pPr>
            <w:r w:rsidRPr="00C112FC">
              <w:rPr>
                <w:rFonts w:eastAsia="Calibri"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64657806" w14:textId="77777777" w:rsidR="00C112FC" w:rsidRPr="00C112FC" w:rsidRDefault="00C112FC" w:rsidP="00C112FC">
            <w:pPr>
              <w:spacing w:line="240" w:lineRule="auto"/>
              <w:jc w:val="center"/>
              <w:rPr>
                <w:rFonts w:eastAsia="Calibri" w:cs="Arial"/>
                <w:b/>
                <w:szCs w:val="18"/>
              </w:rPr>
            </w:pPr>
            <w:r w:rsidRPr="00C112FC">
              <w:rPr>
                <w:rFonts w:eastAsia="Calibri"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23BA7BD6" w14:textId="77777777" w:rsidR="00C112FC" w:rsidRPr="00C112FC" w:rsidRDefault="00C112FC" w:rsidP="00C112FC">
            <w:pPr>
              <w:spacing w:line="240" w:lineRule="auto"/>
              <w:jc w:val="center"/>
              <w:rPr>
                <w:rFonts w:eastAsia="Calibri" w:cs="Arial"/>
                <w:b/>
                <w:szCs w:val="18"/>
              </w:rPr>
            </w:pPr>
            <w:r w:rsidRPr="00C112FC">
              <w:rPr>
                <w:rFonts w:eastAsia="Calibri"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442D8BAC" w14:textId="77777777" w:rsidR="00C112FC" w:rsidRPr="00C112FC" w:rsidRDefault="00C112FC" w:rsidP="00C112FC">
            <w:pPr>
              <w:spacing w:line="240" w:lineRule="auto"/>
              <w:jc w:val="center"/>
              <w:rPr>
                <w:rFonts w:eastAsia="Calibri" w:cs="Arial"/>
                <w:szCs w:val="18"/>
              </w:rPr>
            </w:pPr>
            <w:r w:rsidRPr="00C112FC">
              <w:rPr>
                <w:rFonts w:eastAsia="Calibri" w:cs="Arial"/>
                <w:b/>
                <w:szCs w:val="18"/>
              </w:rPr>
              <w:t>Kontaktní osoba objednatele</w:t>
            </w:r>
            <w:r w:rsidRPr="00C112FC">
              <w:rPr>
                <w:rFonts w:eastAsia="Calibri" w:cs="Arial"/>
                <w:szCs w:val="18"/>
              </w:rPr>
              <w:t xml:space="preserve"> </w:t>
            </w:r>
          </w:p>
          <w:p w14:paraId="2254118A" w14:textId="77777777" w:rsidR="00C112FC" w:rsidRPr="00C112FC" w:rsidRDefault="00C112FC" w:rsidP="00C112FC">
            <w:pPr>
              <w:spacing w:line="240" w:lineRule="auto"/>
              <w:jc w:val="center"/>
              <w:rPr>
                <w:rFonts w:eastAsia="Calibri" w:cs="Arial"/>
                <w:szCs w:val="18"/>
              </w:rPr>
            </w:pPr>
            <w:r w:rsidRPr="00C112FC">
              <w:rPr>
                <w:rFonts w:eastAsia="Calibri"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/>
            <w:vAlign w:val="center"/>
          </w:tcPr>
          <w:p w14:paraId="0E319CA0" w14:textId="77777777" w:rsidR="00C112FC" w:rsidRPr="00C112FC" w:rsidRDefault="00C112FC" w:rsidP="00C112FC">
            <w:pPr>
              <w:spacing w:line="240" w:lineRule="auto"/>
              <w:jc w:val="center"/>
              <w:rPr>
                <w:rFonts w:eastAsia="Calibri" w:cs="Arial"/>
                <w:b/>
                <w:szCs w:val="18"/>
              </w:rPr>
            </w:pPr>
            <w:r w:rsidRPr="00C112FC">
              <w:rPr>
                <w:rFonts w:eastAsia="Calibri" w:cs="Arial"/>
                <w:b/>
                <w:szCs w:val="18"/>
              </w:rPr>
              <w:t xml:space="preserve">Hodnota zakázky </w:t>
            </w:r>
          </w:p>
          <w:p w14:paraId="20525029" w14:textId="77777777" w:rsidR="00C112FC" w:rsidRPr="00C112FC" w:rsidRDefault="00C112FC" w:rsidP="00C112FC">
            <w:pPr>
              <w:spacing w:line="240" w:lineRule="auto"/>
              <w:jc w:val="center"/>
              <w:rPr>
                <w:rFonts w:eastAsia="Calibri" w:cs="Arial"/>
                <w:szCs w:val="18"/>
              </w:rPr>
            </w:pPr>
            <w:r w:rsidRPr="00C112FC">
              <w:rPr>
                <w:rFonts w:eastAsia="Calibri" w:cs="Arial"/>
                <w:szCs w:val="18"/>
              </w:rPr>
              <w:t>(v Kč bez DPH)</w:t>
            </w:r>
          </w:p>
        </w:tc>
      </w:tr>
      <w:tr w:rsidR="00C112FC" w:rsidRPr="00C112FC" w14:paraId="24311DE1" w14:textId="77777777" w:rsidTr="008367A6">
        <w:trPr>
          <w:trHeight w:val="641"/>
        </w:trPr>
        <w:tc>
          <w:tcPr>
            <w:tcW w:w="2365" w:type="dxa"/>
            <w:vAlign w:val="center"/>
          </w:tcPr>
          <w:p w14:paraId="17E17A91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  <w:p w14:paraId="4027D20F" w14:textId="77777777" w:rsidR="00C112FC" w:rsidRPr="00C112FC" w:rsidRDefault="00C112FC" w:rsidP="00C112FC">
            <w:pPr>
              <w:tabs>
                <w:tab w:val="left" w:pos="1339"/>
              </w:tabs>
              <w:spacing w:line="240" w:lineRule="auto"/>
              <w:rPr>
                <w:rFonts w:eastAsia="Calibri" w:cs="Arial"/>
                <w:szCs w:val="18"/>
              </w:rPr>
            </w:pPr>
          </w:p>
          <w:p w14:paraId="52B26AEE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BD125E" w14:textId="77777777" w:rsidR="00C112FC" w:rsidRPr="00C112FC" w:rsidRDefault="00C112FC" w:rsidP="00C112FC">
            <w:pPr>
              <w:tabs>
                <w:tab w:val="left" w:pos="2167"/>
              </w:tabs>
              <w:spacing w:line="240" w:lineRule="auto"/>
              <w:ind w:left="31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D7654D2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FA0F0BA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C3FF3E7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C7CA0CA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</w:tr>
      <w:tr w:rsidR="00C112FC" w:rsidRPr="00C112FC" w14:paraId="15D49BF4" w14:textId="77777777" w:rsidTr="008367A6">
        <w:trPr>
          <w:trHeight w:val="641"/>
        </w:trPr>
        <w:tc>
          <w:tcPr>
            <w:tcW w:w="2365" w:type="dxa"/>
            <w:vAlign w:val="center"/>
          </w:tcPr>
          <w:p w14:paraId="0B5418EF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  <w:p w14:paraId="344D3449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  <w:p w14:paraId="10DB957C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3027C07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5D0B69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98B8015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7BD5D4D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B12B3D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</w:tr>
      <w:tr w:rsidR="00C112FC" w:rsidRPr="00C112FC" w14:paraId="0B6838EA" w14:textId="77777777" w:rsidTr="008367A6">
        <w:trPr>
          <w:trHeight w:val="641"/>
        </w:trPr>
        <w:tc>
          <w:tcPr>
            <w:tcW w:w="2365" w:type="dxa"/>
            <w:vAlign w:val="center"/>
          </w:tcPr>
          <w:p w14:paraId="186F9C7C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  <w:p w14:paraId="0CD30768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  <w:p w14:paraId="16CFE9C4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147B488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6E5A550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03DB15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5F8998F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D27D020" w14:textId="77777777" w:rsidR="00C112FC" w:rsidRPr="00C112FC" w:rsidRDefault="00C112FC" w:rsidP="00C112FC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</w:tr>
    </w:tbl>
    <w:p w14:paraId="385C21F4" w14:textId="77777777" w:rsidR="00C112FC" w:rsidRPr="00C112FC" w:rsidRDefault="00C112FC" w:rsidP="00C112FC">
      <w:pPr>
        <w:spacing w:line="240" w:lineRule="auto"/>
        <w:ind w:left="-567"/>
        <w:rPr>
          <w:rFonts w:eastAsia="Times New Roman" w:cs="Arial"/>
          <w:sz w:val="16"/>
          <w:szCs w:val="16"/>
          <w:lang w:eastAsia="cs-CZ"/>
        </w:rPr>
      </w:pPr>
      <w:r w:rsidRPr="00C112FC">
        <w:rPr>
          <w:rFonts w:eastAsia="Times New Roman" w:cs="Arial"/>
          <w:sz w:val="16"/>
          <w:szCs w:val="16"/>
          <w:lang w:eastAsia="cs-CZ"/>
        </w:rPr>
        <w:t>* V případě rámcové dohody uvést o jaké rozhodné období se jedná</w:t>
      </w:r>
    </w:p>
    <w:p w14:paraId="418F6947" w14:textId="77777777" w:rsidR="00C112FC" w:rsidRPr="00C112FC" w:rsidRDefault="00C112FC" w:rsidP="00C112FC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5C6A841" w14:textId="77777777" w:rsidR="00C112FC" w:rsidRPr="00C112FC" w:rsidRDefault="00C112FC" w:rsidP="00C112FC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13188D3" w14:textId="77777777" w:rsidR="00C112FC" w:rsidRPr="00C112FC" w:rsidRDefault="00C112FC" w:rsidP="00C112FC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C112FC">
        <w:rPr>
          <w:rFonts w:eastAsia="Times New Roman" w:cs="Arial"/>
          <w:sz w:val="20"/>
          <w:szCs w:val="20"/>
          <w:lang w:eastAsia="cs-CZ"/>
        </w:rPr>
        <w:t>V ……………………..……… dne ………………</w:t>
      </w:r>
    </w:p>
    <w:p w14:paraId="045ADDDF" w14:textId="77777777" w:rsidR="00C112FC" w:rsidRPr="00C112FC" w:rsidRDefault="00C112FC" w:rsidP="00C112FC">
      <w:pPr>
        <w:spacing w:line="240" w:lineRule="auto"/>
        <w:jc w:val="right"/>
        <w:rPr>
          <w:rFonts w:eastAsia="Times New Roman" w:cs="Arial"/>
          <w:sz w:val="20"/>
          <w:szCs w:val="20"/>
          <w:lang w:eastAsia="cs-CZ"/>
        </w:rPr>
      </w:pPr>
      <w:r w:rsidRPr="00C112FC">
        <w:rPr>
          <w:rFonts w:eastAsia="Times New Roman" w:cs="Arial"/>
          <w:iCs/>
          <w:sz w:val="20"/>
          <w:szCs w:val="20"/>
          <w:lang w:eastAsia="cs-CZ"/>
        </w:rPr>
        <w:t>……………………………………………………….</w:t>
      </w:r>
    </w:p>
    <w:p w14:paraId="2CFE77F9" w14:textId="77777777" w:rsidR="00C112FC" w:rsidRPr="00C112FC" w:rsidRDefault="00C112FC" w:rsidP="00C112FC">
      <w:pPr>
        <w:spacing w:line="240" w:lineRule="auto"/>
        <w:jc w:val="right"/>
        <w:rPr>
          <w:rFonts w:eastAsia="Times New Roman" w:cs="Arial"/>
          <w:szCs w:val="18"/>
          <w:lang w:eastAsia="cs-CZ"/>
        </w:rPr>
      </w:pPr>
      <w:r w:rsidRPr="00C112FC">
        <w:rPr>
          <w:rFonts w:eastAsia="Times New Roman" w:cs="Arial"/>
          <w:szCs w:val="18"/>
          <w:highlight w:val="yellow"/>
          <w:lang w:eastAsia="cs-CZ"/>
        </w:rPr>
        <w:t>Jméno, podpis</w:t>
      </w:r>
    </w:p>
    <w:p w14:paraId="394D5BA2" w14:textId="7F13DB02" w:rsidR="00C112FC" w:rsidRPr="00C112FC" w:rsidRDefault="00C112FC" w:rsidP="00C112FC">
      <w:pPr>
        <w:spacing w:line="240" w:lineRule="auto"/>
        <w:jc w:val="right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Cs w:val="18"/>
          <w:lang w:eastAsia="cs-CZ"/>
        </w:rPr>
        <w:t xml:space="preserve">  </w:t>
      </w:r>
      <w:r>
        <w:rPr>
          <w:rFonts w:eastAsia="Times New Roman" w:cs="Arial"/>
          <w:szCs w:val="18"/>
          <w:lang w:eastAsia="cs-CZ"/>
        </w:rPr>
        <w:tab/>
      </w:r>
      <w:r w:rsidRPr="00C112FC">
        <w:rPr>
          <w:rFonts w:eastAsia="Times New Roman" w:cs="Arial"/>
          <w:szCs w:val="18"/>
          <w:lang w:eastAsia="cs-CZ"/>
        </w:rPr>
        <w:t xml:space="preserve">Tento seznam referencí podepisuji jako </w:t>
      </w:r>
      <w:r w:rsidRPr="00C112FC">
        <w:rPr>
          <w:rFonts w:eastAsia="Times New Roman" w:cs="Arial"/>
          <w:iCs/>
          <w:szCs w:val="18"/>
          <w:lang w:eastAsia="cs-CZ"/>
        </w:rPr>
        <w:t>osoba oprávněná jednat za dodavatele.</w:t>
      </w:r>
    </w:p>
    <w:p w14:paraId="2C7D6FA6" w14:textId="122ADE14" w:rsidR="00C112FC" w:rsidRPr="00C112FC" w:rsidRDefault="00C112FC" w:rsidP="00C112FC">
      <w:r>
        <w:t xml:space="preserve"> </w:t>
      </w:r>
    </w:p>
    <w:sectPr w:rsidR="00C112FC" w:rsidRPr="00C112FC" w:rsidSect="00C11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22713" w14:textId="77777777" w:rsidR="00E15C2B" w:rsidRDefault="00E15C2B">
      <w:pPr>
        <w:spacing w:line="240" w:lineRule="auto"/>
      </w:pPr>
      <w:r>
        <w:separator/>
      </w:r>
    </w:p>
  </w:endnote>
  <w:endnote w:type="continuationSeparator" w:id="0">
    <w:p w14:paraId="1E3F863F" w14:textId="77777777" w:rsidR="00E15C2B" w:rsidRDefault="00E15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B9C3E" w14:textId="77777777" w:rsidR="00E15C2B" w:rsidRDefault="00E15C2B">
      <w:pPr>
        <w:spacing w:line="240" w:lineRule="auto"/>
      </w:pPr>
      <w:r>
        <w:separator/>
      </w:r>
    </w:p>
  </w:footnote>
  <w:footnote w:type="continuationSeparator" w:id="0">
    <w:p w14:paraId="4AEB04BA" w14:textId="77777777" w:rsidR="00E15C2B" w:rsidRDefault="00E15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750D7BE9" w:rsidR="00BD3633" w:rsidRDefault="0065312B">
    <w:pPr>
      <w:pStyle w:val="Zhlav"/>
      <w:tabs>
        <w:tab w:val="clear" w:pos="4536"/>
        <w:tab w:val="clear" w:pos="9072"/>
        <w:tab w:val="right" w:pos="9923"/>
      </w:tabs>
    </w:pPr>
    <w:r w:rsidRPr="00B8255A">
      <w:rPr>
        <w:color w:val="A6A6A6"/>
        <w:sz w:val="16"/>
        <w:szCs w:val="16"/>
      </w:rPr>
      <w:tab/>
      <w:t xml:space="preserve">Stránka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PAGE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C112FC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 w:rsidRPr="00B8255A">
      <w:rPr>
        <w:color w:val="A6A6A6"/>
        <w:sz w:val="16"/>
        <w:szCs w:val="16"/>
      </w:rPr>
      <w:t xml:space="preserve"> z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NUMPAGES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C112FC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0A703E4"/>
    <w:multiLevelType w:val="hybridMultilevel"/>
    <w:tmpl w:val="600C44DE"/>
    <w:lvl w:ilvl="0" w:tplc="83E446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2D32"/>
    <w:multiLevelType w:val="hybridMultilevel"/>
    <w:tmpl w:val="59BAC896"/>
    <w:lvl w:ilvl="0" w:tplc="68BC66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35916"/>
    <w:multiLevelType w:val="hybridMultilevel"/>
    <w:tmpl w:val="C4D49326"/>
    <w:lvl w:ilvl="0" w:tplc="ECB0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0622A2"/>
    <w:rsid w:val="000B2E99"/>
    <w:rsid w:val="0010787B"/>
    <w:rsid w:val="00382816"/>
    <w:rsid w:val="003C7F07"/>
    <w:rsid w:val="004224F6"/>
    <w:rsid w:val="004414E0"/>
    <w:rsid w:val="004E7CC1"/>
    <w:rsid w:val="00577EFC"/>
    <w:rsid w:val="005F5C30"/>
    <w:rsid w:val="0065312B"/>
    <w:rsid w:val="00746EF5"/>
    <w:rsid w:val="00782310"/>
    <w:rsid w:val="00836C89"/>
    <w:rsid w:val="008B5117"/>
    <w:rsid w:val="00947DD0"/>
    <w:rsid w:val="009501BA"/>
    <w:rsid w:val="00B8255A"/>
    <w:rsid w:val="00BD3633"/>
    <w:rsid w:val="00C112FC"/>
    <w:rsid w:val="00C379FC"/>
    <w:rsid w:val="00E15C2B"/>
    <w:rsid w:val="00E37F9A"/>
    <w:rsid w:val="00E71C6C"/>
    <w:rsid w:val="00EA73AA"/>
    <w:rsid w:val="00F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22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F32CD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2C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32CD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0622A2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styleId="Normlnweb">
    <w:name w:val="Normal (Web)"/>
    <w:basedOn w:val="Normln"/>
    <w:uiPriority w:val="99"/>
    <w:semiHidden/>
    <w:unhideWhenUsed/>
    <w:rsid w:val="0006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22A2"/>
    <w:rPr>
      <w:b/>
      <w:bCs/>
    </w:rPr>
  </w:style>
  <w:style w:type="table" w:customStyle="1" w:styleId="Mkatabulky2">
    <w:name w:val="Mřížka tabulky2"/>
    <w:basedOn w:val="Normlntabulka"/>
    <w:next w:val="Mkatabulky"/>
    <w:uiPriority w:val="39"/>
    <w:rsid w:val="00C1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277E-B11C-4C27-A584-DC0F77BB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2</cp:revision>
  <cp:lastPrinted>2025-02-20T13:28:00Z</cp:lastPrinted>
  <dcterms:created xsi:type="dcterms:W3CDTF">2026-01-13T12:35:00Z</dcterms:created>
  <dcterms:modified xsi:type="dcterms:W3CDTF">2026-01-13T12:35:00Z</dcterms:modified>
</cp:coreProperties>
</file>