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3F66A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45873BAF" w14:textId="77777777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7009912C" w14:textId="29EE6D53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Pr="00707CB9">
        <w:rPr>
          <w:rFonts w:cs="Arial"/>
          <w:b/>
          <w:sz w:val="20"/>
          <w:szCs w:val="20"/>
        </w:rPr>
        <w:tab/>
      </w:r>
      <w:r w:rsidR="000B6CCB" w:rsidRPr="000B6CCB">
        <w:rPr>
          <w:rFonts w:cs="Arial"/>
          <w:b/>
          <w:bCs/>
          <w:sz w:val="20"/>
          <w:szCs w:val="20"/>
        </w:rPr>
        <w:t xml:space="preserve">Dodávky vázaného spotřebního materiálu pro katetrizační ablaci srdečních arytmií a výpůjčka generátoru elektrického pulzního pole  – Masarykova nemocnice v Ústí nad Labem, </w:t>
      </w:r>
      <w:proofErr w:type="spellStart"/>
      <w:r w:rsidR="000B6CCB" w:rsidRPr="000B6CCB">
        <w:rPr>
          <w:rFonts w:cs="Arial"/>
          <w:b/>
          <w:bCs/>
          <w:sz w:val="20"/>
          <w:szCs w:val="20"/>
        </w:rPr>
        <w:t>o.z</w:t>
      </w:r>
      <w:proofErr w:type="spellEnd"/>
      <w:r w:rsidR="000B6CCB" w:rsidRPr="000B6CCB">
        <w:rPr>
          <w:rFonts w:cs="Arial"/>
          <w:b/>
          <w:bCs/>
          <w:sz w:val="20"/>
          <w:szCs w:val="20"/>
        </w:rPr>
        <w:t>.</w:t>
      </w:r>
      <w:r w:rsidR="007B1479">
        <w:rPr>
          <w:rFonts w:cs="Arial"/>
          <w:b/>
          <w:bCs/>
          <w:sz w:val="20"/>
          <w:szCs w:val="20"/>
        </w:rPr>
        <w:t xml:space="preserve"> II.</w:t>
      </w:r>
    </w:p>
    <w:p w14:paraId="3A1334B4" w14:textId="77777777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</w:p>
    <w:p w14:paraId="0DD9B0A4" w14:textId="77777777" w:rsidR="00707CB9" w:rsidRPr="00707CB9" w:rsidRDefault="00707CB9" w:rsidP="00707CB9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 w14:paraId="735A2F7C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65DC92D1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14:paraId="22B354C0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9F955F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4D647A44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178B0D3B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4C71F9E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7614D06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2250F1C2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C874ACD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D4D876A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50D964FF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165769E2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285C4BD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0D32EA45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F04586A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24C0A2D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7552115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686FF9E4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2AD27E2A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683EDF08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4EFF2493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2D2B001C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5AFEA7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28C1DAB4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FEFE337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14:paraId="20EC74D2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61055F57" w14:textId="2769F6BC" w:rsidR="00707CB9" w:rsidRPr="005F67B5" w:rsidRDefault="00707CB9" w:rsidP="005F67B5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2627791B" w14:textId="272B5334" w:rsid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13ED02E2" w14:textId="77777777" w:rsidR="005F67B5" w:rsidRPr="00707CB9" w:rsidRDefault="005F67B5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4A684AA6" w14:textId="2AC78811" w:rsidR="00932EB1" w:rsidRPr="005F67B5" w:rsidRDefault="00707CB9" w:rsidP="005F67B5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sectPr w:rsidR="00932EB1" w:rsidRPr="005F67B5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C15F8" w14:textId="77777777" w:rsidR="00FC44F2" w:rsidRDefault="00FC44F2" w:rsidP="004A044C">
      <w:pPr>
        <w:spacing w:line="240" w:lineRule="auto"/>
      </w:pPr>
      <w:r>
        <w:separator/>
      </w:r>
    </w:p>
  </w:endnote>
  <w:endnote w:type="continuationSeparator" w:id="0">
    <w:p w14:paraId="2D665CE8" w14:textId="77777777" w:rsidR="00FC44F2" w:rsidRDefault="00FC44F2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B4090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5B4509B" wp14:editId="61851E60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8C208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7C938E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6D98EFF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AEB416F" wp14:editId="3E3A232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6280BA" wp14:editId="78F1544E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35C32E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B8D9194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4116BAC0" w14:textId="1C5E16EA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DE521D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76280B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A35C32E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B8D9194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116BAC0" w14:textId="1C5E16EA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DE521D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D3C3463" wp14:editId="69B2A423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31B49B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6EA8B4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EED1A7F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54FBB52" wp14:editId="5ED1DBC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3E95AD4" wp14:editId="1A4E4252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FB1AD" w14:textId="77777777" w:rsidR="00FC44F2" w:rsidRDefault="00FC44F2" w:rsidP="004A044C">
      <w:pPr>
        <w:spacing w:line="240" w:lineRule="auto"/>
      </w:pPr>
      <w:r>
        <w:separator/>
      </w:r>
    </w:p>
  </w:footnote>
  <w:footnote w:type="continuationSeparator" w:id="0">
    <w:p w14:paraId="54134959" w14:textId="77777777" w:rsidR="00FC44F2" w:rsidRDefault="00FC44F2" w:rsidP="004A044C">
      <w:pPr>
        <w:spacing w:line="240" w:lineRule="auto"/>
      </w:pPr>
      <w:r>
        <w:continuationSeparator/>
      </w:r>
    </w:p>
  </w:footnote>
  <w:footnote w:id="1">
    <w:p w14:paraId="47530C52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E8236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BE97889" wp14:editId="36C1D7F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870169" wp14:editId="674DFB7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97E80"/>
    <w:rsid w:val="000A73EC"/>
    <w:rsid w:val="000B6CCB"/>
    <w:rsid w:val="000C4F3C"/>
    <w:rsid w:val="000C7F59"/>
    <w:rsid w:val="000F7A22"/>
    <w:rsid w:val="00101773"/>
    <w:rsid w:val="00125813"/>
    <w:rsid w:val="00147316"/>
    <w:rsid w:val="001969BC"/>
    <w:rsid w:val="001C39F1"/>
    <w:rsid w:val="001E3FEB"/>
    <w:rsid w:val="00240FFA"/>
    <w:rsid w:val="00241EAC"/>
    <w:rsid w:val="00260DDE"/>
    <w:rsid w:val="0026591C"/>
    <w:rsid w:val="002A36D3"/>
    <w:rsid w:val="0031358D"/>
    <w:rsid w:val="00331F3A"/>
    <w:rsid w:val="00353FB2"/>
    <w:rsid w:val="00392423"/>
    <w:rsid w:val="003B3991"/>
    <w:rsid w:val="003D4DF8"/>
    <w:rsid w:val="004539B9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5F67B5"/>
    <w:rsid w:val="00657FE1"/>
    <w:rsid w:val="006C53A2"/>
    <w:rsid w:val="006E2395"/>
    <w:rsid w:val="006F2635"/>
    <w:rsid w:val="00707CB9"/>
    <w:rsid w:val="0071483B"/>
    <w:rsid w:val="007476D3"/>
    <w:rsid w:val="007B1479"/>
    <w:rsid w:val="007B5331"/>
    <w:rsid w:val="00824631"/>
    <w:rsid w:val="00844B00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477E3"/>
    <w:rsid w:val="00C7652B"/>
    <w:rsid w:val="00CC227C"/>
    <w:rsid w:val="00CE2490"/>
    <w:rsid w:val="00D1254B"/>
    <w:rsid w:val="00D21F38"/>
    <w:rsid w:val="00D22279"/>
    <w:rsid w:val="00D271E1"/>
    <w:rsid w:val="00D47E6C"/>
    <w:rsid w:val="00D7639E"/>
    <w:rsid w:val="00D9237F"/>
    <w:rsid w:val="00DE521D"/>
    <w:rsid w:val="00DE56F9"/>
    <w:rsid w:val="00E01B24"/>
    <w:rsid w:val="00E1346F"/>
    <w:rsid w:val="00E3756C"/>
    <w:rsid w:val="00E44DB7"/>
    <w:rsid w:val="00E55B32"/>
    <w:rsid w:val="00E87CBA"/>
    <w:rsid w:val="00E94005"/>
    <w:rsid w:val="00EE60B1"/>
    <w:rsid w:val="00F37091"/>
    <w:rsid w:val="00FB3AA4"/>
    <w:rsid w:val="00FB4153"/>
    <w:rsid w:val="00FC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9BD53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29B-3438-4E2E-92AE-A198277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</TotalTime>
  <Pages>1</Pages>
  <Words>262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12</cp:revision>
  <cp:lastPrinted>2025-02-20T13:28:00Z</cp:lastPrinted>
  <dcterms:created xsi:type="dcterms:W3CDTF">2025-05-14T09:18:00Z</dcterms:created>
  <dcterms:modified xsi:type="dcterms:W3CDTF">2026-02-04T06:24:00Z</dcterms:modified>
</cp:coreProperties>
</file>