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16531D9F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74287" w:rsidRPr="00A74287">
        <w:rPr>
          <w:rFonts w:cs="Arial"/>
          <w:b/>
          <w:sz w:val="20"/>
          <w:szCs w:val="20"/>
        </w:rPr>
        <w:t>Nákup letních pneumatik na sezónu roku 2026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6ABAB90" w14:textId="4EC26D4B" w:rsid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0EC48E12" w14:textId="77777777" w:rsidR="00E24C5E" w:rsidRPr="008D1323" w:rsidRDefault="00E24C5E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51054603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29F1AA1E" w14:textId="2B9A0519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</w:t>
      </w:r>
      <w:r w:rsidR="004F768C">
        <w:rPr>
          <w:rFonts w:cs="Arial"/>
          <w:sz w:val="20"/>
          <w:szCs w:val="20"/>
        </w:rPr>
        <w:t>.</w:t>
      </w:r>
    </w:p>
    <w:p w14:paraId="624BBC18" w14:textId="77777777" w:rsidR="00E24C5E" w:rsidRPr="008D1323" w:rsidRDefault="00E24C5E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42CAABB0" w14:textId="13E7AE97" w:rsidR="00932EB1" w:rsidRPr="004F768C" w:rsidRDefault="008D1323" w:rsidP="004F768C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932EB1" w:rsidRPr="004F768C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321E" w14:textId="77777777" w:rsidR="004F6A06" w:rsidRDefault="004F6A06" w:rsidP="004A044C">
      <w:pPr>
        <w:spacing w:line="240" w:lineRule="auto"/>
      </w:pPr>
      <w:r>
        <w:separator/>
      </w:r>
    </w:p>
  </w:endnote>
  <w:endnote w:type="continuationSeparator" w:id="0">
    <w:p w14:paraId="5926A817" w14:textId="77777777" w:rsidR="004F6A06" w:rsidRDefault="004F6A0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1B05BEE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E24C5E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CA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1B05BEE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24C5E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4075" w14:textId="77777777" w:rsidR="004F6A06" w:rsidRDefault="004F6A06" w:rsidP="004A044C">
      <w:pPr>
        <w:spacing w:line="240" w:lineRule="auto"/>
      </w:pPr>
      <w:r>
        <w:separator/>
      </w:r>
    </w:p>
  </w:footnote>
  <w:footnote w:type="continuationSeparator" w:id="0">
    <w:p w14:paraId="3B34FEE0" w14:textId="77777777" w:rsidR="004F6A06" w:rsidRDefault="004F6A0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1EEB"/>
    <w:rsid w:val="000E69B6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F6A06"/>
    <w:rsid w:val="004F768C"/>
    <w:rsid w:val="00507B10"/>
    <w:rsid w:val="00540947"/>
    <w:rsid w:val="00580EDE"/>
    <w:rsid w:val="005964DC"/>
    <w:rsid w:val="005B402A"/>
    <w:rsid w:val="005C64DB"/>
    <w:rsid w:val="005E3326"/>
    <w:rsid w:val="005F0257"/>
    <w:rsid w:val="00657FE1"/>
    <w:rsid w:val="006C53A2"/>
    <w:rsid w:val="006E2395"/>
    <w:rsid w:val="006F2635"/>
    <w:rsid w:val="0071483B"/>
    <w:rsid w:val="007476D3"/>
    <w:rsid w:val="00794320"/>
    <w:rsid w:val="00824631"/>
    <w:rsid w:val="008650CD"/>
    <w:rsid w:val="008D1323"/>
    <w:rsid w:val="008E311B"/>
    <w:rsid w:val="008F4FC4"/>
    <w:rsid w:val="008F6A0E"/>
    <w:rsid w:val="00932EB1"/>
    <w:rsid w:val="00980D87"/>
    <w:rsid w:val="009876AE"/>
    <w:rsid w:val="009969EB"/>
    <w:rsid w:val="009A699B"/>
    <w:rsid w:val="00A037B7"/>
    <w:rsid w:val="00A15D6B"/>
    <w:rsid w:val="00A161CE"/>
    <w:rsid w:val="00A31EB3"/>
    <w:rsid w:val="00A74287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24C5E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2025-05-14T08:13:00Z</dcterms:created>
  <dcterms:modified xsi:type="dcterms:W3CDTF">2026-01-22T07:11:00Z</dcterms:modified>
</cp:coreProperties>
</file>