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FBC78" w14:textId="77777777" w:rsidR="00C01E2E" w:rsidRPr="0098342D" w:rsidRDefault="00C01E2E" w:rsidP="00C01E2E">
      <w:pPr>
        <w:spacing w:after="120" w:line="240" w:lineRule="auto"/>
        <w:jc w:val="center"/>
        <w:rPr>
          <w:rFonts w:eastAsia="Calibri" w:cs="Arial"/>
          <w:b/>
          <w:sz w:val="28"/>
          <w:szCs w:val="28"/>
        </w:rPr>
      </w:pPr>
      <w:r w:rsidRPr="0098342D">
        <w:rPr>
          <w:rFonts w:eastAsia="Calibri" w:cs="Arial"/>
          <w:b/>
          <w:caps/>
          <w:sz w:val="28"/>
          <w:szCs w:val="28"/>
        </w:rPr>
        <w:t xml:space="preserve">čestné prohlášení dodavatele </w:t>
      </w:r>
      <w:r w:rsidRPr="0098342D">
        <w:rPr>
          <w:rFonts w:eastAsia="Calibri" w:cs="Arial"/>
          <w:b/>
          <w:sz w:val="28"/>
          <w:szCs w:val="28"/>
        </w:rPr>
        <w:t xml:space="preserve">K MEZINÁRODNÍM SANKCÍM </w:t>
      </w:r>
    </w:p>
    <w:p w14:paraId="04CE26D5" w14:textId="77777777" w:rsidR="00C01E2E" w:rsidRPr="0098342D" w:rsidRDefault="00C01E2E" w:rsidP="00C01E2E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</w:rPr>
      </w:pPr>
    </w:p>
    <w:p w14:paraId="6AFA8827" w14:textId="1A438C07" w:rsidR="00C01E2E" w:rsidRDefault="00C01E2E" w:rsidP="00C01E2E">
      <w:pPr>
        <w:spacing w:line="240" w:lineRule="auto"/>
        <w:ind w:left="3540" w:hanging="3540"/>
        <w:rPr>
          <w:rFonts w:cs="Arial"/>
          <w:b/>
          <w:bCs/>
        </w:rPr>
      </w:pPr>
      <w:r w:rsidRPr="0098342D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98342D">
        <w:rPr>
          <w:rFonts w:cs="Arial"/>
          <w:b/>
          <w:sz w:val="20"/>
          <w:szCs w:val="20"/>
        </w:rPr>
        <w:t>:</w:t>
      </w:r>
      <w:r w:rsidRPr="0098342D">
        <w:rPr>
          <w:rFonts w:cs="Arial"/>
          <w:b/>
          <w:sz w:val="20"/>
          <w:szCs w:val="20"/>
        </w:rPr>
        <w:tab/>
      </w:r>
      <w:r w:rsidR="001D0F00" w:rsidRPr="001D0F00">
        <w:rPr>
          <w:rFonts w:cs="Arial"/>
          <w:b/>
          <w:bCs/>
        </w:rPr>
        <w:t>Doplnění MS licencí pro Krajskou zdravotní, a.s. 202</w:t>
      </w:r>
      <w:r w:rsidR="004B1DB4">
        <w:rPr>
          <w:rFonts w:cs="Arial"/>
          <w:b/>
          <w:bCs/>
        </w:rPr>
        <w:t>6</w:t>
      </w:r>
      <w:r w:rsidR="00E776B9">
        <w:rPr>
          <w:rFonts w:cs="Arial"/>
          <w:b/>
          <w:bCs/>
        </w:rPr>
        <w:t xml:space="preserve"> – </w:t>
      </w:r>
      <w:r w:rsidR="00E776B9" w:rsidRPr="00E776B9">
        <w:rPr>
          <w:rFonts w:cs="Arial"/>
          <w:b/>
          <w:bCs/>
          <w:highlight w:val="yellow"/>
        </w:rPr>
        <w:t>část (doplní dodavatel)</w:t>
      </w:r>
    </w:p>
    <w:p w14:paraId="4FB53CC1" w14:textId="77777777" w:rsidR="001D0F00" w:rsidRDefault="001D0F00" w:rsidP="00C01E2E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</w:rPr>
      </w:pPr>
    </w:p>
    <w:p w14:paraId="28462972" w14:textId="77777777" w:rsidR="00C01E2E" w:rsidRPr="0098342D" w:rsidRDefault="00C01E2E" w:rsidP="00C01E2E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</w:rPr>
      </w:pPr>
      <w:r w:rsidRPr="0098342D">
        <w:rPr>
          <w:rFonts w:eastAsia="Calibri" w:cs="Arial"/>
          <w:b/>
          <w:caps/>
          <w:sz w:val="20"/>
          <w:szCs w:val="20"/>
          <w:u w:val="single"/>
        </w:rPr>
        <w:t>základní identifikační údaje dodavatelE:</w:t>
      </w:r>
    </w:p>
    <w:p w14:paraId="26B0B5D6" w14:textId="77777777" w:rsidR="00C01E2E" w:rsidRPr="0098342D" w:rsidRDefault="00C01E2E" w:rsidP="00C01E2E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528"/>
      </w:tblGrid>
      <w:tr w:rsidR="00C01E2E" w:rsidRPr="0098342D" w14:paraId="7FFFF68B" w14:textId="77777777" w:rsidTr="00B60FD6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3C87CA" w14:textId="77777777" w:rsidR="00C01E2E" w:rsidRPr="0098342D" w:rsidRDefault="00C01E2E" w:rsidP="00C01E2E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>Název dodavatele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32414E" w14:textId="77777777" w:rsidR="00C01E2E" w:rsidRPr="0098342D" w:rsidRDefault="00C01E2E" w:rsidP="00C01E2E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01E2E" w:rsidRPr="0098342D" w14:paraId="00265FD8" w14:textId="77777777" w:rsidTr="00B60FD6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A22EF5" w14:textId="77777777" w:rsidR="00C01E2E" w:rsidRPr="0098342D" w:rsidRDefault="00C01E2E" w:rsidP="00C01E2E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F020C7" w14:textId="77777777" w:rsidR="00C01E2E" w:rsidRPr="0098342D" w:rsidRDefault="00C01E2E" w:rsidP="00C01E2E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01E2E" w:rsidRPr="0098342D" w14:paraId="5A608FC2" w14:textId="77777777" w:rsidTr="00B60FD6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378429" w14:textId="77777777" w:rsidR="00C01E2E" w:rsidRPr="0098342D" w:rsidRDefault="00C01E2E" w:rsidP="00C01E2E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BD5F68E" w14:textId="77777777" w:rsidR="00C01E2E" w:rsidRPr="0098342D" w:rsidRDefault="00C01E2E" w:rsidP="00C01E2E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01E2E" w:rsidRPr="0098342D" w14:paraId="5DB696D2" w14:textId="77777777" w:rsidTr="00B60FD6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77EE27" w14:textId="77777777" w:rsidR="00C01E2E" w:rsidRPr="0098342D" w:rsidRDefault="00C01E2E" w:rsidP="00C01E2E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F81E7E" w14:textId="77777777" w:rsidR="00C01E2E" w:rsidRPr="0098342D" w:rsidRDefault="00C01E2E" w:rsidP="00C01E2E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01E2E" w:rsidRPr="0098342D" w14:paraId="0E7AEE79" w14:textId="77777777" w:rsidTr="00B60FD6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C4E855" w14:textId="77777777" w:rsidR="00C01E2E" w:rsidRPr="0098342D" w:rsidRDefault="00C01E2E" w:rsidP="00C01E2E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 xml:space="preserve">Zástupce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C9E3" w14:textId="77777777" w:rsidR="00C01E2E" w:rsidRPr="0098342D" w:rsidRDefault="00C01E2E" w:rsidP="00C01E2E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1D1B45BE" w14:textId="77777777" w:rsidR="00C01E2E" w:rsidRPr="0098342D" w:rsidRDefault="00C01E2E" w:rsidP="00C01E2E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3A4F3CD3" w14:textId="77777777" w:rsidR="00C01E2E" w:rsidRPr="0098342D" w:rsidRDefault="00C01E2E" w:rsidP="00C01E2E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98342D">
        <w:rPr>
          <w:rFonts w:cs="Arial"/>
          <w:b/>
          <w:bCs/>
          <w:color w:val="00000A"/>
          <w:sz w:val="20"/>
          <w:szCs w:val="20"/>
        </w:rPr>
        <w:t>Prohlašuji, že jako dodavatel veřejné zakázky nejsem dodavatelem ve smyslu nařízení Rady EU č. 2022/576, tj. nejsem:</w:t>
      </w:r>
    </w:p>
    <w:p w14:paraId="0CDD4A57" w14:textId="77777777" w:rsidR="00C01E2E" w:rsidRPr="0098342D" w:rsidRDefault="00C01E2E" w:rsidP="00C01E2E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20799D5C" w14:textId="77777777" w:rsidR="00C01E2E" w:rsidRPr="0098342D" w:rsidRDefault="00C01E2E" w:rsidP="00C01E2E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4969D46" w14:textId="77777777" w:rsidR="00C01E2E" w:rsidRPr="0098342D" w:rsidRDefault="00C01E2E" w:rsidP="00C01E2E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511C71E0" w14:textId="77777777" w:rsidR="00C01E2E" w:rsidRPr="0098342D" w:rsidRDefault="00C01E2E" w:rsidP="00C01E2E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4B498A7F" w14:textId="77777777" w:rsidR="00C01E2E" w:rsidRPr="0098342D" w:rsidRDefault="00C01E2E" w:rsidP="00C01E2E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98342D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F530818" w14:textId="77777777" w:rsidR="00C01E2E" w:rsidRPr="0098342D" w:rsidRDefault="00C01E2E" w:rsidP="00C01E2E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98342D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98342D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98342D">
        <w:rPr>
          <w:rFonts w:cs="Arial"/>
          <w:b/>
          <w:color w:val="00000A"/>
          <w:sz w:val="20"/>
          <w:szCs w:val="20"/>
        </w:rPr>
        <w:t>.</w:t>
      </w:r>
    </w:p>
    <w:p w14:paraId="0F6A7862" w14:textId="77777777" w:rsidR="00C01E2E" w:rsidRPr="0098342D" w:rsidRDefault="00C01E2E" w:rsidP="00C01E2E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6B45D58A" w14:textId="77777777" w:rsidR="00C01E2E" w:rsidRPr="0098342D" w:rsidRDefault="00C01E2E" w:rsidP="00C01E2E">
      <w:pPr>
        <w:snapToGrid w:val="0"/>
        <w:spacing w:after="120" w:line="240" w:lineRule="auto"/>
        <w:rPr>
          <w:rFonts w:cs="Arial"/>
          <w:sz w:val="20"/>
          <w:szCs w:val="20"/>
        </w:rPr>
      </w:pPr>
    </w:p>
    <w:p w14:paraId="425ADAA3" w14:textId="77777777" w:rsidR="00C01E2E" w:rsidRPr="0098342D" w:rsidRDefault="00C01E2E" w:rsidP="00C01E2E">
      <w:pPr>
        <w:snapToGrid w:val="0"/>
        <w:spacing w:after="120" w:line="240" w:lineRule="auto"/>
        <w:rPr>
          <w:rFonts w:cs="Arial"/>
          <w:sz w:val="20"/>
          <w:szCs w:val="20"/>
        </w:rPr>
      </w:pPr>
      <w:r w:rsidRPr="0098342D">
        <w:rPr>
          <w:rFonts w:cs="Arial"/>
          <w:sz w:val="20"/>
          <w:szCs w:val="20"/>
        </w:rPr>
        <w:t>V …………… dne ……………</w:t>
      </w:r>
      <w:r w:rsidRPr="0098342D">
        <w:rPr>
          <w:rFonts w:cs="Arial"/>
          <w:sz w:val="20"/>
          <w:szCs w:val="20"/>
        </w:rPr>
        <w:tab/>
      </w:r>
      <w:r w:rsidRPr="0098342D">
        <w:rPr>
          <w:rFonts w:cs="Arial"/>
          <w:sz w:val="20"/>
          <w:szCs w:val="20"/>
        </w:rPr>
        <w:tab/>
        <w:t>……………………………………………</w:t>
      </w:r>
    </w:p>
    <w:p w14:paraId="32826919" w14:textId="77777777" w:rsidR="00C01E2E" w:rsidRPr="0098342D" w:rsidRDefault="00C01E2E" w:rsidP="00C01E2E">
      <w:pPr>
        <w:snapToGrid w:val="0"/>
        <w:spacing w:after="120" w:line="240" w:lineRule="auto"/>
        <w:ind w:left="4248"/>
        <w:rPr>
          <w:rFonts w:cs="Arial"/>
          <w:sz w:val="20"/>
          <w:szCs w:val="20"/>
        </w:rPr>
      </w:pPr>
      <w:r w:rsidRPr="0098342D">
        <w:rPr>
          <w:rFonts w:cs="Arial"/>
          <w:sz w:val="20"/>
          <w:szCs w:val="20"/>
        </w:rPr>
        <w:t>titul, jméno, příjmení, funkce, podpis oprávněné osoby jednat za dodavatele</w:t>
      </w:r>
    </w:p>
    <w:p w14:paraId="5006B24E" w14:textId="77777777" w:rsidR="00C01E2E" w:rsidRPr="0098342D" w:rsidRDefault="00C01E2E" w:rsidP="00C01E2E">
      <w:pPr>
        <w:snapToGrid w:val="0"/>
        <w:spacing w:after="120" w:line="240" w:lineRule="auto"/>
        <w:ind w:left="4248"/>
        <w:rPr>
          <w:rFonts w:cs="Arial"/>
          <w:sz w:val="20"/>
          <w:szCs w:val="20"/>
        </w:rPr>
      </w:pPr>
    </w:p>
    <w:p w14:paraId="2BF34C74" w14:textId="77777777" w:rsidR="00C01E2E" w:rsidRPr="0098342D" w:rsidRDefault="00C01E2E" w:rsidP="00C01E2E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13F7B003" w14:textId="77777777" w:rsidR="00932EB1" w:rsidRPr="00C7652B" w:rsidRDefault="00932EB1" w:rsidP="00C01E2E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189A9" w14:textId="77777777" w:rsidR="004633C0" w:rsidRDefault="004633C0" w:rsidP="004A044C">
      <w:pPr>
        <w:spacing w:line="240" w:lineRule="auto"/>
      </w:pPr>
      <w:r>
        <w:separator/>
      </w:r>
    </w:p>
  </w:endnote>
  <w:endnote w:type="continuationSeparator" w:id="0">
    <w:p w14:paraId="7CE138E4" w14:textId="77777777" w:rsidR="004633C0" w:rsidRDefault="004633C0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4A63B" w14:textId="77777777" w:rsidR="00CD4E9C" w:rsidRDefault="00CD4E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E178E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3CE222A" wp14:editId="16014B8D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AB6A6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81D391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042350F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CE222A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1AB6A6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81D391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042350F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ABC0CBB" wp14:editId="2B4137BA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003B397" wp14:editId="290D533E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CF0096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5156711A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7C3DE0E3" w14:textId="1A8E2CBF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CD4E9C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003B39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65CF0096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5156711A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7C3DE0E3" w14:textId="1A8E2CBF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Ústí </w:t>
                    </w:r>
                    <w:r w:rsidR="00CD4E9C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F3F2B84" wp14:editId="3575653F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469732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22348B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7EAA1987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3F2B84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4F469732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22348B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7EAA1987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3B9EE89" wp14:editId="3F00F70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310B74F" wp14:editId="53551249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F1EF9" w14:textId="77777777" w:rsidR="00CD4E9C" w:rsidRDefault="00CD4E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ACDF3" w14:textId="77777777" w:rsidR="004633C0" w:rsidRDefault="004633C0" w:rsidP="004A044C">
      <w:pPr>
        <w:spacing w:line="240" w:lineRule="auto"/>
      </w:pPr>
      <w:r>
        <w:separator/>
      </w:r>
    </w:p>
  </w:footnote>
  <w:footnote w:type="continuationSeparator" w:id="0">
    <w:p w14:paraId="121E265D" w14:textId="77777777" w:rsidR="004633C0" w:rsidRDefault="004633C0" w:rsidP="004A044C">
      <w:pPr>
        <w:spacing w:line="240" w:lineRule="auto"/>
      </w:pPr>
      <w:r>
        <w:continuationSeparator/>
      </w:r>
    </w:p>
  </w:footnote>
  <w:footnote w:id="1">
    <w:p w14:paraId="2FC8CA1F" w14:textId="77777777" w:rsidR="00C01E2E" w:rsidRDefault="00C01E2E" w:rsidP="00C01E2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19854" w14:textId="77777777" w:rsidR="00CD4E9C" w:rsidRDefault="00CD4E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83588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EBCD10D" wp14:editId="6CACB630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8D640CE" wp14:editId="0E80F1EF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820AA" w14:textId="77777777" w:rsidR="00CD4E9C" w:rsidRDefault="00CD4E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76BCE"/>
    <w:rsid w:val="00194C33"/>
    <w:rsid w:val="001C39F1"/>
    <w:rsid w:val="001D0F00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633C0"/>
    <w:rsid w:val="0047111E"/>
    <w:rsid w:val="004A044C"/>
    <w:rsid w:val="004A68D9"/>
    <w:rsid w:val="004B1DB4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52EF4"/>
    <w:rsid w:val="00824631"/>
    <w:rsid w:val="008643C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5D4D"/>
    <w:rsid w:val="00AA676B"/>
    <w:rsid w:val="00AB233A"/>
    <w:rsid w:val="00AB3597"/>
    <w:rsid w:val="00AF22E6"/>
    <w:rsid w:val="00B04E80"/>
    <w:rsid w:val="00B25962"/>
    <w:rsid w:val="00B34585"/>
    <w:rsid w:val="00BC0A5A"/>
    <w:rsid w:val="00C01E2E"/>
    <w:rsid w:val="00C070C0"/>
    <w:rsid w:val="00C207E1"/>
    <w:rsid w:val="00C26BA0"/>
    <w:rsid w:val="00C7652B"/>
    <w:rsid w:val="00CC227C"/>
    <w:rsid w:val="00CD4E9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7569B"/>
    <w:rsid w:val="00E776B9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331DB0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C01E2E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01E2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C01E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1</Pages>
  <Words>250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14</cp:revision>
  <cp:lastPrinted>2025-02-20T13:28:00Z</cp:lastPrinted>
  <dcterms:created xsi:type="dcterms:W3CDTF">2025-05-14T05:55:00Z</dcterms:created>
  <dcterms:modified xsi:type="dcterms:W3CDTF">2026-01-23T07:56:00Z</dcterms:modified>
</cp:coreProperties>
</file>