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D4E9D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4C824E2E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5A277735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631C437E" w14:textId="3DFE26E8" w:rsidR="006D4137" w:rsidRDefault="006D4137" w:rsidP="006D413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Seznam významných dodávek</w:t>
      </w:r>
    </w:p>
    <w:tbl>
      <w:tblPr>
        <w:tblStyle w:val="Mkatabulky"/>
        <w:tblpPr w:leftFromText="141" w:rightFromText="141" w:vertAnchor="text" w:horzAnchor="margin" w:tblpXSpec="center" w:tblpY="567"/>
        <w:tblW w:w="15264" w:type="dxa"/>
        <w:tblInd w:w="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835"/>
        <w:gridCol w:w="2835"/>
        <w:gridCol w:w="2835"/>
        <w:gridCol w:w="2835"/>
        <w:gridCol w:w="1842"/>
      </w:tblGrid>
      <w:tr w:rsidR="005536FC" w14:paraId="675CAA60" w14:textId="77777777" w:rsidTr="00B23628">
        <w:trPr>
          <w:trHeight w:val="364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A059D" w14:textId="77777777" w:rsidR="005536FC" w:rsidRDefault="005536FC" w:rsidP="005536FC">
            <w:pPr>
              <w:ind w:left="134"/>
              <w:rPr>
                <w:rFonts w:cs="Arial"/>
                <w:b/>
                <w:sz w:val="20"/>
                <w:szCs w:val="20"/>
              </w:rPr>
            </w:pPr>
          </w:p>
          <w:p w14:paraId="2B261C39" w14:textId="77777777" w:rsidR="005536FC" w:rsidRDefault="005536FC" w:rsidP="005536F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7015756B" w14:textId="77777777" w:rsidR="005536FC" w:rsidRDefault="005536FC" w:rsidP="005536F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182" w:type="dxa"/>
            <w:gridSpan w:val="5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02468B5A" w14:textId="5FF7CD9C" w:rsidR="005536FC" w:rsidRDefault="005536FC" w:rsidP="005536FC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Doplnění MS licencí pro Krajskou zdravotní, a.s. 202</w:t>
            </w:r>
            <w:r w:rsidR="00FA43B3">
              <w:rPr>
                <w:rFonts w:cs="Arial"/>
                <w:b/>
                <w:sz w:val="28"/>
                <w:szCs w:val="28"/>
              </w:rPr>
              <w:t>6</w:t>
            </w:r>
            <w:r>
              <w:rPr>
                <w:rFonts w:cs="Arial"/>
                <w:b/>
                <w:sz w:val="28"/>
                <w:szCs w:val="28"/>
              </w:rPr>
              <w:t xml:space="preserve"> – </w:t>
            </w:r>
            <w:r>
              <w:rPr>
                <w:rFonts w:cs="Arial"/>
                <w:b/>
                <w:sz w:val="28"/>
                <w:szCs w:val="28"/>
                <w:highlight w:val="yellow"/>
              </w:rPr>
              <w:t>část (doplní dodavatel</w:t>
            </w:r>
            <w:r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  <w:tr w:rsidR="005536FC" w14:paraId="35A9E4FA" w14:textId="77777777" w:rsidTr="00B23628">
        <w:trPr>
          <w:trHeight w:val="670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0104EF" w14:textId="77777777" w:rsidR="005536FC" w:rsidRDefault="005536FC" w:rsidP="005536F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1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6727306B" w14:textId="77777777" w:rsidR="005536FC" w:rsidRDefault="005536FC" w:rsidP="005536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57972C7" w14:textId="77777777" w:rsidR="005536FC" w:rsidRDefault="005536FC" w:rsidP="005536F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7F352A6F" w14:textId="77777777" w:rsidR="005536FC" w:rsidRDefault="005536FC" w:rsidP="005536F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536FC" w14:paraId="4E5D7558" w14:textId="77777777" w:rsidTr="00B23628">
        <w:trPr>
          <w:trHeight w:val="670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C22003" w14:textId="77777777" w:rsidR="005536FC" w:rsidRDefault="005536FC" w:rsidP="005536F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1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1F530116" w14:textId="77777777" w:rsidR="005536FC" w:rsidRDefault="005536FC" w:rsidP="005536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536FC" w14:paraId="11804408" w14:textId="77777777" w:rsidTr="00B23628">
        <w:trPr>
          <w:trHeight w:hRule="exact" w:val="624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726B8E54" w14:textId="77777777" w:rsidR="005536FC" w:rsidRDefault="005536FC" w:rsidP="005536F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234012CB" w14:textId="77777777" w:rsidR="005536FC" w:rsidRDefault="005536FC" w:rsidP="005536F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C1DCD56" w14:textId="77777777" w:rsidR="005536FC" w:rsidRDefault="005536FC" w:rsidP="005536F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4E5B430B" w14:textId="77777777" w:rsidR="005536FC" w:rsidRDefault="005536FC" w:rsidP="005536F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1E27DEEE" w14:textId="77777777" w:rsidR="005536FC" w:rsidRDefault="005536FC" w:rsidP="005536F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01372" w14:textId="77777777" w:rsidR="005536FC" w:rsidRDefault="005536FC" w:rsidP="005536F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A16E516" w14:textId="77777777" w:rsidR="005536FC" w:rsidRDefault="005536FC" w:rsidP="005536F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0B5F73C2" w14:textId="77777777" w:rsidR="005536FC" w:rsidRDefault="005536FC" w:rsidP="005536F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E88921" w14:textId="77777777" w:rsidR="005536FC" w:rsidRDefault="005536FC" w:rsidP="005536F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5EE1A4E8" w14:textId="77777777" w:rsidR="005536FC" w:rsidRDefault="005536FC" w:rsidP="005536F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536FC" w14:paraId="223961AE" w14:textId="77777777" w:rsidTr="00B23628">
        <w:trPr>
          <w:trHeight w:val="641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EA207" w14:textId="77777777" w:rsidR="005536FC" w:rsidRDefault="005536FC" w:rsidP="005536FC">
            <w:pPr>
              <w:rPr>
                <w:rFonts w:cs="Arial"/>
                <w:szCs w:val="18"/>
              </w:rPr>
            </w:pPr>
          </w:p>
          <w:p w14:paraId="2C5AA615" w14:textId="77777777" w:rsidR="005536FC" w:rsidRDefault="005536FC" w:rsidP="005536FC"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 w14:paraId="2CA24EAB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CFB2" w14:textId="77777777" w:rsidR="005536FC" w:rsidRDefault="005536FC" w:rsidP="005536FC"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CD27E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40071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1D2A2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70A53B0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</w:tr>
      <w:tr w:rsidR="005536FC" w14:paraId="30B3538D" w14:textId="77777777" w:rsidTr="00B23628">
        <w:trPr>
          <w:trHeight w:val="641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5026B" w14:textId="77777777" w:rsidR="005536FC" w:rsidRDefault="005536FC" w:rsidP="005536FC">
            <w:pPr>
              <w:rPr>
                <w:rFonts w:cs="Arial"/>
                <w:szCs w:val="18"/>
              </w:rPr>
            </w:pPr>
          </w:p>
          <w:p w14:paraId="541A6ACF" w14:textId="77777777" w:rsidR="005536FC" w:rsidRDefault="005536FC" w:rsidP="005536FC">
            <w:pPr>
              <w:rPr>
                <w:rFonts w:cs="Arial"/>
                <w:szCs w:val="18"/>
              </w:rPr>
            </w:pPr>
          </w:p>
          <w:p w14:paraId="148059EC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67A98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D41C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B2D88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EA1CF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0524F27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</w:tr>
      <w:tr w:rsidR="005536FC" w14:paraId="6138BBE1" w14:textId="77777777" w:rsidTr="00B23628">
        <w:trPr>
          <w:trHeight w:val="641"/>
        </w:trPr>
        <w:tc>
          <w:tcPr>
            <w:tcW w:w="208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6A990D87" w14:textId="77777777" w:rsidR="005536FC" w:rsidRDefault="005536FC" w:rsidP="005536FC">
            <w:pPr>
              <w:rPr>
                <w:rFonts w:cs="Arial"/>
                <w:szCs w:val="18"/>
              </w:rPr>
            </w:pPr>
          </w:p>
          <w:p w14:paraId="0CA8F4EC" w14:textId="77777777" w:rsidR="005536FC" w:rsidRDefault="005536FC" w:rsidP="005536FC">
            <w:pPr>
              <w:rPr>
                <w:rFonts w:cs="Arial"/>
                <w:szCs w:val="18"/>
              </w:rPr>
            </w:pPr>
          </w:p>
          <w:p w14:paraId="48C8C565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59498E5A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75E70AA7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3B90A174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368EB17D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B3BD3CA" w14:textId="77777777" w:rsidR="005536FC" w:rsidRDefault="005536FC" w:rsidP="005536FC">
            <w:pPr>
              <w:rPr>
                <w:rFonts w:cs="Arial"/>
                <w:szCs w:val="18"/>
              </w:rPr>
            </w:pPr>
          </w:p>
        </w:tc>
      </w:tr>
    </w:tbl>
    <w:p w14:paraId="4E561AC7" w14:textId="77777777" w:rsidR="006D4137" w:rsidRDefault="006D4137" w:rsidP="006D4137">
      <w:pPr>
        <w:rPr>
          <w:rFonts w:ascii="Times New Roman" w:hAnsi="Times New Roman" w:cs="Times New Roman"/>
          <w:sz w:val="24"/>
          <w:szCs w:val="24"/>
        </w:rPr>
      </w:pPr>
    </w:p>
    <w:p w14:paraId="584E349C" w14:textId="77777777" w:rsidR="006D4137" w:rsidRDefault="006D4137" w:rsidP="006D4137"/>
    <w:p w14:paraId="73B0E797" w14:textId="77777777" w:rsidR="006D4137" w:rsidRDefault="006D4137" w:rsidP="006D4137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64B18430" w14:textId="77777777" w:rsidR="006D4137" w:rsidRDefault="006D4137" w:rsidP="006D4137">
      <w:pPr>
        <w:ind w:left="-567"/>
        <w:rPr>
          <w:rFonts w:cs="Arial"/>
          <w:sz w:val="16"/>
          <w:szCs w:val="16"/>
        </w:rPr>
      </w:pPr>
    </w:p>
    <w:p w14:paraId="40718C08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67608F9E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099FDE23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518EA5DE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4AD3D5AA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368AF38D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346BD10A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09291ADB" w14:textId="51700099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Dodavatel</w:t>
      </w:r>
      <w:r w:rsidR="00B9239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čestně prohlašuje, že předmětem plnění uvedených významných zakázek je dodávka licencí na užívání software společnosti Microsoft, realizovaná v rámci multilicenčních programů společnosti Microsoft (Volume License), nebo dodávka licencí společnosti Microsoft z volného trhu (druhotných licencí), které jejich první nabyvatel nabyl v rámci multilicenčních programů společnosti Microsoft, a že uvedená hodnota zakázky je hodnota dodávky jen a pouze výše uvedených typů licencí na užívání software společnosti Microsoft. </w:t>
      </w:r>
    </w:p>
    <w:p w14:paraId="08F7E8E0" w14:textId="1C09E83C" w:rsidR="006D4137" w:rsidRDefault="006D4137" w:rsidP="006D4137">
      <w:pPr>
        <w:ind w:left="142"/>
        <w:rPr>
          <w:rFonts w:cs="Arial"/>
          <w:sz w:val="20"/>
          <w:szCs w:val="20"/>
        </w:rPr>
      </w:pPr>
    </w:p>
    <w:p w14:paraId="431F0DCE" w14:textId="77777777" w:rsidR="001E7213" w:rsidRDefault="001E7213" w:rsidP="006D4137">
      <w:pPr>
        <w:ind w:left="142"/>
        <w:rPr>
          <w:rFonts w:cs="Arial"/>
          <w:sz w:val="20"/>
          <w:szCs w:val="20"/>
        </w:rPr>
      </w:pPr>
      <w:bookmarkStart w:id="0" w:name="_GoBack"/>
      <w:bookmarkEnd w:id="0"/>
    </w:p>
    <w:p w14:paraId="29AD9E63" w14:textId="77777777" w:rsidR="006D4137" w:rsidRDefault="006D4137" w:rsidP="006D4137">
      <w:pPr>
        <w:rPr>
          <w:rFonts w:cs="Arial"/>
          <w:sz w:val="20"/>
          <w:szCs w:val="20"/>
        </w:rPr>
      </w:pPr>
    </w:p>
    <w:p w14:paraId="04A1FA9C" w14:textId="77777777" w:rsidR="006D4137" w:rsidRDefault="006D4137" w:rsidP="006D413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5517E074" w14:textId="77777777" w:rsidR="006D4137" w:rsidRDefault="006D4137" w:rsidP="006D4137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70A8CBDB" w14:textId="44D99B6F" w:rsidR="006D4137" w:rsidRDefault="006D4137" w:rsidP="006D4137">
      <w:pPr>
        <w:jc w:val="right"/>
        <w:rPr>
          <w:rFonts w:cs="Arial"/>
          <w:szCs w:val="18"/>
        </w:rPr>
      </w:pPr>
      <w:r>
        <w:rPr>
          <w:rFonts w:cs="Arial"/>
          <w:szCs w:val="18"/>
        </w:rPr>
        <w:t>Jméno a podpis dodavatele</w:t>
      </w:r>
    </w:p>
    <w:p w14:paraId="01F4DF06" w14:textId="6A8D05BA" w:rsidR="006D4137" w:rsidRDefault="006D4137" w:rsidP="006D4137">
      <w:pPr>
        <w:jc w:val="right"/>
        <w:rPr>
          <w:rFonts w:cs="Arial"/>
          <w:sz w:val="24"/>
          <w:szCs w:val="24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1C3147F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6D4137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59EE" w14:textId="77777777" w:rsidR="002E7D9E" w:rsidRDefault="002E7D9E" w:rsidP="004A044C">
      <w:pPr>
        <w:spacing w:line="240" w:lineRule="auto"/>
      </w:pPr>
      <w:r>
        <w:separator/>
      </w:r>
    </w:p>
  </w:endnote>
  <w:endnote w:type="continuationSeparator" w:id="0">
    <w:p w14:paraId="57DEB953" w14:textId="77777777" w:rsidR="002E7D9E" w:rsidRDefault="002E7D9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902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D608C7" wp14:editId="491B9A8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8E2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BBDF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082CAC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08C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468E2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6BBDF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082CAC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030308" wp14:editId="65981E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CE5181" wp14:editId="61196ED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A6B7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B9D85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ACBA0E" w14:textId="7BBA883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784F2A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CE518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BA6B7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BB9D85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ACBA0E" w14:textId="7BBA883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784F2A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4788" wp14:editId="236DECB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B8A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EDC401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292B3F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D478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0B8AE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EDC401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292B3F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E3CA9" wp14:editId="6209EA9F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7ABDB0" wp14:editId="4CCBE04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E002" w14:textId="77777777" w:rsidR="002E7D9E" w:rsidRDefault="002E7D9E" w:rsidP="004A044C">
      <w:pPr>
        <w:spacing w:line="240" w:lineRule="auto"/>
      </w:pPr>
      <w:r>
        <w:separator/>
      </w:r>
    </w:p>
  </w:footnote>
  <w:footnote w:type="continuationSeparator" w:id="0">
    <w:p w14:paraId="3255ECA4" w14:textId="77777777" w:rsidR="002E7D9E" w:rsidRDefault="002E7D9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8E03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79B1A4" wp14:editId="20A0D27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B72307" wp14:editId="10C7B0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4C53"/>
    <w:rsid w:val="000A73EC"/>
    <w:rsid w:val="000C4F3C"/>
    <w:rsid w:val="000C682D"/>
    <w:rsid w:val="000C7F59"/>
    <w:rsid w:val="000F7A22"/>
    <w:rsid w:val="00101773"/>
    <w:rsid w:val="00125813"/>
    <w:rsid w:val="00147316"/>
    <w:rsid w:val="001C39F1"/>
    <w:rsid w:val="001E3FEB"/>
    <w:rsid w:val="001E7213"/>
    <w:rsid w:val="00240FFA"/>
    <w:rsid w:val="00241EAC"/>
    <w:rsid w:val="00260DDE"/>
    <w:rsid w:val="0026591C"/>
    <w:rsid w:val="002E7D9E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36FC"/>
    <w:rsid w:val="00580EDE"/>
    <w:rsid w:val="005964DC"/>
    <w:rsid w:val="005B402A"/>
    <w:rsid w:val="005C64DB"/>
    <w:rsid w:val="005E3326"/>
    <w:rsid w:val="005E7F35"/>
    <w:rsid w:val="00657FE1"/>
    <w:rsid w:val="006768A4"/>
    <w:rsid w:val="006C53A2"/>
    <w:rsid w:val="006D4137"/>
    <w:rsid w:val="006E2395"/>
    <w:rsid w:val="006F2635"/>
    <w:rsid w:val="0071483B"/>
    <w:rsid w:val="007476D3"/>
    <w:rsid w:val="00784F2A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3628"/>
    <w:rsid w:val="00B25962"/>
    <w:rsid w:val="00B34585"/>
    <w:rsid w:val="00B92393"/>
    <w:rsid w:val="00BC0A5A"/>
    <w:rsid w:val="00C04B2F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FA1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D41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4055-93F6-45CF-98FB-D4BD0568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10</TotalTime>
  <Pages>2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Vostrý Libor</cp:lastModifiedBy>
  <cp:revision>14</cp:revision>
  <cp:lastPrinted>2025-02-20T13:28:00Z</cp:lastPrinted>
  <dcterms:created xsi:type="dcterms:W3CDTF">2025-05-14T05:55:00Z</dcterms:created>
  <dcterms:modified xsi:type="dcterms:W3CDTF">2026-01-14T08:53:00Z</dcterms:modified>
</cp:coreProperties>
</file>