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4847244D" w:rsidR="007A2746" w:rsidRPr="006E52CE" w:rsidRDefault="007C4B3A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7C4B3A">
              <w:rPr>
                <w:rFonts w:cs="Arial"/>
                <w:b/>
                <w:bCs/>
                <w:sz w:val="20"/>
                <w:szCs w:val="20"/>
              </w:rPr>
              <w:t>Doplnění MS licencí pro Krajskou zdravotní, a.s. 202</w:t>
            </w:r>
            <w:r w:rsidR="002B6A0A">
              <w:rPr>
                <w:rFonts w:cs="Arial"/>
                <w:b/>
                <w:bCs/>
                <w:sz w:val="20"/>
                <w:szCs w:val="20"/>
              </w:rPr>
              <w:t>6</w:t>
            </w:r>
            <w:r w:rsidR="00A97AE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97AE3" w:rsidRPr="00A97AE3">
              <w:rPr>
                <w:rFonts w:cs="Arial"/>
                <w:b/>
                <w:bCs/>
                <w:sz w:val="20"/>
                <w:szCs w:val="20"/>
                <w:highlight w:val="yellow"/>
              </w:rPr>
              <w:t>– část (doplní dodavatel)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0E52566F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C5C47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42A285ED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5C5C47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03DE" w14:textId="77777777" w:rsidR="00893CE2" w:rsidRDefault="00893CE2" w:rsidP="004A044C">
      <w:pPr>
        <w:spacing w:line="240" w:lineRule="auto"/>
      </w:pPr>
      <w:r>
        <w:separator/>
      </w:r>
    </w:p>
  </w:endnote>
  <w:endnote w:type="continuationSeparator" w:id="0">
    <w:p w14:paraId="69E6F557" w14:textId="77777777" w:rsidR="00893CE2" w:rsidRDefault="00893CE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E6116ED" w14:textId="3F076E8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F7C8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3F076E8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F7C8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0752" w14:textId="77777777" w:rsidR="00893CE2" w:rsidRDefault="00893CE2" w:rsidP="004A044C">
      <w:pPr>
        <w:spacing w:line="240" w:lineRule="auto"/>
      </w:pPr>
      <w:r>
        <w:separator/>
      </w:r>
    </w:p>
  </w:footnote>
  <w:footnote w:type="continuationSeparator" w:id="0">
    <w:p w14:paraId="0E439329" w14:textId="77777777" w:rsidR="00893CE2" w:rsidRDefault="00893CE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6A0A"/>
    <w:rsid w:val="0031358D"/>
    <w:rsid w:val="00314960"/>
    <w:rsid w:val="00331F3A"/>
    <w:rsid w:val="00353FB2"/>
    <w:rsid w:val="00392423"/>
    <w:rsid w:val="003B3991"/>
    <w:rsid w:val="003D4DF8"/>
    <w:rsid w:val="003F7C8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5C47"/>
    <w:rsid w:val="005C64DB"/>
    <w:rsid w:val="005E3326"/>
    <w:rsid w:val="0062255E"/>
    <w:rsid w:val="00657FE1"/>
    <w:rsid w:val="006C53A2"/>
    <w:rsid w:val="006E2395"/>
    <w:rsid w:val="006F2635"/>
    <w:rsid w:val="0071483B"/>
    <w:rsid w:val="007476D3"/>
    <w:rsid w:val="007A2746"/>
    <w:rsid w:val="007C4B3A"/>
    <w:rsid w:val="00824631"/>
    <w:rsid w:val="008650CD"/>
    <w:rsid w:val="00893CE2"/>
    <w:rsid w:val="008D10F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97AE3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E5388"/>
    <w:rsid w:val="00DE56F9"/>
    <w:rsid w:val="00E01B24"/>
    <w:rsid w:val="00E1346F"/>
    <w:rsid w:val="00E275CF"/>
    <w:rsid w:val="00E3756C"/>
    <w:rsid w:val="00E87CBA"/>
    <w:rsid w:val="00E94005"/>
    <w:rsid w:val="00EE60B1"/>
    <w:rsid w:val="00F1255E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2026-01-23T07:55:00Z</dcterms:modified>
</cp:coreProperties>
</file>