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B664D6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bookmarkStart w:id="0" w:name="_GoBack"/>
      <w:r w:rsidRPr="00B664D6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664D6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bookmarkEnd w:id="0"/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604E24C9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84036B" w:rsidRPr="0084036B">
        <w:rPr>
          <w:rFonts w:eastAsia="Times New Roman" w:cs="Arial"/>
          <w:sz w:val="20"/>
          <w:szCs w:val="24"/>
          <w:lang w:eastAsia="cs-CZ"/>
        </w:rPr>
        <w:t xml:space="preserve">SEKUKINUMAB </w:t>
      </w:r>
      <w:r w:rsidR="00204007">
        <w:rPr>
          <w:rFonts w:eastAsia="Times New Roman" w:cs="Arial"/>
          <w:sz w:val="20"/>
          <w:szCs w:val="24"/>
          <w:lang w:eastAsia="cs-CZ"/>
        </w:rPr>
        <w:t>2025</w:t>
      </w:r>
      <w:r w:rsidR="00F14815">
        <w:rPr>
          <w:rFonts w:eastAsia="Times New Roman" w:cs="Arial"/>
          <w:sz w:val="20"/>
          <w:szCs w:val="24"/>
          <w:lang w:eastAsia="cs-CZ"/>
        </w:rPr>
        <w:t xml:space="preserve"> II.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36B3A" w14:textId="77777777" w:rsidR="00566CAA" w:rsidRDefault="00566CAA" w:rsidP="004A044C">
      <w:r>
        <w:separator/>
      </w:r>
    </w:p>
  </w:endnote>
  <w:endnote w:type="continuationSeparator" w:id="0">
    <w:p w14:paraId="2C8BFF44" w14:textId="77777777" w:rsidR="00566CAA" w:rsidRDefault="00566CAA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15448" w14:textId="77777777" w:rsidR="00566CAA" w:rsidRDefault="00566CAA" w:rsidP="004A044C">
      <w:r>
        <w:separator/>
      </w:r>
    </w:p>
  </w:footnote>
  <w:footnote w:type="continuationSeparator" w:id="0">
    <w:p w14:paraId="360706E5" w14:textId="77777777" w:rsidR="00566CAA" w:rsidRDefault="00566CAA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3331076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664D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664D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27695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66CAA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64D6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14815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A4B92-E59B-4733-B339-D0D606FF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15</cp:revision>
  <cp:lastPrinted>2025-05-22T05:59:00Z</cp:lastPrinted>
  <dcterms:created xsi:type="dcterms:W3CDTF">2025-06-04T10:51:00Z</dcterms:created>
  <dcterms:modified xsi:type="dcterms:W3CDTF">2026-01-15T09:55:00Z</dcterms:modified>
</cp:coreProperties>
</file>