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521A4D03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AF25A5" w:rsidRPr="00AF25A5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SEKUKINUMAB </w:t>
            </w:r>
            <w:r w:rsidR="006E4E0E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2025</w:t>
            </w:r>
            <w:r w:rsidR="00782E1E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II.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C81D6" w14:textId="77777777" w:rsidR="00301549" w:rsidRDefault="00301549" w:rsidP="004A044C">
      <w:r>
        <w:separator/>
      </w:r>
    </w:p>
  </w:endnote>
  <w:endnote w:type="continuationSeparator" w:id="0">
    <w:p w14:paraId="77394850" w14:textId="77777777" w:rsidR="00301549" w:rsidRDefault="0030154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9F22E" w14:textId="77777777" w:rsidR="00301549" w:rsidRDefault="00301549" w:rsidP="004A044C">
      <w:r>
        <w:separator/>
      </w:r>
    </w:p>
  </w:footnote>
  <w:footnote w:type="continuationSeparator" w:id="0">
    <w:p w14:paraId="78420442" w14:textId="77777777" w:rsidR="00301549" w:rsidRDefault="00301549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05A34B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82E1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82E1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58092-5799-482C-BE0B-BBA38A45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17</cp:revision>
  <cp:lastPrinted>2025-05-22T05:59:00Z</cp:lastPrinted>
  <dcterms:created xsi:type="dcterms:W3CDTF">2025-06-04T11:12:00Z</dcterms:created>
  <dcterms:modified xsi:type="dcterms:W3CDTF">2026-01-14T10:46:00Z</dcterms:modified>
</cp:coreProperties>
</file>