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B220ED4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4DC29E08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>Dynamický nákupní systém na dodávky výpočetní techniky, monitorů, tiskáren, serverů a dalšího IT vybavení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770C2F6F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A430DA">
              <w:rPr>
                <w:rFonts w:cs="Arial"/>
                <w:b/>
                <w:sz w:val="20"/>
                <w:szCs w:val="20"/>
              </w:rPr>
              <w:t>1</w:t>
            </w:r>
            <w:r w:rsidR="00E314FC">
              <w:rPr>
                <w:rFonts w:cs="Arial"/>
                <w:b/>
                <w:sz w:val="20"/>
                <w:szCs w:val="20"/>
              </w:rPr>
              <w:t>2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430DA" w:rsidRPr="00A430DA">
              <w:rPr>
                <w:rFonts w:cs="Arial"/>
                <w:b/>
                <w:sz w:val="20"/>
                <w:szCs w:val="20"/>
              </w:rPr>
              <w:t>Dodávka tiskáren a snímačů čárových kódů 2025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 xml:space="preserve">, 401 </w:t>
            </w:r>
            <w:proofErr w:type="gramStart"/>
            <w:r w:rsidRPr="00A958B7">
              <w:rPr>
                <w:rFonts w:cs="Arial"/>
                <w:sz w:val="20"/>
                <w:szCs w:val="20"/>
              </w:rPr>
              <w:t>13  Ústí</w:t>
            </w:r>
            <w:proofErr w:type="gramEnd"/>
            <w:r w:rsidRPr="00A958B7">
              <w:rPr>
                <w:rFonts w:cs="Arial"/>
                <w:sz w:val="20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0694" w14:textId="77777777" w:rsidR="002623C5" w:rsidRDefault="002623C5" w:rsidP="004A044C">
      <w:pPr>
        <w:spacing w:line="240" w:lineRule="auto"/>
      </w:pPr>
      <w:r>
        <w:separator/>
      </w:r>
    </w:p>
  </w:endnote>
  <w:endnote w:type="continuationSeparator" w:id="0">
    <w:p w14:paraId="4DB3C74A" w14:textId="77777777" w:rsidR="002623C5" w:rsidRDefault="002623C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9B7D9" w14:textId="6951F120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A430DA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6951F120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A430DA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5EE1" w14:textId="77777777" w:rsidR="002623C5" w:rsidRDefault="002623C5" w:rsidP="004A044C">
      <w:pPr>
        <w:spacing w:line="240" w:lineRule="auto"/>
      </w:pPr>
      <w:r>
        <w:separator/>
      </w:r>
    </w:p>
  </w:footnote>
  <w:footnote w:type="continuationSeparator" w:id="0">
    <w:p w14:paraId="19546CFE" w14:textId="77777777" w:rsidR="002623C5" w:rsidRDefault="002623C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653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23C5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85AE0"/>
    <w:rsid w:val="004A044C"/>
    <w:rsid w:val="004A68D9"/>
    <w:rsid w:val="004C6686"/>
    <w:rsid w:val="00507B10"/>
    <w:rsid w:val="00540947"/>
    <w:rsid w:val="00580EDE"/>
    <w:rsid w:val="005831C2"/>
    <w:rsid w:val="005964DC"/>
    <w:rsid w:val="005B071E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E6593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430DA"/>
    <w:rsid w:val="00A77944"/>
    <w:rsid w:val="00A958B7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14FC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9</cp:revision>
  <cp:lastPrinted>2025-02-20T13:28:00Z</cp:lastPrinted>
  <dcterms:created xsi:type="dcterms:W3CDTF">2025-05-14T08:05:00Z</dcterms:created>
  <dcterms:modified xsi:type="dcterms:W3CDTF">2025-12-07T22:11:00Z</dcterms:modified>
</cp:coreProperties>
</file>