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47FD1424" w:rsidR="008E6836" w:rsidRPr="00025C15" w:rsidRDefault="00CE4993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CE4993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Dodávky léčivých přípravků </w:t>
            </w:r>
            <w:r w:rsidR="00266CEF" w:rsidRPr="00266CEF">
              <w:rPr>
                <w:rFonts w:eastAsia="Times New Roman" w:cs="Arial"/>
                <w:b/>
                <w:sz w:val="20"/>
                <w:szCs w:val="19"/>
                <w:lang w:eastAsia="cs-CZ"/>
              </w:rPr>
              <w:t>s účinnou látkou VENETOCLAX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3C5A" w14:textId="77777777" w:rsidR="00ED20BE" w:rsidRDefault="00ED20BE" w:rsidP="004A044C">
      <w:r>
        <w:separator/>
      </w:r>
    </w:p>
  </w:endnote>
  <w:endnote w:type="continuationSeparator" w:id="0">
    <w:p w14:paraId="2D1A33D9" w14:textId="77777777" w:rsidR="00ED20BE" w:rsidRDefault="00ED20B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0CCD4" w14:textId="77777777" w:rsidR="00ED20BE" w:rsidRDefault="00ED20BE" w:rsidP="004A044C">
      <w:r>
        <w:separator/>
      </w:r>
    </w:p>
  </w:footnote>
  <w:footnote w:type="continuationSeparator" w:id="0">
    <w:p w14:paraId="692BDF3E" w14:textId="77777777" w:rsidR="00ED20BE" w:rsidRDefault="00ED20B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159D03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66CE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66CE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223B"/>
    <w:rsid w:val="000A3610"/>
    <w:rsid w:val="000A73EC"/>
    <w:rsid w:val="000C462D"/>
    <w:rsid w:val="000C4F3C"/>
    <w:rsid w:val="000C7F59"/>
    <w:rsid w:val="000F7A22"/>
    <w:rsid w:val="00101773"/>
    <w:rsid w:val="00116FB6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3BCA"/>
    <w:rsid w:val="0026591C"/>
    <w:rsid w:val="00266CEF"/>
    <w:rsid w:val="002C58A2"/>
    <w:rsid w:val="00305CFB"/>
    <w:rsid w:val="0031358D"/>
    <w:rsid w:val="00331F3A"/>
    <w:rsid w:val="00342B8C"/>
    <w:rsid w:val="003513B9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332F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53202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BD5DBC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CE4993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D20BE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3914-125F-4DA7-9C27-CE75DD29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25</cp:revision>
  <cp:lastPrinted>2025-05-22T05:59:00Z</cp:lastPrinted>
  <dcterms:created xsi:type="dcterms:W3CDTF">2025-06-04T11:12:00Z</dcterms:created>
  <dcterms:modified xsi:type="dcterms:W3CDTF">2025-12-04T15:38:00Z</dcterms:modified>
</cp:coreProperties>
</file>