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683B6C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8"/>
          <w:lang w:eastAsia="cs-CZ"/>
        </w:rPr>
      </w:pPr>
      <w:bookmarkStart w:id="0" w:name="_GoBack"/>
      <w:r w:rsidRPr="00683B6C">
        <w:rPr>
          <w:rFonts w:eastAsia="Calibri" w:cs="Arial"/>
          <w:b/>
          <w:caps/>
          <w:sz w:val="28"/>
          <w:szCs w:val="28"/>
          <w:lang w:eastAsia="cs-CZ"/>
        </w:rPr>
        <w:t xml:space="preserve">čestné prohlášení ÚČASTNÍKA </w:t>
      </w:r>
      <w:r w:rsidRPr="00683B6C">
        <w:rPr>
          <w:rFonts w:eastAsia="Calibri" w:cs="Arial"/>
          <w:b/>
          <w:sz w:val="28"/>
          <w:szCs w:val="28"/>
          <w:lang w:eastAsia="cs-CZ"/>
        </w:rPr>
        <w:t xml:space="preserve">K MEZINÁRODNÍM SANKCÍM </w:t>
      </w:r>
    </w:p>
    <w:bookmarkEnd w:id="0"/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20FF5A40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452888" w:rsidRPr="00452888">
        <w:rPr>
          <w:rFonts w:eastAsia="Times New Roman" w:cs="Arial"/>
          <w:sz w:val="20"/>
          <w:szCs w:val="24"/>
          <w:lang w:eastAsia="cs-CZ"/>
        </w:rPr>
        <w:t>GUAIFENESIN II.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FAE9D" w14:textId="77777777" w:rsidR="00576C09" w:rsidRDefault="00576C09" w:rsidP="004A044C">
      <w:r>
        <w:separator/>
      </w:r>
    </w:p>
  </w:endnote>
  <w:endnote w:type="continuationSeparator" w:id="0">
    <w:p w14:paraId="15E53C44" w14:textId="77777777" w:rsidR="00576C09" w:rsidRDefault="00576C0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7583B" w14:textId="77777777" w:rsidR="00576C09" w:rsidRDefault="00576C09" w:rsidP="004A044C">
      <w:r>
        <w:separator/>
      </w:r>
    </w:p>
  </w:footnote>
  <w:footnote w:type="continuationSeparator" w:id="0">
    <w:p w14:paraId="0179BB59" w14:textId="77777777" w:rsidR="00576C09" w:rsidRDefault="00576C09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3ECD6EF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83B6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83B6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0B66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3F45DA"/>
    <w:rsid w:val="004023A0"/>
    <w:rsid w:val="00452888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76C09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83B6C"/>
    <w:rsid w:val="006C53A2"/>
    <w:rsid w:val="006E2395"/>
    <w:rsid w:val="006F2635"/>
    <w:rsid w:val="006F2C6E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56425"/>
    <w:rsid w:val="008650CD"/>
    <w:rsid w:val="00883E18"/>
    <w:rsid w:val="008866C1"/>
    <w:rsid w:val="00892AA4"/>
    <w:rsid w:val="008A573A"/>
    <w:rsid w:val="008C632F"/>
    <w:rsid w:val="008D1468"/>
    <w:rsid w:val="008E311B"/>
    <w:rsid w:val="008F4FC4"/>
    <w:rsid w:val="008F6A0E"/>
    <w:rsid w:val="008F7BE0"/>
    <w:rsid w:val="00932EB1"/>
    <w:rsid w:val="009518FB"/>
    <w:rsid w:val="00976979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22B5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5365B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62F7B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1537-3538-4DFF-9494-ECB09F9B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2025-06-04T10:51:00Z</dcterms:created>
  <dcterms:modified xsi:type="dcterms:W3CDTF">2025-11-20T14:43:00Z</dcterms:modified>
</cp:coreProperties>
</file>