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0234" w14:textId="77777777" w:rsidR="00947337" w:rsidRDefault="00947337" w:rsidP="00947337">
      <w:pPr>
        <w:jc w:val="center"/>
        <w:rPr>
          <w:b/>
          <w:bCs/>
        </w:rPr>
      </w:pPr>
    </w:p>
    <w:p w14:paraId="27D6F26F" w14:textId="77777777" w:rsidR="00947337" w:rsidRDefault="00947337" w:rsidP="00947337">
      <w:pPr>
        <w:jc w:val="center"/>
        <w:rPr>
          <w:b/>
          <w:bCs/>
        </w:rPr>
      </w:pPr>
    </w:p>
    <w:p w14:paraId="57FBD4D5" w14:textId="77777777" w:rsidR="00947337" w:rsidRDefault="00947337" w:rsidP="00947337">
      <w:pPr>
        <w:jc w:val="center"/>
        <w:rPr>
          <w:b/>
          <w:bCs/>
        </w:rPr>
      </w:pPr>
    </w:p>
    <w:p w14:paraId="4AA94877" w14:textId="77777777" w:rsidR="00947337" w:rsidRDefault="00947337" w:rsidP="00947337">
      <w:pPr>
        <w:jc w:val="center"/>
        <w:rPr>
          <w:b/>
          <w:bCs/>
        </w:rPr>
      </w:pPr>
    </w:p>
    <w:p w14:paraId="55321459" w14:textId="77777777" w:rsidR="00947337" w:rsidRDefault="00947337" w:rsidP="00947337">
      <w:pPr>
        <w:jc w:val="center"/>
        <w:rPr>
          <w:b/>
          <w:bCs/>
        </w:rPr>
      </w:pPr>
    </w:p>
    <w:p w14:paraId="2860FE8A" w14:textId="55DC76F1" w:rsidR="00947337" w:rsidRPr="006A75EB" w:rsidRDefault="00947337" w:rsidP="00947337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7F36BA">
        <w:rPr>
          <w:b/>
          <w:bCs/>
        </w:rPr>
        <w:t>5 -</w:t>
      </w:r>
      <w:r w:rsidRPr="006A75EB">
        <w:rPr>
          <w:b/>
          <w:bCs/>
        </w:rPr>
        <w:t xml:space="preserve"> </w:t>
      </w:r>
      <w:r>
        <w:rPr>
          <w:b/>
          <w:bCs/>
        </w:rPr>
        <w:t>Rozklad nabídkové ceny</w:t>
      </w:r>
    </w:p>
    <w:p w14:paraId="2C11AAD5" w14:textId="6DE25DDB" w:rsidR="00947337" w:rsidRDefault="00947337" w:rsidP="00947337">
      <w:pPr>
        <w:jc w:val="center"/>
      </w:pPr>
      <w:r>
        <w:t xml:space="preserve">k veřejné zakázce s názvem </w:t>
      </w:r>
    </w:p>
    <w:p w14:paraId="203797BB" w14:textId="77777777" w:rsidR="003C339B" w:rsidRDefault="003C339B" w:rsidP="00947337">
      <w:pPr>
        <w:jc w:val="center"/>
      </w:pPr>
    </w:p>
    <w:p w14:paraId="72BED663" w14:textId="77E5AD9C" w:rsidR="003C339B" w:rsidRPr="003C339B" w:rsidRDefault="00043F33" w:rsidP="003C33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7F36BA">
        <w:rPr>
          <w:b/>
          <w:sz w:val="24"/>
          <w:szCs w:val="24"/>
        </w:rPr>
        <w:t xml:space="preserve">ýzva č. 15: </w:t>
      </w:r>
      <w:r w:rsidR="003C339B" w:rsidRPr="003C339B">
        <w:rPr>
          <w:b/>
          <w:sz w:val="24"/>
          <w:szCs w:val="24"/>
        </w:rPr>
        <w:t>Switche pro Urgentní příjmy</w:t>
      </w:r>
      <w:r w:rsidR="007F36BA">
        <w:rPr>
          <w:b/>
          <w:sz w:val="24"/>
          <w:szCs w:val="24"/>
        </w:rPr>
        <w:t xml:space="preserve"> Krajské zdravotní, a.s.</w:t>
      </w:r>
    </w:p>
    <w:p w14:paraId="17A71BA9" w14:textId="77777777" w:rsidR="00947337" w:rsidRPr="00562023" w:rsidRDefault="00947337" w:rsidP="00947337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/>
          <w:bCs w:val="0"/>
          <w:color w:val="000000" w:themeColor="text1"/>
          <w:sz w:val="24"/>
          <w:szCs w:val="24"/>
        </w:rPr>
      </w:pPr>
    </w:p>
    <w:p w14:paraId="1F98CFFD" w14:textId="446FCD64" w:rsidR="00947337" w:rsidRDefault="00947337" w:rsidP="00947337">
      <w:pPr>
        <w:pStyle w:val="Textvbloku"/>
        <w:spacing w:line="240" w:lineRule="auto"/>
        <w:ind w:left="1134" w:right="1134"/>
        <w:jc w:val="center"/>
        <w:rPr>
          <w:rFonts w:cs="Arial"/>
          <w:bCs w:val="0"/>
          <w:sz w:val="20"/>
        </w:rPr>
      </w:pPr>
    </w:p>
    <w:p w14:paraId="10273CD0" w14:textId="77777777" w:rsidR="00947337" w:rsidRPr="00004BDA" w:rsidRDefault="00947337" w:rsidP="00947337">
      <w:pPr>
        <w:pStyle w:val="Textvbloku"/>
        <w:spacing w:line="240" w:lineRule="auto"/>
        <w:ind w:left="1134" w:right="1134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090"/>
        <w:gridCol w:w="932"/>
        <w:gridCol w:w="1660"/>
        <w:gridCol w:w="1642"/>
        <w:gridCol w:w="1498"/>
        <w:gridCol w:w="1642"/>
      </w:tblGrid>
      <w:tr w:rsidR="00947337" w:rsidRPr="00FE212C" w14:paraId="3F0F5C1F" w14:textId="77777777" w:rsidTr="00776F2B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B215ED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FFED67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3789F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75902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Jednotková cena</w:t>
            </w:r>
          </w:p>
          <w:p w14:paraId="6A9E751F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00678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50C21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EFBFF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08062D59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70065C49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947337" w:rsidRPr="00FE212C" w14:paraId="3869AB50" w14:textId="77777777" w:rsidTr="00776F2B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4DF7FD" w14:textId="77777777" w:rsidR="00947337" w:rsidRPr="009B7720" w:rsidRDefault="00947337" w:rsidP="00776F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F7FE0" w14:textId="77777777" w:rsidR="00947337" w:rsidRPr="009B7720" w:rsidRDefault="00947337" w:rsidP="00776F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97B7A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305FB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96864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6A7FB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63E73859" w14:textId="77777777" w:rsidR="00947337" w:rsidRPr="009B7720" w:rsidRDefault="00947337" w:rsidP="00776F2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47337" w:rsidRPr="00FE212C" w14:paraId="379E60E9" w14:textId="77777777" w:rsidTr="00776F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F501" w14:textId="77777777" w:rsidR="00947337" w:rsidRPr="00CF04AC" w:rsidRDefault="00947337" w:rsidP="00776F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F225" w14:textId="77777777" w:rsidR="00947337" w:rsidRDefault="00947337" w:rsidP="00776F2B">
            <w:pPr>
              <w:pStyle w:val="Bezmezer"/>
            </w:pPr>
            <w:r>
              <w:t>Management switch 48x1G + 4x10G</w:t>
            </w:r>
          </w:p>
          <w:p w14:paraId="39B2338F" w14:textId="77777777" w:rsidR="00947337" w:rsidRPr="00CF04AC" w:rsidRDefault="00947337" w:rsidP="00776F2B">
            <w:pPr>
              <w:pStyle w:val="Bezmezer"/>
              <w:rPr>
                <w:rFonts w:ascii="Verdana" w:hAnsi="Verdana"/>
                <w:bCs/>
                <w:color w:val="000000"/>
              </w:rPr>
            </w:pPr>
            <w:r>
              <w:t>(kompatibilní s Cisco C9200-48P)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BEAF" w14:textId="77777777" w:rsidR="00947337" w:rsidRPr="00CF04AC" w:rsidRDefault="00947337" w:rsidP="00776F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40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8DB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1CFC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BA1A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D14705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947337" w:rsidRPr="00FE212C" w14:paraId="21D8F057" w14:textId="77777777" w:rsidTr="00776F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992B" w14:textId="77777777" w:rsidR="00947337" w:rsidRPr="00CF04AC" w:rsidRDefault="00947337" w:rsidP="00776F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EE3F" w14:textId="77777777" w:rsidR="00947337" w:rsidRPr="00CF04AC" w:rsidRDefault="00947337" w:rsidP="00776F2B">
            <w:pPr>
              <w:pStyle w:val="Bezmezer"/>
              <w:rPr>
                <w:rFonts w:ascii="Verdana" w:eastAsia="Times New Roman" w:hAnsi="Verdana"/>
                <w:color w:val="000000"/>
                <w:lang w:eastAsia="cs-CZ"/>
              </w:rPr>
            </w:pPr>
            <w:r>
              <w:t>Agregační management switch 48x10G + 2x100G (kompatibilní s Cisco C9500-40X)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C8BE" w14:textId="77777777" w:rsidR="00947337" w:rsidRPr="00CF04AC" w:rsidRDefault="00947337" w:rsidP="00776F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6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0368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7337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D4ED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DEE8108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947337" w:rsidRPr="00FE212C" w14:paraId="0104EBC2" w14:textId="77777777" w:rsidTr="00776F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90AAE" w14:textId="77777777" w:rsidR="00947337" w:rsidRPr="00CF04AC" w:rsidRDefault="00947337" w:rsidP="00776F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7D38" w14:textId="77777777" w:rsidR="00947337" w:rsidRPr="00CF04AC" w:rsidRDefault="00947337" w:rsidP="00776F2B">
            <w:pPr>
              <w:pStyle w:val="Bezmezer"/>
              <w:rPr>
                <w:rFonts w:ascii="Verdana" w:eastAsia="Times New Roman" w:hAnsi="Verdana"/>
                <w:color w:val="000000"/>
                <w:lang w:eastAsia="cs-CZ"/>
              </w:rPr>
            </w:pPr>
            <w:r>
              <w:t>Stackovací moduly a kabely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962D" w14:textId="77777777" w:rsidR="00947337" w:rsidRPr="00CF04AC" w:rsidRDefault="00947337" w:rsidP="00776F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46 sad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051A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9E99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197E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C0BC4E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947337" w:rsidRPr="00FE212C" w14:paraId="562A1849" w14:textId="77777777" w:rsidTr="00776F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28C6" w14:textId="77777777" w:rsidR="00947337" w:rsidRPr="00CF04AC" w:rsidRDefault="00947337" w:rsidP="00776F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0FB7" w14:textId="77777777" w:rsidR="00947337" w:rsidRPr="00CF04AC" w:rsidRDefault="00947337" w:rsidP="00776F2B">
            <w:pPr>
              <w:pStyle w:val="Bezmezer"/>
              <w:rPr>
                <w:rFonts w:ascii="Verdana" w:eastAsia="Times New Roman" w:hAnsi="Verdana"/>
                <w:color w:val="000000"/>
                <w:lang w:eastAsia="cs-CZ"/>
              </w:rPr>
            </w:pPr>
            <w:r>
              <w:t>Rack montážní příslušenství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D860" w14:textId="77777777" w:rsidR="00947337" w:rsidRPr="00CF04AC" w:rsidRDefault="00947337" w:rsidP="00776F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46 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4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7BF2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1DB24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F0C107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947337" w:rsidRPr="00FE212C" w14:paraId="29A206A7" w14:textId="77777777" w:rsidTr="00776F2B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29431" w14:textId="77777777" w:rsidR="00947337" w:rsidRPr="00CF04AC" w:rsidRDefault="00947337" w:rsidP="00776F2B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F651" w14:textId="77777777" w:rsidR="00947337" w:rsidRDefault="00947337" w:rsidP="00776F2B">
            <w:pPr>
              <w:pStyle w:val="Bezmezer"/>
            </w:pPr>
            <w:r>
              <w:t>Záruka a podpora NBD 60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4516" w14:textId="77777777" w:rsidR="00947337" w:rsidRPr="00CF04AC" w:rsidRDefault="00947337" w:rsidP="00776F2B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 soubor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37A7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F9A2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67E9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8327FE" w14:textId="77777777" w:rsidR="00947337" w:rsidRPr="00CF04AC" w:rsidRDefault="00947337" w:rsidP="00776F2B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947337" w:rsidRPr="00FE212C" w14:paraId="656E7DA0" w14:textId="77777777" w:rsidTr="00776F2B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47E6042B" w14:textId="77777777" w:rsidR="00947337" w:rsidRPr="009B7720" w:rsidRDefault="00947337" w:rsidP="00776F2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5E3AB4BE" w14:textId="77777777" w:rsidR="00947337" w:rsidRPr="009B7720" w:rsidRDefault="00947337" w:rsidP="00776F2B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34D609" w14:textId="77777777" w:rsidR="00947337" w:rsidRPr="00B61832" w:rsidRDefault="00947337" w:rsidP="00776F2B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03D828" w14:textId="77777777" w:rsidR="00947337" w:rsidRPr="00B61832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1885BEA" w14:textId="77777777" w:rsidR="00947337" w:rsidRPr="00B61832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373ACA45" w14:textId="77777777" w:rsidR="00947337" w:rsidRPr="00B61832" w:rsidRDefault="00947337" w:rsidP="00776F2B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5AD644AE" w14:textId="77777777" w:rsidR="00947337" w:rsidRDefault="00947337" w:rsidP="00947337">
      <w:pPr>
        <w:ind w:firstLine="708"/>
        <w:rPr>
          <w:b/>
          <w:bCs/>
        </w:rPr>
      </w:pPr>
    </w:p>
    <w:p w14:paraId="6915B414" w14:textId="77777777" w:rsidR="00947337" w:rsidRDefault="00947337" w:rsidP="00947337">
      <w:pPr>
        <w:ind w:firstLine="708"/>
        <w:rPr>
          <w:b/>
          <w:bCs/>
        </w:rPr>
      </w:pPr>
    </w:p>
    <w:p w14:paraId="00AA608D" w14:textId="77777777" w:rsidR="00947337" w:rsidRDefault="00947337" w:rsidP="00947337">
      <w:pPr>
        <w:ind w:firstLine="708"/>
        <w:rPr>
          <w:b/>
          <w:bCs/>
        </w:rPr>
      </w:pPr>
    </w:p>
    <w:p w14:paraId="2346A950" w14:textId="77777777" w:rsidR="00947337" w:rsidRDefault="00947337" w:rsidP="00947337">
      <w:pPr>
        <w:ind w:firstLine="708"/>
        <w:rPr>
          <w:b/>
          <w:bCs/>
        </w:rPr>
      </w:pPr>
    </w:p>
    <w:p w14:paraId="68DA1C5B" w14:textId="77777777" w:rsidR="00947337" w:rsidRDefault="00947337" w:rsidP="00947337">
      <w:pPr>
        <w:ind w:firstLine="708"/>
        <w:rPr>
          <w:b/>
          <w:bCs/>
        </w:rPr>
      </w:pPr>
    </w:p>
    <w:p w14:paraId="127EC08A" w14:textId="77777777" w:rsidR="00947337" w:rsidRDefault="00947337" w:rsidP="00947337">
      <w:pPr>
        <w:ind w:firstLine="708"/>
        <w:rPr>
          <w:b/>
          <w:bCs/>
        </w:rPr>
      </w:pPr>
    </w:p>
    <w:p w14:paraId="23AD3877" w14:textId="77777777" w:rsidR="00947337" w:rsidRDefault="00947337" w:rsidP="00947337">
      <w:pPr>
        <w:ind w:firstLine="708"/>
        <w:rPr>
          <w:b/>
          <w:bCs/>
        </w:rPr>
      </w:pPr>
    </w:p>
    <w:p w14:paraId="475BE7E6" w14:textId="77777777" w:rsidR="00947337" w:rsidRDefault="00947337" w:rsidP="00947337">
      <w:pPr>
        <w:ind w:firstLine="708"/>
        <w:rPr>
          <w:b/>
          <w:bCs/>
        </w:rPr>
      </w:pPr>
    </w:p>
    <w:p w14:paraId="2BDC4503" w14:textId="77777777" w:rsidR="00947337" w:rsidRDefault="00947337" w:rsidP="00947337">
      <w:pPr>
        <w:ind w:firstLine="708"/>
        <w:rPr>
          <w:b/>
          <w:bCs/>
        </w:rPr>
      </w:pPr>
    </w:p>
    <w:p w14:paraId="3C50517E" w14:textId="77777777" w:rsidR="00947337" w:rsidRDefault="00947337" w:rsidP="00947337">
      <w:pPr>
        <w:ind w:firstLine="708"/>
        <w:rPr>
          <w:b/>
          <w:bCs/>
        </w:rPr>
      </w:pPr>
    </w:p>
    <w:p w14:paraId="70531A99" w14:textId="77777777" w:rsidR="00947337" w:rsidRDefault="00947337" w:rsidP="00947337">
      <w:pPr>
        <w:ind w:firstLine="708"/>
        <w:rPr>
          <w:b/>
          <w:bCs/>
        </w:rPr>
      </w:pPr>
    </w:p>
    <w:p w14:paraId="3F3058E4" w14:textId="77777777" w:rsidR="00947337" w:rsidRDefault="00947337" w:rsidP="00947337">
      <w:pPr>
        <w:ind w:firstLine="708"/>
        <w:rPr>
          <w:b/>
          <w:bCs/>
        </w:rPr>
      </w:pPr>
    </w:p>
    <w:p w14:paraId="3CCEFFAA" w14:textId="77777777" w:rsidR="00947337" w:rsidRDefault="00947337" w:rsidP="00947337">
      <w:pPr>
        <w:ind w:firstLine="708"/>
        <w:rPr>
          <w:b/>
          <w:bCs/>
        </w:rPr>
      </w:pPr>
    </w:p>
    <w:p w14:paraId="6C32F89E" w14:textId="77777777" w:rsidR="00947337" w:rsidRDefault="00947337" w:rsidP="00947337">
      <w:pPr>
        <w:ind w:firstLine="708"/>
        <w:rPr>
          <w:b/>
          <w:bCs/>
        </w:rPr>
      </w:pPr>
    </w:p>
    <w:p w14:paraId="407B5253" w14:textId="77777777" w:rsidR="00947337" w:rsidRDefault="00947337" w:rsidP="00947337">
      <w:pPr>
        <w:ind w:firstLine="708"/>
        <w:rPr>
          <w:b/>
          <w:bCs/>
        </w:rPr>
      </w:pPr>
    </w:p>
    <w:p w14:paraId="0EB287A8" w14:textId="77777777" w:rsidR="00947337" w:rsidRDefault="00947337" w:rsidP="00947337">
      <w:pPr>
        <w:ind w:firstLine="708"/>
        <w:rPr>
          <w:b/>
          <w:bCs/>
        </w:rPr>
      </w:pPr>
    </w:p>
    <w:p w14:paraId="277B3197" w14:textId="77777777" w:rsidR="00947337" w:rsidRDefault="00947337" w:rsidP="00947337">
      <w:pPr>
        <w:ind w:firstLine="708"/>
        <w:rPr>
          <w:b/>
          <w:bCs/>
        </w:rPr>
      </w:pPr>
    </w:p>
    <w:p w14:paraId="3B6F5BF6" w14:textId="77777777" w:rsidR="00947337" w:rsidRDefault="00947337" w:rsidP="00947337">
      <w:pPr>
        <w:ind w:firstLine="708"/>
        <w:rPr>
          <w:b/>
          <w:bCs/>
        </w:rPr>
      </w:pPr>
    </w:p>
    <w:p w14:paraId="1FCC94E1" w14:textId="77777777" w:rsidR="00947337" w:rsidRDefault="00947337" w:rsidP="00947337">
      <w:pPr>
        <w:ind w:firstLine="708"/>
        <w:rPr>
          <w:b/>
          <w:bCs/>
        </w:rPr>
      </w:pPr>
    </w:p>
    <w:p w14:paraId="509D6A44" w14:textId="77777777" w:rsidR="00947337" w:rsidRDefault="00947337" w:rsidP="00947337">
      <w:pPr>
        <w:ind w:firstLine="708"/>
        <w:rPr>
          <w:b/>
          <w:bCs/>
        </w:rPr>
      </w:pPr>
    </w:p>
    <w:p w14:paraId="77B6B814" w14:textId="77777777" w:rsidR="00947337" w:rsidRDefault="00947337" w:rsidP="00947337">
      <w:pPr>
        <w:ind w:firstLine="708"/>
        <w:rPr>
          <w:b/>
          <w:bCs/>
        </w:rPr>
      </w:pPr>
    </w:p>
    <w:p w14:paraId="7A78B9C2" w14:textId="42029263" w:rsidR="00947337" w:rsidRPr="005F0005" w:rsidRDefault="00947337" w:rsidP="00947337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047B4B21" w14:textId="77777777" w:rsidR="00947337" w:rsidRDefault="00947337" w:rsidP="00947337">
      <w:pPr>
        <w:ind w:firstLine="708"/>
        <w:rPr>
          <w:b/>
          <w:bCs/>
        </w:rPr>
      </w:pPr>
    </w:p>
    <w:p w14:paraId="08FDEA03" w14:textId="77777777" w:rsidR="00947337" w:rsidRPr="005F0005" w:rsidRDefault="00947337" w:rsidP="00947337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10073156" w14:textId="77777777" w:rsidR="00947337" w:rsidRPr="005F0005" w:rsidRDefault="00947337" w:rsidP="00947337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………………………(vyplní účastník)………………………………</w:t>
      </w:r>
    </w:p>
    <w:p w14:paraId="7EFC6537" w14:textId="77777777" w:rsidR="00947337" w:rsidRDefault="00947337" w:rsidP="00947337">
      <w:pPr>
        <w:ind w:firstLine="708"/>
        <w:rPr>
          <w:b/>
          <w:bCs/>
        </w:rPr>
      </w:pPr>
    </w:p>
    <w:p w14:paraId="33C3D8EE" w14:textId="77777777" w:rsidR="00947337" w:rsidRPr="005F0005" w:rsidRDefault="00947337" w:rsidP="00947337">
      <w:pPr>
        <w:ind w:firstLine="708"/>
        <w:rPr>
          <w:b/>
          <w:bCs/>
        </w:rPr>
      </w:pPr>
      <w:r w:rsidRPr="005F0005">
        <w:rPr>
          <w:b/>
          <w:bCs/>
        </w:rPr>
        <w:t>Osoba oprávněná jednat jménem či za účastníka (pozice, titul, jméno, příjmení)</w:t>
      </w:r>
    </w:p>
    <w:p w14:paraId="7B65F64D" w14:textId="77777777" w:rsidR="00947337" w:rsidRPr="006A75EB" w:rsidRDefault="00947337" w:rsidP="00947337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……………………(vyplní účastník)……………………………….</w:t>
      </w:r>
    </w:p>
    <w:p w14:paraId="671F1580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947337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FC35" w14:textId="77777777" w:rsidR="00633B3A" w:rsidRDefault="00633B3A" w:rsidP="004A044C">
      <w:pPr>
        <w:spacing w:line="240" w:lineRule="auto"/>
      </w:pPr>
      <w:r>
        <w:separator/>
      </w:r>
    </w:p>
  </w:endnote>
  <w:endnote w:type="continuationSeparator" w:id="0">
    <w:p w14:paraId="06BFE307" w14:textId="77777777" w:rsidR="00633B3A" w:rsidRDefault="00633B3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EE6F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3DB012" wp14:editId="4F989BF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2A5C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AAE88E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4C6D5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DB012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152A5C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AAE88E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4C6D5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A57069" wp14:editId="61D63FC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5D893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5910F3" wp14:editId="3AEC36CF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2468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1B81FD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FA9D4BE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35910F3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6E2468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1B81FD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FA9D4BE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FF78D8" wp14:editId="6DCBC18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82DF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747E9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CD755A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F78D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5382DF5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747E98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CD755A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CCF1D9" wp14:editId="1D66F18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80A55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14C2D12" wp14:editId="3269D66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59E8" w14:textId="77777777" w:rsidR="00633B3A" w:rsidRDefault="00633B3A" w:rsidP="004A044C">
      <w:pPr>
        <w:spacing w:line="240" w:lineRule="auto"/>
      </w:pPr>
      <w:r>
        <w:separator/>
      </w:r>
    </w:p>
  </w:footnote>
  <w:footnote w:type="continuationSeparator" w:id="0">
    <w:p w14:paraId="681E8F60" w14:textId="77777777" w:rsidR="00633B3A" w:rsidRDefault="00633B3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48A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CCA9F48" wp14:editId="244D5EA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73604AA" wp14:editId="7E5DC43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5A409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B9E"/>
    <w:rsid w:val="00013DE8"/>
    <w:rsid w:val="000335D9"/>
    <w:rsid w:val="00043F33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87E92"/>
    <w:rsid w:val="0031358D"/>
    <w:rsid w:val="00331F3A"/>
    <w:rsid w:val="00353FB2"/>
    <w:rsid w:val="00387293"/>
    <w:rsid w:val="00390098"/>
    <w:rsid w:val="00392423"/>
    <w:rsid w:val="003B3991"/>
    <w:rsid w:val="003C339B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33B3A"/>
    <w:rsid w:val="00657FE1"/>
    <w:rsid w:val="006C53A2"/>
    <w:rsid w:val="006E2395"/>
    <w:rsid w:val="006F2635"/>
    <w:rsid w:val="0071483B"/>
    <w:rsid w:val="0074134F"/>
    <w:rsid w:val="007476D3"/>
    <w:rsid w:val="007F36BA"/>
    <w:rsid w:val="00824631"/>
    <w:rsid w:val="008650CD"/>
    <w:rsid w:val="008B40FB"/>
    <w:rsid w:val="008E311B"/>
    <w:rsid w:val="008F4FC4"/>
    <w:rsid w:val="008F6A0E"/>
    <w:rsid w:val="009175FF"/>
    <w:rsid w:val="00932EB1"/>
    <w:rsid w:val="00947337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9A6C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Textvbloku">
    <w:name w:val="Block Text"/>
    <w:basedOn w:val="Normln"/>
    <w:rsid w:val="00947337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9EE91-3772-4438-8084-AC8A0A895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0FF8D4-A4EA-4C1F-880C-BE9176660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AC58C-9F5B-4E36-8429-7F0BFE499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5</cp:revision>
  <cp:lastPrinted>2025-02-20T13:28:00Z</cp:lastPrinted>
  <dcterms:created xsi:type="dcterms:W3CDTF">2025-11-24T09:21:00Z</dcterms:created>
  <dcterms:modified xsi:type="dcterms:W3CDTF">2025-12-09T09:28:00Z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