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A945F" w14:textId="77777777" w:rsidR="005F5C30" w:rsidRPr="005F5C30" w:rsidRDefault="005F5C30" w:rsidP="005F5C30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5F5C30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5F5C30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6C4ACF7C" w14:textId="77777777" w:rsidR="005F5C30" w:rsidRPr="005F5C30" w:rsidRDefault="005F5C30" w:rsidP="005F5C30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14:paraId="0D06B31F" w14:textId="77777777" w:rsidR="005F5C30" w:rsidRPr="005F5C30" w:rsidRDefault="005F5C30" w:rsidP="005F5C30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55127577" w14:textId="77777777" w:rsidR="005F5C30" w:rsidRPr="005F5C30" w:rsidRDefault="005F5C30" w:rsidP="005F5C30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5F5C30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5F5C30">
        <w:rPr>
          <w:rFonts w:eastAsia="Times New Roman" w:cs="Arial"/>
          <w:b/>
          <w:sz w:val="20"/>
          <w:szCs w:val="20"/>
          <w:lang w:eastAsia="cs-CZ"/>
        </w:rPr>
        <w:t xml:space="preserve">: Přístroj pro automatickou přípravu radiofarmak pro Krajskou zdravotní, a.s. – MNUL, </w:t>
      </w:r>
      <w:proofErr w:type="spellStart"/>
      <w:proofErr w:type="gramStart"/>
      <w:r w:rsidRPr="005F5C30">
        <w:rPr>
          <w:rFonts w:eastAsia="Times New Roman" w:cs="Arial"/>
          <w:b/>
          <w:sz w:val="20"/>
          <w:szCs w:val="20"/>
          <w:lang w:eastAsia="cs-CZ"/>
        </w:rPr>
        <w:t>o.z</w:t>
      </w:r>
      <w:proofErr w:type="spellEnd"/>
      <w:r w:rsidRPr="005F5C30">
        <w:rPr>
          <w:rFonts w:eastAsia="Times New Roman" w:cs="Arial"/>
          <w:b/>
          <w:sz w:val="20"/>
          <w:szCs w:val="20"/>
          <w:lang w:eastAsia="cs-CZ"/>
        </w:rPr>
        <w:t>. – Oddělení</w:t>
      </w:r>
      <w:proofErr w:type="gramEnd"/>
      <w:r w:rsidRPr="005F5C30">
        <w:rPr>
          <w:rFonts w:eastAsia="Times New Roman" w:cs="Arial"/>
          <w:b/>
          <w:sz w:val="20"/>
          <w:szCs w:val="20"/>
          <w:lang w:eastAsia="cs-CZ"/>
        </w:rPr>
        <w:t xml:space="preserve"> nukleární medicíny</w:t>
      </w:r>
    </w:p>
    <w:p w14:paraId="403141D4" w14:textId="77777777" w:rsidR="005F5C30" w:rsidRPr="005F5C30" w:rsidRDefault="005F5C30" w:rsidP="005F5C30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CB73590" w14:textId="77777777" w:rsidR="005F5C30" w:rsidRPr="005F5C30" w:rsidRDefault="005F5C30" w:rsidP="005F5C30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5F5C30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B8E9D18" w14:textId="77777777" w:rsidR="005F5C30" w:rsidRPr="005F5C30" w:rsidRDefault="005F5C30" w:rsidP="005F5C30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5F5C30" w:rsidRPr="005F5C30" w14:paraId="2F1A9E7F" w14:textId="77777777" w:rsidTr="005F5C3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92D7C03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F5C30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0FB2DD9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F5C30" w:rsidRPr="005F5C30" w14:paraId="3FCBEDD5" w14:textId="77777777" w:rsidTr="005F5C3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3F3E9C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F5C30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3451C3A9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F5C30" w:rsidRPr="005F5C30" w14:paraId="6BCA8424" w14:textId="77777777" w:rsidTr="005F5C3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6FCA24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F5C30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4AA7EAE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F5C30" w:rsidRPr="005F5C30" w14:paraId="6C1FC3EB" w14:textId="77777777" w:rsidTr="005F5C3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33C5C5A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F5C30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DAFCB86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F5C30" w:rsidRPr="005F5C30" w14:paraId="4D1F13B2" w14:textId="77777777" w:rsidTr="005F5C3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AC1253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F5C30">
              <w:rPr>
                <w:rFonts w:eastAsia="Calibri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379" w:type="dxa"/>
            <w:vAlign w:val="center"/>
          </w:tcPr>
          <w:p w14:paraId="7947A8AE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3C437080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14:paraId="023FBA5E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5F5C30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61DD4FC9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5F5C30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024AAF3D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5F5C30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063159C8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5F5C30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E4DFDFD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5F5C30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362C477C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bookmarkStart w:id="0" w:name="_GoBack"/>
      <w:bookmarkEnd w:id="0"/>
      <w:r w:rsidRPr="005F5C30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BF33EE" w14:textId="1DD8AB72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5F5C30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F5C30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5F5C30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13810EB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6EEDF0F1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5F5C30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9414B22" w14:textId="77777777" w:rsidR="005F5C30" w:rsidRPr="005F5C30" w:rsidRDefault="005F5C30" w:rsidP="005F5C30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7A5E4806" w14:textId="77777777" w:rsidR="005F5C30" w:rsidRDefault="005F5C30" w:rsidP="005F5C30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5A69D6CA" w14:textId="073D5A84" w:rsidR="00BD3633" w:rsidRPr="005F5C30" w:rsidRDefault="005F5C30" w:rsidP="005F5C30">
      <w:pPr>
        <w:snapToGrid w:val="0"/>
        <w:spacing w:after="120" w:line="240" w:lineRule="auto"/>
        <w:ind w:right="-1"/>
      </w:pPr>
      <w:r w:rsidRPr="005F5C30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 xml:space="preserve">                                                                  </w:t>
      </w:r>
      <w:r w:rsidRPr="005F5C30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</w:t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BD3633" w:rsidRPr="005F5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5C3F4" w16cid:durableId="2C7F78AE"/>
  <w16cid:commentId w16cid:paraId="5A7B491F" w16cid:durableId="2C7F78AF"/>
  <w16cid:commentId w16cid:paraId="46B1102A" w16cid:durableId="2C7F78B0"/>
  <w16cid:commentId w16cid:paraId="11C5F64D" w16cid:durableId="2C7F78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7005A" w14:textId="77777777" w:rsidR="00FF5A55" w:rsidRDefault="00FF5A55">
      <w:pPr>
        <w:spacing w:line="240" w:lineRule="auto"/>
      </w:pPr>
      <w:r>
        <w:separator/>
      </w:r>
    </w:p>
  </w:endnote>
  <w:endnote w:type="continuationSeparator" w:id="0">
    <w:p w14:paraId="61347793" w14:textId="77777777" w:rsidR="00FF5A55" w:rsidRDefault="00FF5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5A23" w14:textId="77777777" w:rsidR="00BD3633" w:rsidRDefault="00BD36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1E07" w14:textId="77777777" w:rsidR="00BD3633" w:rsidRDefault="0065312B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75C1D7" wp14:editId="4D9A5BF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9A02" w14:textId="77777777" w:rsidR="00BD3633" w:rsidRDefault="0065312B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4027023D" w14:textId="77777777" w:rsidR="00BD3633" w:rsidRDefault="0065312B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338DAAE3" w14:textId="77777777" w:rsidR="00BD3633" w:rsidRDefault="0065312B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5C1D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9BE9A02" w14:textId="77777777" w:rsidR="00BD3633" w:rsidRDefault="0065312B">
                    <w:pPr>
                      <w:pStyle w:val="textzapati"/>
                    </w:pPr>
                    <w:r>
                      <w:t>IČO: 25488627</w:t>
                    </w:r>
                  </w:p>
                  <w:p w14:paraId="4027023D" w14:textId="77777777" w:rsidR="00BD3633" w:rsidRDefault="0065312B">
                    <w:pPr>
                      <w:pStyle w:val="textzapati"/>
                    </w:pPr>
                    <w:r>
                      <w:t>DIČ: CZ25488627</w:t>
                    </w:r>
                  </w:p>
                  <w:p w14:paraId="338DAAE3" w14:textId="77777777" w:rsidR="00BD3633" w:rsidRDefault="0065312B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C75DDD" wp14:editId="3C68AB2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7B8031" wp14:editId="1AF19D0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FA202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687001D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41C4D20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7B80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CFA202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 w14:paraId="7687001D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41C4D20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235D1" wp14:editId="35775A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A537" w14:textId="77777777" w:rsidR="00BD3633" w:rsidRDefault="0065312B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00A10FDE" w14:textId="77777777" w:rsidR="00BD3633" w:rsidRDefault="0065312B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DEA65CE" w14:textId="77777777" w:rsidR="00BD3633" w:rsidRDefault="0065312B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235D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EFAA537" w14:textId="77777777" w:rsidR="00BD3633" w:rsidRDefault="0065312B">
                    <w:pPr>
                      <w:pStyle w:val="textzapati"/>
                    </w:pPr>
                    <w:r>
                      <w:t>+420 477 111 111</w:t>
                    </w:r>
                  </w:p>
                  <w:p w14:paraId="00A10FDE" w14:textId="77777777" w:rsidR="00BD3633" w:rsidRDefault="0065312B">
                    <w:pPr>
                      <w:pStyle w:val="textzapati"/>
                    </w:pPr>
                    <w:r>
                      <w:t>ePodatelna@kzcr.eu</w:t>
                    </w:r>
                  </w:p>
                  <w:p w14:paraId="3DEA65CE" w14:textId="77777777" w:rsidR="00BD3633" w:rsidRDefault="0065312B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DFAC0B" wp14:editId="25D7F71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2FFA8F" wp14:editId="70AC36C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930F" w14:textId="77777777" w:rsidR="00BD3633" w:rsidRDefault="00BD3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73FCC" w14:textId="77777777" w:rsidR="00FF5A55" w:rsidRDefault="00FF5A55">
      <w:pPr>
        <w:spacing w:line="240" w:lineRule="auto"/>
      </w:pPr>
      <w:r>
        <w:separator/>
      </w:r>
    </w:p>
  </w:footnote>
  <w:footnote w:type="continuationSeparator" w:id="0">
    <w:p w14:paraId="31263AE0" w14:textId="77777777" w:rsidR="00FF5A55" w:rsidRDefault="00FF5A55">
      <w:pPr>
        <w:spacing w:line="240" w:lineRule="auto"/>
      </w:pPr>
      <w:r>
        <w:continuationSeparator/>
      </w:r>
    </w:p>
  </w:footnote>
  <w:footnote w:id="1">
    <w:p w14:paraId="2FCF2AC3" w14:textId="77777777" w:rsidR="005F5C30" w:rsidRDefault="005F5C30" w:rsidP="005F5C3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CA1D" w14:textId="77777777" w:rsidR="00BD3633" w:rsidRDefault="00BD36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51A3" w14:textId="23337813" w:rsidR="00BD3633" w:rsidRDefault="0065312B">
    <w:pPr>
      <w:pStyle w:val="Zhlav"/>
      <w:tabs>
        <w:tab w:val="clear" w:pos="4536"/>
        <w:tab w:val="clear" w:pos="9072"/>
        <w:tab w:val="right" w:pos="9923"/>
      </w:tabs>
    </w:pPr>
    <w:r w:rsidRPr="00B8255A">
      <w:rPr>
        <w:color w:val="A6A6A6"/>
        <w:sz w:val="16"/>
        <w:szCs w:val="16"/>
      </w:rPr>
      <w:tab/>
      <w:t xml:space="preserve">Stránka </w:t>
    </w:r>
    <w:r w:rsidRPr="00B8255A">
      <w:rPr>
        <w:b/>
        <w:bCs/>
        <w:color w:val="A6A6A6"/>
        <w:sz w:val="16"/>
        <w:szCs w:val="16"/>
      </w:rPr>
      <w:fldChar w:fldCharType="begin"/>
    </w:r>
    <w:r w:rsidRPr="00B8255A">
      <w:rPr>
        <w:b/>
        <w:bCs/>
        <w:color w:val="A6A6A6"/>
        <w:sz w:val="16"/>
        <w:szCs w:val="16"/>
      </w:rPr>
      <w:instrText>PAGE  \* Arabic  \* MERGEFORMAT</w:instrText>
    </w:r>
    <w:r w:rsidRPr="00B8255A">
      <w:rPr>
        <w:b/>
        <w:bCs/>
        <w:color w:val="A6A6A6"/>
        <w:sz w:val="16"/>
        <w:szCs w:val="16"/>
      </w:rPr>
      <w:fldChar w:fldCharType="separate"/>
    </w:r>
    <w:r w:rsidR="005F5C30">
      <w:rPr>
        <w:b/>
        <w:bCs/>
        <w:noProof/>
        <w:color w:val="A6A6A6"/>
        <w:sz w:val="16"/>
        <w:szCs w:val="16"/>
      </w:rPr>
      <w:t>1</w:t>
    </w:r>
    <w:r w:rsidRPr="00B8255A">
      <w:rPr>
        <w:b/>
        <w:bCs/>
        <w:color w:val="A6A6A6"/>
        <w:sz w:val="16"/>
        <w:szCs w:val="16"/>
      </w:rPr>
      <w:fldChar w:fldCharType="end"/>
    </w:r>
    <w:r w:rsidRPr="00B8255A">
      <w:rPr>
        <w:color w:val="A6A6A6"/>
        <w:sz w:val="16"/>
        <w:szCs w:val="16"/>
      </w:rPr>
      <w:t xml:space="preserve"> z </w:t>
    </w:r>
    <w:r w:rsidRPr="00B8255A">
      <w:rPr>
        <w:b/>
        <w:bCs/>
        <w:color w:val="A6A6A6"/>
        <w:sz w:val="16"/>
        <w:szCs w:val="16"/>
      </w:rPr>
      <w:fldChar w:fldCharType="begin"/>
    </w:r>
    <w:r w:rsidRPr="00B8255A">
      <w:rPr>
        <w:b/>
        <w:bCs/>
        <w:color w:val="A6A6A6"/>
        <w:sz w:val="16"/>
        <w:szCs w:val="16"/>
      </w:rPr>
      <w:instrText>NUMPAGES  \* Arabic  \* MERGEFORMAT</w:instrText>
    </w:r>
    <w:r w:rsidRPr="00B8255A">
      <w:rPr>
        <w:b/>
        <w:bCs/>
        <w:color w:val="A6A6A6"/>
        <w:sz w:val="16"/>
        <w:szCs w:val="16"/>
      </w:rPr>
      <w:fldChar w:fldCharType="separate"/>
    </w:r>
    <w:r w:rsidR="005F5C30">
      <w:rPr>
        <w:b/>
        <w:bCs/>
        <w:noProof/>
        <w:color w:val="A6A6A6"/>
        <w:sz w:val="16"/>
        <w:szCs w:val="16"/>
      </w:rPr>
      <w:t>1</w:t>
    </w:r>
    <w:r w:rsidRPr="00B8255A">
      <w:rPr>
        <w:b/>
        <w:bCs/>
        <w:color w:val="A6A6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E164A6" wp14:editId="67DEFF2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EF8CFA" wp14:editId="31003EC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AEE34" w14:textId="77777777" w:rsidR="00BD3633" w:rsidRDefault="00BD3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0A703E4"/>
    <w:multiLevelType w:val="hybridMultilevel"/>
    <w:tmpl w:val="600C44DE"/>
    <w:lvl w:ilvl="0" w:tplc="83E446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E2D32"/>
    <w:multiLevelType w:val="hybridMultilevel"/>
    <w:tmpl w:val="59BAC896"/>
    <w:lvl w:ilvl="0" w:tplc="68BC66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3"/>
    <w:rsid w:val="000B2E99"/>
    <w:rsid w:val="004E7CC1"/>
    <w:rsid w:val="005F5C30"/>
    <w:rsid w:val="0065312B"/>
    <w:rsid w:val="00B8255A"/>
    <w:rsid w:val="00BD3633"/>
    <w:rsid w:val="00E37F9A"/>
    <w:rsid w:val="00F32CDB"/>
    <w:rsid w:val="00F6561B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320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F32CD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32C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F32C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FCB1C-08AE-46E7-B102-A0625462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2</cp:revision>
  <cp:lastPrinted>2025-02-20T13:28:00Z</cp:lastPrinted>
  <dcterms:created xsi:type="dcterms:W3CDTF">2025-12-10T08:38:00Z</dcterms:created>
  <dcterms:modified xsi:type="dcterms:W3CDTF">2025-12-10T08:38:00Z</dcterms:modified>
</cp:coreProperties>
</file>