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337CD" w14:textId="77777777" w:rsidR="007D4032" w:rsidRPr="0098342D" w:rsidRDefault="007D4032" w:rsidP="007D4032">
      <w:pPr>
        <w:spacing w:after="120" w:line="240" w:lineRule="auto"/>
        <w:jc w:val="center"/>
        <w:rPr>
          <w:rFonts w:eastAsia="Calibri" w:cs="Arial"/>
          <w:b/>
          <w:sz w:val="28"/>
          <w:szCs w:val="28"/>
        </w:rPr>
      </w:pPr>
      <w:r w:rsidRPr="0098342D">
        <w:rPr>
          <w:rFonts w:eastAsia="Calibri" w:cs="Arial"/>
          <w:b/>
          <w:caps/>
          <w:sz w:val="28"/>
          <w:szCs w:val="28"/>
        </w:rPr>
        <w:t xml:space="preserve">čestné prohlášení dodavatele </w:t>
      </w:r>
      <w:r w:rsidRPr="0098342D">
        <w:rPr>
          <w:rFonts w:eastAsia="Calibri" w:cs="Arial"/>
          <w:b/>
          <w:sz w:val="28"/>
          <w:szCs w:val="28"/>
        </w:rPr>
        <w:t xml:space="preserve">K MEZINÁRODNÍM SANKCÍM </w:t>
      </w:r>
    </w:p>
    <w:p w14:paraId="04A06B73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p w14:paraId="27F20118" w14:textId="428EEC9C" w:rsidR="002033E4" w:rsidRPr="002033E4" w:rsidRDefault="007D4032" w:rsidP="002033E4">
      <w:pPr>
        <w:spacing w:line="240" w:lineRule="auto"/>
        <w:ind w:left="3540" w:hanging="3540"/>
        <w:rPr>
          <w:rFonts w:cs="Arial"/>
          <w:b/>
          <w:bCs/>
          <w:sz w:val="20"/>
          <w:szCs w:val="20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98342D">
        <w:rPr>
          <w:rFonts w:cs="Arial"/>
          <w:b/>
          <w:sz w:val="20"/>
          <w:szCs w:val="20"/>
        </w:rPr>
        <w:t>:</w:t>
      </w:r>
      <w:r w:rsidRPr="0098342D">
        <w:rPr>
          <w:rFonts w:cs="Arial"/>
          <w:b/>
          <w:sz w:val="20"/>
          <w:szCs w:val="20"/>
        </w:rPr>
        <w:tab/>
      </w:r>
      <w:r w:rsidR="00CE0947" w:rsidRPr="00CE0947">
        <w:rPr>
          <w:rFonts w:cs="Arial"/>
          <w:b/>
          <w:bCs/>
          <w:sz w:val="20"/>
          <w:szCs w:val="20"/>
        </w:rPr>
        <w:t>Nákup klinických modulů do NIS FONS Enterprise</w:t>
      </w:r>
    </w:p>
    <w:p w14:paraId="41E8E283" w14:textId="0A20C166" w:rsidR="007D4032" w:rsidRDefault="007D4032" w:rsidP="002033E4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</w:p>
    <w:p w14:paraId="1E469A3A" w14:textId="77777777" w:rsidR="007D4032" w:rsidRPr="0098342D" w:rsidRDefault="007D4032" w:rsidP="007D4032">
      <w:pPr>
        <w:spacing w:line="240" w:lineRule="auto"/>
        <w:ind w:left="3540" w:hanging="3540"/>
        <w:rPr>
          <w:rFonts w:eastAsia="Calibri" w:cs="Arial"/>
          <w:b/>
          <w:caps/>
          <w:sz w:val="20"/>
          <w:szCs w:val="20"/>
          <w:u w:val="single"/>
        </w:rPr>
      </w:pPr>
      <w:r w:rsidRPr="0098342D">
        <w:rPr>
          <w:rFonts w:eastAsia="Calibri" w:cs="Arial"/>
          <w:b/>
          <w:caps/>
          <w:sz w:val="20"/>
          <w:szCs w:val="20"/>
          <w:u w:val="single"/>
        </w:rPr>
        <w:t>základní identifikační údaje dodavatelE:</w:t>
      </w:r>
    </w:p>
    <w:p w14:paraId="1597665C" w14:textId="77777777" w:rsidR="007D4032" w:rsidRPr="0098342D" w:rsidRDefault="007D4032" w:rsidP="007D4032">
      <w:pPr>
        <w:spacing w:line="240" w:lineRule="auto"/>
        <w:ind w:left="3686" w:hanging="3686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528"/>
      </w:tblGrid>
      <w:tr w:rsidR="007D4032" w:rsidRPr="0098342D" w14:paraId="1B09671F" w14:textId="77777777" w:rsidTr="006937D1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3E8F3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Název dodavatele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70A23B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36C29C82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C5CDD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709E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6F943F58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B01AA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27BB9D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24484FF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4F0A8E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454BF87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D4032" w:rsidRPr="0098342D" w14:paraId="279CF680" w14:textId="77777777" w:rsidTr="006937D1">
        <w:trPr>
          <w:trHeight w:val="397"/>
        </w:trPr>
        <w:tc>
          <w:tcPr>
            <w:tcW w:w="354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F424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98342D">
              <w:rPr>
                <w:rFonts w:eastAsia="Calibri" w:cs="Arial"/>
                <w:sz w:val="20"/>
                <w:szCs w:val="20"/>
              </w:rPr>
              <w:t xml:space="preserve">Zástupce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EA30" w14:textId="77777777" w:rsidR="007D4032" w:rsidRPr="0098342D" w:rsidRDefault="007D4032" w:rsidP="007D4032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BA955C8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3A4CA5D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98342D">
        <w:rPr>
          <w:rFonts w:cs="Arial"/>
          <w:b/>
          <w:bCs/>
          <w:color w:val="00000A"/>
          <w:sz w:val="20"/>
          <w:szCs w:val="20"/>
        </w:rPr>
        <w:t>Prohlašuji, že jako dodavatel veřejné zakázky nejsem dodavatelem ve smyslu nařízení Rady EU č. 2022/576, tj. nejsem:</w:t>
      </w:r>
    </w:p>
    <w:p w14:paraId="2983B85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3D43F67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7353F02D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7631D539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70CDD4AE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365037C" w14:textId="77777777" w:rsidR="007D4032" w:rsidRPr="0098342D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98342D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8342D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98342D">
        <w:rPr>
          <w:rFonts w:cs="Arial"/>
          <w:b/>
          <w:color w:val="00000A"/>
          <w:sz w:val="20"/>
          <w:szCs w:val="20"/>
        </w:rPr>
        <w:t>.</w:t>
      </w:r>
    </w:p>
    <w:p w14:paraId="754371A7" w14:textId="7DAB3564" w:rsidR="007D4032" w:rsidRDefault="007D4032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98342D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5DA21430" w14:textId="77777777" w:rsidR="00DD4D09" w:rsidRPr="0098342D" w:rsidRDefault="00DD4D09" w:rsidP="007D4032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376C0A0E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6CA94A0" w14:textId="77777777" w:rsidR="007D4032" w:rsidRPr="0098342D" w:rsidRDefault="007D4032" w:rsidP="007D4032">
      <w:pPr>
        <w:snapToGrid w:val="0"/>
        <w:spacing w:after="120" w:line="240" w:lineRule="auto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V …………… dne ……………</w:t>
      </w:r>
      <w:r w:rsidRPr="0098342D">
        <w:rPr>
          <w:rFonts w:cs="Arial"/>
          <w:sz w:val="20"/>
          <w:szCs w:val="20"/>
        </w:rPr>
        <w:tab/>
      </w:r>
      <w:r w:rsidRPr="0098342D">
        <w:rPr>
          <w:rFonts w:cs="Arial"/>
          <w:sz w:val="20"/>
          <w:szCs w:val="20"/>
        </w:rPr>
        <w:tab/>
        <w:t>……………………………………………</w:t>
      </w:r>
    </w:p>
    <w:p w14:paraId="64B49A49" w14:textId="77777777" w:rsidR="007D4032" w:rsidRPr="0098342D" w:rsidRDefault="007D4032" w:rsidP="007D4032">
      <w:pPr>
        <w:snapToGrid w:val="0"/>
        <w:spacing w:after="120" w:line="240" w:lineRule="auto"/>
        <w:ind w:left="4248"/>
        <w:rPr>
          <w:rFonts w:cs="Arial"/>
          <w:sz w:val="20"/>
          <w:szCs w:val="20"/>
        </w:rPr>
      </w:pPr>
      <w:r w:rsidRPr="0098342D">
        <w:rPr>
          <w:rFonts w:cs="Arial"/>
          <w:sz w:val="20"/>
          <w:szCs w:val="20"/>
        </w:rPr>
        <w:t>titul, jméno, příjmení, funkce, podpis oprávněné osoby jednat za dodavatele</w:t>
      </w:r>
    </w:p>
    <w:p w14:paraId="065D0D92" w14:textId="77777777" w:rsidR="00DD4D09" w:rsidRPr="0098342D" w:rsidRDefault="00DD4D09" w:rsidP="00BD4E16">
      <w:pPr>
        <w:snapToGrid w:val="0"/>
        <w:spacing w:after="120" w:line="240" w:lineRule="auto"/>
        <w:rPr>
          <w:rFonts w:cs="Arial"/>
          <w:sz w:val="20"/>
          <w:szCs w:val="20"/>
        </w:rPr>
      </w:pPr>
    </w:p>
    <w:p w14:paraId="4AA10B6B" w14:textId="77777777" w:rsidR="007D4032" w:rsidRPr="0098342D" w:rsidRDefault="007D4032" w:rsidP="007D4032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14:paraId="33ACEE6B" w14:textId="77777777" w:rsidR="00932EB1" w:rsidRPr="00C7652B" w:rsidRDefault="00932EB1" w:rsidP="007D4032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035A" w14:textId="77777777" w:rsidR="00397AEC" w:rsidRDefault="00397AEC" w:rsidP="004A044C">
      <w:pPr>
        <w:spacing w:line="240" w:lineRule="auto"/>
      </w:pPr>
      <w:r>
        <w:separator/>
      </w:r>
    </w:p>
  </w:endnote>
  <w:endnote w:type="continuationSeparator" w:id="0">
    <w:p w14:paraId="3C0336E5" w14:textId="77777777" w:rsidR="00397AEC" w:rsidRDefault="00397AEC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8EA8D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AD4CFD1" wp14:editId="713543A3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EF53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5D72CCF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82D4B10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D4CFD1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2DDEF53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5D72CCF2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82D4B10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370C5B1" wp14:editId="385CEC58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E3CC06" wp14:editId="4116FD2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2EF28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441D8335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3B3F7281" w14:textId="79385C06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Ústí </w:t>
                          </w:r>
                          <w:r w:rsidR="001F24F0">
                            <w:rPr>
                              <w:szCs w:val="16"/>
                            </w:rPr>
                            <w:t>na</w:t>
                          </w:r>
                          <w:r>
                            <w:rPr>
                              <w:szCs w:val="16"/>
                            </w:rPr>
                            <w:t>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FE3CC0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1282EF28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441D8335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3B3F7281" w14:textId="79385C06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1F24F0">
                      <w:rPr>
                        <w:szCs w:val="16"/>
                      </w:rPr>
                      <w:t>na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FA0454" wp14:editId="7784D178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28DFC6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4F1D827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3A234A1A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FA0454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428DFC6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4F1D8279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3A234A1A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D64E952" wp14:editId="6357CB06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A149606" wp14:editId="42CC2CC9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20E24" w14:textId="77777777" w:rsidR="00397AEC" w:rsidRDefault="00397AEC" w:rsidP="004A044C">
      <w:pPr>
        <w:spacing w:line="240" w:lineRule="auto"/>
      </w:pPr>
      <w:r>
        <w:separator/>
      </w:r>
    </w:p>
  </w:footnote>
  <w:footnote w:type="continuationSeparator" w:id="0">
    <w:p w14:paraId="4701D1A1" w14:textId="77777777" w:rsidR="00397AEC" w:rsidRDefault="00397AEC" w:rsidP="004A044C">
      <w:pPr>
        <w:spacing w:line="240" w:lineRule="auto"/>
      </w:pPr>
      <w:r>
        <w:continuationSeparator/>
      </w:r>
    </w:p>
  </w:footnote>
  <w:footnote w:id="1">
    <w:p w14:paraId="1F3FE1B6" w14:textId="77777777" w:rsidR="007D4032" w:rsidRDefault="007D4032" w:rsidP="007D403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65C91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7C6610C6" wp14:editId="729E8139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D06D4E" wp14:editId="67FE1E14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C7277"/>
    <w:rsid w:val="001E3FEB"/>
    <w:rsid w:val="001F24F0"/>
    <w:rsid w:val="002033E4"/>
    <w:rsid w:val="00240FFA"/>
    <w:rsid w:val="00241EAC"/>
    <w:rsid w:val="00260DDE"/>
    <w:rsid w:val="0026591C"/>
    <w:rsid w:val="002A0005"/>
    <w:rsid w:val="0031358D"/>
    <w:rsid w:val="00331F3A"/>
    <w:rsid w:val="00353FB2"/>
    <w:rsid w:val="00392423"/>
    <w:rsid w:val="00397AEC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D4032"/>
    <w:rsid w:val="007E714F"/>
    <w:rsid w:val="00824631"/>
    <w:rsid w:val="008650CD"/>
    <w:rsid w:val="008B118C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35793"/>
    <w:rsid w:val="00A77944"/>
    <w:rsid w:val="00AA676B"/>
    <w:rsid w:val="00AB233A"/>
    <w:rsid w:val="00AB3597"/>
    <w:rsid w:val="00AF22E6"/>
    <w:rsid w:val="00B04E80"/>
    <w:rsid w:val="00B25962"/>
    <w:rsid w:val="00B34585"/>
    <w:rsid w:val="00BB731A"/>
    <w:rsid w:val="00BC0A5A"/>
    <w:rsid w:val="00BD4E16"/>
    <w:rsid w:val="00C070C0"/>
    <w:rsid w:val="00C207E1"/>
    <w:rsid w:val="00C26BA0"/>
    <w:rsid w:val="00C7652B"/>
    <w:rsid w:val="00CC227C"/>
    <w:rsid w:val="00CE0947"/>
    <w:rsid w:val="00CE2490"/>
    <w:rsid w:val="00D21F38"/>
    <w:rsid w:val="00D22279"/>
    <w:rsid w:val="00D271E1"/>
    <w:rsid w:val="00D47E6C"/>
    <w:rsid w:val="00D732CA"/>
    <w:rsid w:val="00D7639E"/>
    <w:rsid w:val="00D9237F"/>
    <w:rsid w:val="00DC4BA1"/>
    <w:rsid w:val="00DD4D09"/>
    <w:rsid w:val="00DE56F9"/>
    <w:rsid w:val="00E01B24"/>
    <w:rsid w:val="00E1346F"/>
    <w:rsid w:val="00E3756C"/>
    <w:rsid w:val="00E87CBA"/>
    <w:rsid w:val="00E94005"/>
    <w:rsid w:val="00EE00B3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C4B3F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D4032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D403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D4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5</TotalTime>
  <Pages>1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17</cp:revision>
  <cp:lastPrinted>2025-02-20T13:28:00Z</cp:lastPrinted>
  <dcterms:created xsi:type="dcterms:W3CDTF">2025-05-14T05:55:00Z</dcterms:created>
  <dcterms:modified xsi:type="dcterms:W3CDTF">2025-12-15T12:47:00Z</dcterms:modified>
</cp:coreProperties>
</file>