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6A8DB" w14:textId="77777777" w:rsidR="00FE11D2" w:rsidRDefault="00FE11D2" w:rsidP="00AC1216">
      <w:pPr>
        <w:spacing w:line="240" w:lineRule="auto"/>
        <w:jc w:val="center"/>
        <w:rPr>
          <w:rFonts w:cs="Arial"/>
          <w:b/>
          <w:sz w:val="28"/>
          <w:szCs w:val="28"/>
        </w:rPr>
      </w:pPr>
    </w:p>
    <w:p w14:paraId="57B8C874" w14:textId="3B273C06" w:rsidR="00FE11D2" w:rsidRDefault="00FE11D2" w:rsidP="00AC1216">
      <w:pPr>
        <w:spacing w:line="240" w:lineRule="auto"/>
        <w:jc w:val="center"/>
        <w:rPr>
          <w:rFonts w:cs="Arial"/>
          <w:b/>
          <w:sz w:val="28"/>
          <w:szCs w:val="28"/>
        </w:rPr>
      </w:pPr>
    </w:p>
    <w:p w14:paraId="2F11C8B9" w14:textId="16F06B2A" w:rsidR="00FE11D2" w:rsidRDefault="00FE11D2" w:rsidP="00AC1216">
      <w:pPr>
        <w:spacing w:line="240" w:lineRule="auto"/>
        <w:jc w:val="center"/>
        <w:rPr>
          <w:rFonts w:cs="Arial"/>
          <w:b/>
          <w:sz w:val="28"/>
          <w:szCs w:val="28"/>
        </w:rPr>
      </w:pPr>
    </w:p>
    <w:p w14:paraId="204BD5DE" w14:textId="77777777" w:rsidR="00AC1216" w:rsidRDefault="00AC1216" w:rsidP="00AC1216">
      <w:pPr>
        <w:spacing w:line="240" w:lineRule="auto"/>
        <w:jc w:val="center"/>
        <w:rPr>
          <w:rFonts w:cs="Arial"/>
          <w:b/>
          <w:sz w:val="28"/>
          <w:szCs w:val="28"/>
        </w:rPr>
      </w:pPr>
    </w:p>
    <w:p w14:paraId="66EEDD62" w14:textId="6686D193" w:rsidR="00FE11D2" w:rsidRDefault="00FE11D2" w:rsidP="00AC1216">
      <w:pPr>
        <w:spacing w:line="24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Seznam </w:t>
      </w:r>
      <w:r w:rsidRPr="00A91303">
        <w:rPr>
          <w:rFonts w:cs="Arial"/>
          <w:b/>
          <w:sz w:val="28"/>
          <w:szCs w:val="28"/>
        </w:rPr>
        <w:t xml:space="preserve">významných </w:t>
      </w:r>
      <w:r w:rsidR="003534DC">
        <w:rPr>
          <w:rFonts w:cs="Arial"/>
          <w:b/>
          <w:sz w:val="28"/>
          <w:szCs w:val="28"/>
        </w:rPr>
        <w:t>dodávek</w:t>
      </w:r>
    </w:p>
    <w:p w14:paraId="74AFF13C" w14:textId="77777777" w:rsidR="00FE11D2" w:rsidRDefault="00FE11D2" w:rsidP="00AC1216">
      <w:pPr>
        <w:spacing w:line="240" w:lineRule="auto"/>
      </w:pPr>
    </w:p>
    <w:p w14:paraId="1CC67592" w14:textId="77777777" w:rsidR="00FE11D2" w:rsidRDefault="00FE11D2" w:rsidP="00AC1216">
      <w:pPr>
        <w:spacing w:line="240" w:lineRule="auto"/>
      </w:pPr>
    </w:p>
    <w:tbl>
      <w:tblPr>
        <w:tblStyle w:val="Mkatabulky"/>
        <w:tblpPr w:leftFromText="141" w:rightFromText="141" w:vertAnchor="text" w:horzAnchor="margin" w:tblpXSpec="center" w:tblpY="-38"/>
        <w:tblW w:w="1569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365"/>
        <w:gridCol w:w="2835"/>
        <w:gridCol w:w="2835"/>
        <w:gridCol w:w="2835"/>
        <w:gridCol w:w="2835"/>
        <w:gridCol w:w="1985"/>
      </w:tblGrid>
      <w:tr w:rsidR="00FE11D2" w14:paraId="6DA0BC21" w14:textId="77777777" w:rsidTr="00FF217C">
        <w:trPr>
          <w:trHeight w:val="364"/>
        </w:trPr>
        <w:tc>
          <w:tcPr>
            <w:tcW w:w="2365" w:type="dxa"/>
            <w:vAlign w:val="center"/>
          </w:tcPr>
          <w:p w14:paraId="049935BD" w14:textId="77777777" w:rsidR="00FE11D2" w:rsidRDefault="00FE11D2" w:rsidP="00AC121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04AF4305" w14:textId="77777777" w:rsidR="00FE11D2" w:rsidRDefault="00FE11D2" w:rsidP="00AC121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Název veřejné zakázky:</w:t>
            </w:r>
          </w:p>
          <w:p w14:paraId="52AAC280" w14:textId="77777777" w:rsidR="00FE11D2" w:rsidRDefault="00FE11D2" w:rsidP="00AC121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25" w:type="dxa"/>
            <w:gridSpan w:val="5"/>
            <w:vAlign w:val="center"/>
          </w:tcPr>
          <w:p w14:paraId="7BF47E5D" w14:textId="182D990A" w:rsidR="00FE11D2" w:rsidRDefault="003534DC" w:rsidP="00AC121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3534DC">
              <w:rPr>
                <w:rFonts w:cs="Arial"/>
                <w:b/>
                <w:bCs/>
                <w:sz w:val="20"/>
                <w:szCs w:val="20"/>
              </w:rPr>
              <w:t>Nákup klinických modulů do NIS FONS Enterprise</w:t>
            </w:r>
          </w:p>
        </w:tc>
      </w:tr>
      <w:tr w:rsidR="00FE11D2" w14:paraId="0A6ED221" w14:textId="77777777" w:rsidTr="00FF217C">
        <w:trPr>
          <w:trHeight w:val="670"/>
        </w:trPr>
        <w:tc>
          <w:tcPr>
            <w:tcW w:w="2365" w:type="dxa"/>
            <w:vAlign w:val="center"/>
          </w:tcPr>
          <w:p w14:paraId="4A5E320D" w14:textId="77777777" w:rsidR="00FE11D2" w:rsidRDefault="00FE11D2" w:rsidP="00AC121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5" w:type="dxa"/>
            <w:gridSpan w:val="5"/>
            <w:vAlign w:val="center"/>
          </w:tcPr>
          <w:p w14:paraId="1AB30480" w14:textId="77777777" w:rsidR="00FE11D2" w:rsidRDefault="00FE11D2" w:rsidP="00AC121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Krajská zdravotní, a.s.</w:t>
            </w:r>
          </w:p>
          <w:p w14:paraId="60C06BEE" w14:textId="77777777" w:rsidR="00FE11D2" w:rsidRDefault="00FE11D2" w:rsidP="00AC121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se sídlem Ústí nad Labem, Sociální péče 3316/12a, PSČ 400 11, </w:t>
            </w:r>
          </w:p>
          <w:p w14:paraId="50F96399" w14:textId="77777777" w:rsidR="00FE11D2" w:rsidRDefault="00FE11D2" w:rsidP="00AC121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FE11D2" w14:paraId="7585B909" w14:textId="77777777" w:rsidTr="00FF217C">
        <w:trPr>
          <w:trHeight w:val="670"/>
        </w:trPr>
        <w:tc>
          <w:tcPr>
            <w:tcW w:w="2365" w:type="dxa"/>
            <w:vAlign w:val="center"/>
          </w:tcPr>
          <w:p w14:paraId="588004E4" w14:textId="77777777" w:rsidR="00FE11D2" w:rsidRDefault="00FE11D2" w:rsidP="00AC121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Dodavatel nebo poddodavatel:</w:t>
            </w:r>
          </w:p>
        </w:tc>
        <w:tc>
          <w:tcPr>
            <w:tcW w:w="13325" w:type="dxa"/>
            <w:gridSpan w:val="5"/>
            <w:vAlign w:val="center"/>
          </w:tcPr>
          <w:p w14:paraId="424894EA" w14:textId="77777777" w:rsidR="00FE11D2" w:rsidRDefault="00FE11D2" w:rsidP="00AC121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FE11D2" w14:paraId="39C11038" w14:textId="77777777" w:rsidTr="00FE11D2">
        <w:trPr>
          <w:trHeight w:hRule="exact" w:val="624"/>
        </w:trPr>
        <w:tc>
          <w:tcPr>
            <w:tcW w:w="2365" w:type="dxa"/>
            <w:shd w:val="clear" w:color="auto" w:fill="CCECFF"/>
            <w:vAlign w:val="center"/>
          </w:tcPr>
          <w:p w14:paraId="26187AEB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Název objednatele</w:t>
            </w:r>
          </w:p>
          <w:p w14:paraId="14304B89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(adresa, IČO)</w:t>
            </w:r>
          </w:p>
        </w:tc>
        <w:tc>
          <w:tcPr>
            <w:tcW w:w="2835" w:type="dxa"/>
            <w:shd w:val="clear" w:color="auto" w:fill="CCECFF"/>
            <w:vAlign w:val="center"/>
          </w:tcPr>
          <w:p w14:paraId="1BCE8929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Termín realizace </w:t>
            </w:r>
          </w:p>
          <w:p w14:paraId="5D709AD2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(datum, popř. časové rozmezí od / do*)</w:t>
            </w:r>
          </w:p>
        </w:tc>
        <w:tc>
          <w:tcPr>
            <w:tcW w:w="2835" w:type="dxa"/>
            <w:shd w:val="clear" w:color="auto" w:fill="CCECFF"/>
            <w:vAlign w:val="center"/>
          </w:tcPr>
          <w:p w14:paraId="43F05B95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Popis předmětu plnění</w:t>
            </w:r>
          </w:p>
        </w:tc>
        <w:tc>
          <w:tcPr>
            <w:tcW w:w="2835" w:type="dxa"/>
            <w:shd w:val="clear" w:color="auto" w:fill="CCECFF"/>
            <w:vAlign w:val="center"/>
          </w:tcPr>
          <w:p w14:paraId="76F62F2E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Místo předmětu plnění</w:t>
            </w:r>
          </w:p>
        </w:tc>
        <w:tc>
          <w:tcPr>
            <w:tcW w:w="2835" w:type="dxa"/>
            <w:shd w:val="clear" w:color="auto" w:fill="CCECFF"/>
            <w:vAlign w:val="center"/>
          </w:tcPr>
          <w:p w14:paraId="5D7CDF8F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Kontaktní osoba objednatele</w:t>
            </w:r>
            <w:r>
              <w:rPr>
                <w:rFonts w:cs="Arial"/>
                <w:szCs w:val="18"/>
              </w:rPr>
              <w:t xml:space="preserve"> </w:t>
            </w:r>
          </w:p>
          <w:p w14:paraId="1A9967DD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(jméno, pozice, kontakt)</w:t>
            </w:r>
          </w:p>
        </w:tc>
        <w:tc>
          <w:tcPr>
            <w:tcW w:w="1985" w:type="dxa"/>
            <w:shd w:val="clear" w:color="auto" w:fill="CCECFF"/>
            <w:vAlign w:val="center"/>
          </w:tcPr>
          <w:p w14:paraId="0A3246E1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Hodnota zakázky </w:t>
            </w:r>
          </w:p>
          <w:p w14:paraId="45D5E50D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(v Kč bez DPH)</w:t>
            </w:r>
          </w:p>
        </w:tc>
      </w:tr>
      <w:tr w:rsidR="00FE11D2" w14:paraId="79E1865D" w14:textId="77777777" w:rsidTr="00FF217C">
        <w:trPr>
          <w:trHeight w:val="641"/>
        </w:trPr>
        <w:tc>
          <w:tcPr>
            <w:tcW w:w="2365" w:type="dxa"/>
            <w:vAlign w:val="center"/>
          </w:tcPr>
          <w:p w14:paraId="3E980EC8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  <w:p w14:paraId="6A7BF1B6" w14:textId="77777777" w:rsidR="00FE11D2" w:rsidRDefault="00FE11D2" w:rsidP="00AC1216">
            <w:pPr>
              <w:tabs>
                <w:tab w:val="left" w:pos="1339"/>
              </w:tabs>
              <w:spacing w:line="240" w:lineRule="auto"/>
              <w:rPr>
                <w:rFonts w:cs="Arial"/>
                <w:szCs w:val="18"/>
              </w:rPr>
            </w:pPr>
          </w:p>
          <w:p w14:paraId="2FF4B1E7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959BC24" w14:textId="77777777" w:rsidR="00FE11D2" w:rsidRDefault="00FE11D2" w:rsidP="00AC1216">
            <w:pPr>
              <w:tabs>
                <w:tab w:val="left" w:pos="2167"/>
              </w:tabs>
              <w:spacing w:line="240" w:lineRule="auto"/>
              <w:ind w:left="31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2938705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0AFB1C4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F439C11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FC73FA5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FE11D2" w14:paraId="01099111" w14:textId="77777777" w:rsidTr="00FF217C">
        <w:trPr>
          <w:trHeight w:val="641"/>
        </w:trPr>
        <w:tc>
          <w:tcPr>
            <w:tcW w:w="2365" w:type="dxa"/>
            <w:vAlign w:val="center"/>
          </w:tcPr>
          <w:p w14:paraId="5BEC8D6D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  <w:p w14:paraId="1CFA8151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  <w:p w14:paraId="513FB76C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46C9084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3F0C91C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75FF0A4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69FA9A1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63B6E77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FE11D2" w14:paraId="7A453329" w14:textId="77777777" w:rsidTr="00FF217C">
        <w:trPr>
          <w:trHeight w:val="641"/>
        </w:trPr>
        <w:tc>
          <w:tcPr>
            <w:tcW w:w="2365" w:type="dxa"/>
            <w:vAlign w:val="center"/>
          </w:tcPr>
          <w:p w14:paraId="670EF7BD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  <w:p w14:paraId="44430133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  <w:p w14:paraId="5991EA47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DD57D15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22C7FEC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0344CC9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172A2E0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5DF1569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</w:tr>
    </w:tbl>
    <w:p w14:paraId="4BC8A551" w14:textId="77777777" w:rsidR="00FE11D2" w:rsidRDefault="00FE11D2" w:rsidP="00AC1216">
      <w:pPr>
        <w:spacing w:line="240" w:lineRule="auto"/>
        <w:ind w:left="-567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* V případě rámcové dohody uvést o jaké rozhodné období se jedná</w:t>
      </w:r>
    </w:p>
    <w:p w14:paraId="5BBECD7B" w14:textId="77777777" w:rsidR="00FE11D2" w:rsidRDefault="00FE11D2" w:rsidP="00AC1216">
      <w:pPr>
        <w:spacing w:line="240" w:lineRule="auto"/>
        <w:rPr>
          <w:rFonts w:cs="Arial"/>
          <w:sz w:val="20"/>
          <w:szCs w:val="20"/>
        </w:rPr>
      </w:pPr>
    </w:p>
    <w:p w14:paraId="571664B9" w14:textId="682482E7" w:rsidR="00FE11D2" w:rsidRDefault="00FE11D2" w:rsidP="00AC1216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 ……………………..……… dne ………………</w:t>
      </w:r>
    </w:p>
    <w:p w14:paraId="768F6BB5" w14:textId="77777777" w:rsidR="00FE11D2" w:rsidRDefault="00FE11D2" w:rsidP="00AC1216">
      <w:pPr>
        <w:spacing w:line="240" w:lineRule="auto"/>
        <w:jc w:val="center"/>
        <w:rPr>
          <w:rFonts w:cs="Arial"/>
          <w:iCs/>
          <w:sz w:val="20"/>
          <w:szCs w:val="20"/>
        </w:rPr>
      </w:pPr>
    </w:p>
    <w:p w14:paraId="37AE94B8" w14:textId="77777777" w:rsidR="00FE11D2" w:rsidRDefault="00FE11D2" w:rsidP="00AC1216">
      <w:pPr>
        <w:spacing w:line="240" w:lineRule="auto"/>
        <w:jc w:val="right"/>
        <w:rPr>
          <w:rFonts w:cs="Arial"/>
          <w:iCs/>
          <w:sz w:val="20"/>
          <w:szCs w:val="20"/>
        </w:rPr>
      </w:pPr>
    </w:p>
    <w:p w14:paraId="7F3786A0" w14:textId="77777777" w:rsidR="00FE11D2" w:rsidRDefault="00FE11D2" w:rsidP="00AC1216">
      <w:pPr>
        <w:spacing w:line="240" w:lineRule="auto"/>
        <w:jc w:val="right"/>
        <w:rPr>
          <w:rFonts w:cs="Arial"/>
          <w:iCs/>
          <w:sz w:val="20"/>
          <w:szCs w:val="20"/>
        </w:rPr>
      </w:pPr>
    </w:p>
    <w:p w14:paraId="4BF45540" w14:textId="77777777" w:rsidR="00FE11D2" w:rsidRDefault="00FE11D2" w:rsidP="00AC1216">
      <w:pPr>
        <w:spacing w:line="240" w:lineRule="auto"/>
        <w:jc w:val="right"/>
        <w:rPr>
          <w:rFonts w:cs="Arial"/>
          <w:iCs/>
          <w:sz w:val="20"/>
          <w:szCs w:val="20"/>
        </w:rPr>
      </w:pPr>
    </w:p>
    <w:p w14:paraId="36F6F524" w14:textId="77777777" w:rsidR="00FE11D2" w:rsidRDefault="00FE11D2" w:rsidP="00AC1216">
      <w:pPr>
        <w:spacing w:line="240" w:lineRule="auto"/>
        <w:jc w:val="right"/>
        <w:rPr>
          <w:rFonts w:cs="Arial"/>
          <w:iCs/>
          <w:sz w:val="20"/>
          <w:szCs w:val="20"/>
        </w:rPr>
      </w:pPr>
    </w:p>
    <w:p w14:paraId="1122F343" w14:textId="77774DF7" w:rsidR="00FE11D2" w:rsidRDefault="00FE11D2" w:rsidP="00AC1216">
      <w:pPr>
        <w:spacing w:line="240" w:lineRule="auto"/>
        <w:jc w:val="right"/>
        <w:rPr>
          <w:rFonts w:cs="Arial"/>
          <w:sz w:val="20"/>
          <w:szCs w:val="20"/>
        </w:rPr>
      </w:pPr>
      <w:r>
        <w:rPr>
          <w:rFonts w:cs="Arial"/>
          <w:iCs/>
          <w:sz w:val="20"/>
          <w:szCs w:val="20"/>
        </w:rPr>
        <w:t>……………………………………………………….</w:t>
      </w:r>
    </w:p>
    <w:p w14:paraId="04DB13F4" w14:textId="77777777" w:rsidR="00FE11D2" w:rsidRDefault="00FE11D2" w:rsidP="00AC1216">
      <w:pPr>
        <w:spacing w:line="240" w:lineRule="auto"/>
        <w:jc w:val="right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p w14:paraId="63993D79" w14:textId="77777777" w:rsidR="00FE11D2" w:rsidRDefault="00FE11D2" w:rsidP="00AC1216">
      <w:pPr>
        <w:spacing w:line="240" w:lineRule="auto"/>
        <w:jc w:val="right"/>
        <w:rPr>
          <w:rFonts w:cs="Arial"/>
        </w:rPr>
      </w:pPr>
      <w:r>
        <w:rPr>
          <w:rFonts w:cs="Arial"/>
          <w:szCs w:val="18"/>
        </w:rPr>
        <w:t xml:space="preserve">Tento seznam referencí podepisuji jako </w:t>
      </w:r>
      <w:r>
        <w:rPr>
          <w:rFonts w:cs="Arial"/>
          <w:iCs/>
          <w:szCs w:val="18"/>
        </w:rPr>
        <w:t>osoba oprávněná jednat za dodavatele.</w:t>
      </w:r>
    </w:p>
    <w:p w14:paraId="5F347EBB" w14:textId="77777777" w:rsidR="00932EB1" w:rsidRPr="00C7652B" w:rsidRDefault="00932EB1" w:rsidP="00AC1216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FE11D2">
      <w:headerReference w:type="default" r:id="rId8"/>
      <w:footerReference w:type="default" r:id="rId9"/>
      <w:pgSz w:w="16838" w:h="11906" w:orient="landscape"/>
      <w:pgMar w:top="851" w:right="2835" w:bottom="849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39D4B" w14:textId="77777777" w:rsidR="00C26D9C" w:rsidRDefault="00C26D9C" w:rsidP="004A044C">
      <w:pPr>
        <w:spacing w:line="240" w:lineRule="auto"/>
      </w:pPr>
      <w:r>
        <w:separator/>
      </w:r>
    </w:p>
  </w:endnote>
  <w:endnote w:type="continuationSeparator" w:id="0">
    <w:p w14:paraId="6214E1E0" w14:textId="77777777" w:rsidR="00C26D9C" w:rsidRDefault="00C26D9C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83475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2D28D5B" wp14:editId="2285A65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37467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696A0D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BA523A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D28D5B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1F37467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2696A0D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BA523A1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C4A251F" wp14:editId="437F2334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F764EFD" wp14:editId="78C13C96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6D6CD8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5BF54E78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6CD02DAE" w14:textId="2D524C1D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D26931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F764EF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176D6CD8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5BF54E78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6CD02DAE" w14:textId="2D524C1D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D26931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83E5049" wp14:editId="799ADBDB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6902BE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7B9B32D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0BFAAA8B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3E5049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746902BE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7B9B32D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0BFAAA8B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4F14A82" wp14:editId="77C4311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C9B6332" wp14:editId="30393F1F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40587" w14:textId="77777777" w:rsidR="00C26D9C" w:rsidRDefault="00C26D9C" w:rsidP="004A044C">
      <w:pPr>
        <w:spacing w:line="240" w:lineRule="auto"/>
      </w:pPr>
      <w:r>
        <w:separator/>
      </w:r>
    </w:p>
  </w:footnote>
  <w:footnote w:type="continuationSeparator" w:id="0">
    <w:p w14:paraId="3CE353D7" w14:textId="77777777" w:rsidR="00C26D9C" w:rsidRDefault="00C26D9C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228F0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30698002" wp14:editId="5A60A9D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96154A8" wp14:editId="35F994E9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34AD7"/>
    <w:rsid w:val="000725D6"/>
    <w:rsid w:val="00073CCE"/>
    <w:rsid w:val="000A73EC"/>
    <w:rsid w:val="000C4F3C"/>
    <w:rsid w:val="000C7F59"/>
    <w:rsid w:val="000F7A22"/>
    <w:rsid w:val="00101773"/>
    <w:rsid w:val="00125813"/>
    <w:rsid w:val="001316CB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4DC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12619"/>
    <w:rsid w:val="00540947"/>
    <w:rsid w:val="00580EDE"/>
    <w:rsid w:val="005964DC"/>
    <w:rsid w:val="005A4C11"/>
    <w:rsid w:val="005B402A"/>
    <w:rsid w:val="005C64DB"/>
    <w:rsid w:val="005E3326"/>
    <w:rsid w:val="005F2566"/>
    <w:rsid w:val="00657FE1"/>
    <w:rsid w:val="006C53A2"/>
    <w:rsid w:val="006E2395"/>
    <w:rsid w:val="006F2635"/>
    <w:rsid w:val="0071483B"/>
    <w:rsid w:val="007476D3"/>
    <w:rsid w:val="00824631"/>
    <w:rsid w:val="008650CD"/>
    <w:rsid w:val="008D6D30"/>
    <w:rsid w:val="008E311B"/>
    <w:rsid w:val="008F4FC4"/>
    <w:rsid w:val="008F6A0E"/>
    <w:rsid w:val="00932EB1"/>
    <w:rsid w:val="00944EB2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C1216"/>
    <w:rsid w:val="00AF22E6"/>
    <w:rsid w:val="00B04E80"/>
    <w:rsid w:val="00B25962"/>
    <w:rsid w:val="00B34585"/>
    <w:rsid w:val="00B42724"/>
    <w:rsid w:val="00BA0269"/>
    <w:rsid w:val="00BC0A5A"/>
    <w:rsid w:val="00BD0D80"/>
    <w:rsid w:val="00BD33FE"/>
    <w:rsid w:val="00C070C0"/>
    <w:rsid w:val="00C207E1"/>
    <w:rsid w:val="00C26BA0"/>
    <w:rsid w:val="00C26D9C"/>
    <w:rsid w:val="00C7652B"/>
    <w:rsid w:val="00CC227C"/>
    <w:rsid w:val="00CE2490"/>
    <w:rsid w:val="00D21F38"/>
    <w:rsid w:val="00D22279"/>
    <w:rsid w:val="00D26931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  <w:rsid w:val="00FE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A3AA1B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FE1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10</TotalTime>
  <Pages>1</Pages>
  <Words>121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19</cp:revision>
  <cp:lastPrinted>2025-02-20T13:28:00Z</cp:lastPrinted>
  <dcterms:created xsi:type="dcterms:W3CDTF">2025-05-14T05:55:00Z</dcterms:created>
  <dcterms:modified xsi:type="dcterms:W3CDTF">2025-12-15T12:46:00Z</dcterms:modified>
</cp:coreProperties>
</file>