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89D97" w14:textId="77777777" w:rsidR="002E5BD4" w:rsidRDefault="002E5BD4" w:rsidP="007F1C48">
      <w:pPr>
        <w:jc w:val="center"/>
        <w:rPr>
          <w:b/>
          <w:bCs/>
          <w:sz w:val="24"/>
          <w:szCs w:val="24"/>
        </w:rPr>
      </w:pPr>
    </w:p>
    <w:p w14:paraId="402490A0" w14:textId="77777777" w:rsidR="002E5BD4" w:rsidRDefault="002E5BD4" w:rsidP="007F1C48">
      <w:pPr>
        <w:jc w:val="center"/>
        <w:rPr>
          <w:b/>
          <w:bCs/>
          <w:sz w:val="24"/>
          <w:szCs w:val="24"/>
        </w:rPr>
      </w:pPr>
    </w:p>
    <w:p w14:paraId="37EFA32A" w14:textId="77777777" w:rsidR="002E5BD4" w:rsidRDefault="002E5BD4" w:rsidP="007F1C48">
      <w:pPr>
        <w:jc w:val="center"/>
        <w:rPr>
          <w:b/>
          <w:bCs/>
          <w:sz w:val="24"/>
          <w:szCs w:val="24"/>
        </w:rPr>
      </w:pPr>
    </w:p>
    <w:p w14:paraId="3B65C3BD" w14:textId="77777777" w:rsidR="002E5BD4" w:rsidRDefault="002E5BD4" w:rsidP="007F1C48">
      <w:pPr>
        <w:jc w:val="center"/>
        <w:rPr>
          <w:b/>
          <w:bCs/>
          <w:sz w:val="24"/>
          <w:szCs w:val="24"/>
        </w:rPr>
      </w:pPr>
    </w:p>
    <w:p w14:paraId="5543A523" w14:textId="77777777" w:rsidR="002E5BD4" w:rsidRDefault="002E5BD4" w:rsidP="007F1C48">
      <w:pPr>
        <w:jc w:val="center"/>
        <w:rPr>
          <w:b/>
          <w:bCs/>
          <w:sz w:val="24"/>
          <w:szCs w:val="24"/>
        </w:rPr>
      </w:pPr>
    </w:p>
    <w:p w14:paraId="710D2E53" w14:textId="1E10FF16" w:rsidR="007F1C48" w:rsidRPr="002E5BD4" w:rsidRDefault="007F1C48" w:rsidP="007F1C48">
      <w:pPr>
        <w:jc w:val="center"/>
        <w:rPr>
          <w:rFonts w:cs="Arial"/>
          <w:b/>
          <w:bCs/>
          <w:sz w:val="22"/>
        </w:rPr>
      </w:pPr>
      <w:r w:rsidRPr="002E5BD4">
        <w:rPr>
          <w:rFonts w:cs="Arial"/>
          <w:b/>
          <w:bCs/>
          <w:sz w:val="22"/>
        </w:rPr>
        <w:t xml:space="preserve">Příloha č. </w:t>
      </w:r>
      <w:r w:rsidR="0009571E">
        <w:rPr>
          <w:rFonts w:cs="Arial"/>
          <w:b/>
          <w:bCs/>
          <w:sz w:val="22"/>
        </w:rPr>
        <w:t>6</w:t>
      </w:r>
      <w:r w:rsidRPr="002E5BD4">
        <w:rPr>
          <w:rFonts w:cs="Arial"/>
          <w:b/>
          <w:bCs/>
          <w:sz w:val="22"/>
        </w:rPr>
        <w:t xml:space="preserve"> </w:t>
      </w:r>
      <w:r w:rsidR="002E5BD4" w:rsidRPr="002E5BD4">
        <w:rPr>
          <w:rFonts w:cs="Arial"/>
          <w:b/>
          <w:bCs/>
          <w:sz w:val="22"/>
        </w:rPr>
        <w:t>Rozklad nabídkové ceny</w:t>
      </w:r>
    </w:p>
    <w:p w14:paraId="2B102C83" w14:textId="16ABC50F" w:rsidR="00D23B42" w:rsidRPr="002E5BD4" w:rsidRDefault="007F1C48" w:rsidP="007F1C48">
      <w:pPr>
        <w:jc w:val="center"/>
        <w:rPr>
          <w:rFonts w:cs="Arial"/>
          <w:sz w:val="20"/>
          <w:szCs w:val="20"/>
        </w:rPr>
      </w:pPr>
      <w:r w:rsidRPr="002E5BD4">
        <w:rPr>
          <w:rFonts w:cs="Arial"/>
          <w:sz w:val="20"/>
          <w:szCs w:val="20"/>
        </w:rPr>
        <w:t xml:space="preserve">k veřejné zakázce s názvem </w:t>
      </w:r>
    </w:p>
    <w:p w14:paraId="56B39528" w14:textId="77777777" w:rsidR="00D23B42" w:rsidRPr="002E5BD4" w:rsidRDefault="00D23B42" w:rsidP="007F1C48">
      <w:pPr>
        <w:jc w:val="center"/>
        <w:rPr>
          <w:rFonts w:cs="Arial"/>
          <w:sz w:val="20"/>
          <w:szCs w:val="20"/>
        </w:rPr>
      </w:pPr>
    </w:p>
    <w:p w14:paraId="5CB296E2" w14:textId="23427BAA" w:rsidR="00D21293" w:rsidRPr="002E5BD4" w:rsidRDefault="00D21293" w:rsidP="00D21293">
      <w:pPr>
        <w:jc w:val="center"/>
        <w:rPr>
          <w:rFonts w:cs="Arial"/>
          <w:b/>
          <w:bCs/>
          <w:sz w:val="28"/>
          <w:szCs w:val="28"/>
        </w:rPr>
      </w:pPr>
      <w:r w:rsidRPr="002E5BD4">
        <w:rPr>
          <w:rFonts w:cs="Arial"/>
          <w:b/>
          <w:sz w:val="28"/>
          <w:szCs w:val="28"/>
        </w:rPr>
        <w:t>„</w:t>
      </w:r>
      <w:r w:rsidR="00CF167D" w:rsidRPr="002E5BD4">
        <w:rPr>
          <w:rFonts w:cs="Arial"/>
          <w:b/>
          <w:bCs/>
          <w:sz w:val="28"/>
          <w:szCs w:val="28"/>
        </w:rPr>
        <w:t>VPN řešení</w:t>
      </w:r>
      <w:r w:rsidRPr="002E5BD4">
        <w:rPr>
          <w:rFonts w:cs="Arial"/>
          <w:b/>
          <w:bCs/>
          <w:sz w:val="28"/>
          <w:szCs w:val="28"/>
        </w:rPr>
        <w:t>“</w:t>
      </w:r>
    </w:p>
    <w:p w14:paraId="585EFA8A" w14:textId="6F000A7A" w:rsidR="007F1C48" w:rsidRPr="002E5BD4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40C0D0A9" w14:textId="77777777" w:rsidR="002E5BD4" w:rsidRPr="002E5BD4" w:rsidRDefault="002E5BD4" w:rsidP="002E5BD4">
      <w:pPr>
        <w:rPr>
          <w:rFonts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9"/>
        <w:tblW w:w="13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5103"/>
        <w:gridCol w:w="899"/>
        <w:gridCol w:w="1511"/>
        <w:gridCol w:w="1701"/>
        <w:gridCol w:w="1549"/>
        <w:gridCol w:w="1701"/>
      </w:tblGrid>
      <w:tr w:rsidR="002E5BD4" w:rsidRPr="002E5BD4" w14:paraId="0F5F1D80" w14:textId="77777777" w:rsidTr="00075089">
        <w:trPr>
          <w:trHeight w:val="631"/>
        </w:trPr>
        <w:tc>
          <w:tcPr>
            <w:tcW w:w="148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11B3CB" w14:textId="77777777" w:rsidR="002E5BD4" w:rsidRPr="002E5BD4" w:rsidRDefault="002E5BD4" w:rsidP="00075089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E5BD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Product Number</w:t>
            </w:r>
          </w:p>
        </w:tc>
        <w:tc>
          <w:tcPr>
            <w:tcW w:w="5103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2B48C5" w14:textId="77777777" w:rsidR="002E5BD4" w:rsidRPr="002E5BD4" w:rsidRDefault="002E5BD4" w:rsidP="00075089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E5BD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934EC2" w14:textId="77777777" w:rsidR="002E5BD4" w:rsidRPr="002E5BD4" w:rsidRDefault="002E5BD4" w:rsidP="00075089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E5BD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151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41543A" w14:textId="77777777" w:rsidR="002E5BD4" w:rsidRPr="002E5BD4" w:rsidRDefault="002E5BD4" w:rsidP="00075089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E5BD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Cena/ks</w:t>
            </w:r>
          </w:p>
          <w:p w14:paraId="34490731" w14:textId="77777777" w:rsidR="002E5BD4" w:rsidRPr="002E5BD4" w:rsidRDefault="002E5BD4" w:rsidP="00075089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E5BD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A5BFA2" w14:textId="77777777" w:rsidR="002E5BD4" w:rsidRPr="002E5BD4" w:rsidRDefault="002E5BD4" w:rsidP="00075089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E5BD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Cena celkem</w:t>
            </w:r>
          </w:p>
          <w:p w14:paraId="21B5AC14" w14:textId="77777777" w:rsidR="002E5BD4" w:rsidRPr="002E5BD4" w:rsidRDefault="002E5BD4" w:rsidP="00075089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E5BD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54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97496A" w14:textId="77777777" w:rsidR="002E5BD4" w:rsidRPr="002E5BD4" w:rsidRDefault="002E5BD4" w:rsidP="00075089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E5BD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DPH celkem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33E852A8" w14:textId="77777777" w:rsidR="002E5BD4" w:rsidRPr="002E5BD4" w:rsidRDefault="002E5BD4" w:rsidP="00075089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E5BD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Cena celkem</w:t>
            </w:r>
          </w:p>
          <w:p w14:paraId="72B7C720" w14:textId="77777777" w:rsidR="002E5BD4" w:rsidRPr="002E5BD4" w:rsidRDefault="002E5BD4" w:rsidP="00075089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E5BD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včetně DPH</w:t>
            </w:r>
          </w:p>
        </w:tc>
      </w:tr>
      <w:tr w:rsidR="002E5BD4" w:rsidRPr="002E5BD4" w14:paraId="6820A380" w14:textId="77777777" w:rsidTr="00075089">
        <w:trPr>
          <w:trHeight w:val="57"/>
        </w:trPr>
        <w:tc>
          <w:tcPr>
            <w:tcW w:w="148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EFB692D" w14:textId="77777777" w:rsidR="002E5BD4" w:rsidRPr="002E5BD4" w:rsidRDefault="002E5BD4" w:rsidP="00075089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DFECD99" w14:textId="77777777" w:rsidR="002E5BD4" w:rsidRPr="002E5BD4" w:rsidRDefault="002E5BD4" w:rsidP="00075089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222FC9" w14:textId="77777777" w:rsidR="002E5BD4" w:rsidRPr="002E5BD4" w:rsidRDefault="002E5BD4" w:rsidP="00075089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E5BD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[ks]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901D9D" w14:textId="77777777" w:rsidR="002E5BD4" w:rsidRPr="002E5BD4" w:rsidRDefault="002E5BD4" w:rsidP="00075089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E5BD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CD09F1" w14:textId="77777777" w:rsidR="002E5BD4" w:rsidRPr="002E5BD4" w:rsidRDefault="002E5BD4" w:rsidP="00075089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E5BD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[Kč]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0350B3" w14:textId="77777777" w:rsidR="002E5BD4" w:rsidRPr="002E5BD4" w:rsidRDefault="002E5BD4" w:rsidP="00075089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E5BD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6B3B971A" w14:textId="77777777" w:rsidR="002E5BD4" w:rsidRPr="002E5BD4" w:rsidRDefault="002E5BD4" w:rsidP="00075089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E5BD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[Kč]</w:t>
            </w:r>
          </w:p>
        </w:tc>
      </w:tr>
      <w:tr w:rsidR="002E5BD4" w:rsidRPr="002E5BD4" w14:paraId="31E1E70E" w14:textId="77777777" w:rsidTr="00075089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D446F" w14:textId="77777777" w:rsidR="002E5BD4" w:rsidRPr="002E5BD4" w:rsidRDefault="002E5BD4" w:rsidP="00075089">
            <w:pPr>
              <w:ind w:firstLineChars="100" w:firstLine="200"/>
              <w:jc w:val="center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  <w:r w:rsidRPr="002E5BD4">
              <w:rPr>
                <w:rFonts w:cs="Arial"/>
                <w:b/>
                <w:bCs/>
                <w:sz w:val="20"/>
                <w:szCs w:val="20"/>
              </w:rPr>
              <w:t>L-AC-PLS-LIC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7357C" w14:textId="77777777" w:rsidR="002E5BD4" w:rsidRPr="002E5BD4" w:rsidRDefault="002E5BD4" w:rsidP="0007508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2E5BD4">
              <w:rPr>
                <w:rFonts w:cs="Arial"/>
                <w:b/>
                <w:bCs/>
                <w:sz w:val="20"/>
                <w:szCs w:val="20"/>
              </w:rPr>
              <w:t>Cisco AnyConnect Plus Term License, Total Authorized Users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BA3BF" w14:textId="77777777" w:rsidR="002E5BD4" w:rsidRPr="002E5BD4" w:rsidRDefault="002E5BD4" w:rsidP="00075089">
            <w:pPr>
              <w:jc w:val="center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  <w:r w:rsidRPr="002E5BD4"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BE17" w14:textId="77777777" w:rsidR="002E5BD4" w:rsidRPr="002E5BD4" w:rsidRDefault="002E5BD4" w:rsidP="00075089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A3AD0" w14:textId="77777777" w:rsidR="002E5BD4" w:rsidRPr="002E5BD4" w:rsidRDefault="002E5BD4" w:rsidP="00075089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F422F" w14:textId="77777777" w:rsidR="002E5BD4" w:rsidRPr="002E5BD4" w:rsidRDefault="002E5BD4" w:rsidP="00075089">
            <w:pPr>
              <w:jc w:val="right"/>
              <w:rPr>
                <w:rFonts w:eastAsia="Times New Roman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06AF265" w14:textId="77777777" w:rsidR="002E5BD4" w:rsidRPr="002E5BD4" w:rsidRDefault="002E5BD4" w:rsidP="00075089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2E5BD4" w:rsidRPr="002E5BD4" w14:paraId="36129FE9" w14:textId="77777777" w:rsidTr="00075089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9E02C" w14:textId="77777777" w:rsidR="002E5BD4" w:rsidRPr="002E5BD4" w:rsidRDefault="002E5BD4" w:rsidP="00075089">
            <w:pPr>
              <w:ind w:firstLineChars="100" w:firstLine="200"/>
              <w:jc w:val="center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  <w:r w:rsidRPr="002E5BD4">
              <w:rPr>
                <w:rFonts w:cs="Arial"/>
                <w:b/>
                <w:bCs/>
                <w:sz w:val="20"/>
                <w:szCs w:val="20"/>
              </w:rPr>
              <w:t>L-AC-PLS-3Y-S5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DAE3" w14:textId="77777777" w:rsidR="002E5BD4" w:rsidRPr="002E5BD4" w:rsidRDefault="002E5BD4" w:rsidP="00075089">
            <w:pPr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2E5BD4">
              <w:rPr>
                <w:rFonts w:cs="Arial"/>
                <w:b/>
                <w:bCs/>
                <w:sz w:val="20"/>
                <w:szCs w:val="20"/>
              </w:rPr>
              <w:t xml:space="preserve">Cisco AnyConnect Plus License, 3YR, 1000-2490 Users) 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2DAD" w14:textId="77777777" w:rsidR="002E5BD4" w:rsidRPr="002E5BD4" w:rsidRDefault="002E5BD4" w:rsidP="00075089">
            <w:pPr>
              <w:jc w:val="center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  <w:r w:rsidRPr="002E5BD4"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  <w:t>2 000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1F63" w14:textId="77777777" w:rsidR="002E5BD4" w:rsidRPr="002E5BD4" w:rsidRDefault="002E5BD4" w:rsidP="00075089">
            <w:pPr>
              <w:jc w:val="right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8F521" w14:textId="77777777" w:rsidR="002E5BD4" w:rsidRPr="002E5BD4" w:rsidRDefault="002E5BD4" w:rsidP="00075089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B681" w14:textId="77777777" w:rsidR="002E5BD4" w:rsidRPr="002E5BD4" w:rsidRDefault="002E5BD4" w:rsidP="00075089">
            <w:pPr>
              <w:jc w:val="right"/>
              <w:rPr>
                <w:rFonts w:eastAsia="Times New Roman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456193A" w14:textId="77777777" w:rsidR="002E5BD4" w:rsidRPr="002E5BD4" w:rsidRDefault="002E5BD4" w:rsidP="00075089">
            <w:pPr>
              <w:jc w:val="right"/>
              <w:rPr>
                <w:rFonts w:eastAsia="Times New Roman" w:cs="Arial"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2E5BD4" w:rsidRPr="002E5BD4" w14:paraId="4E503298" w14:textId="77777777" w:rsidTr="00075089">
        <w:trPr>
          <w:trHeight w:val="57"/>
        </w:trPr>
        <w:tc>
          <w:tcPr>
            <w:tcW w:w="749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038D7F52" w14:textId="77777777" w:rsidR="002E5BD4" w:rsidRPr="002E5BD4" w:rsidRDefault="002E5BD4" w:rsidP="00075089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E5BD4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  <w:p w14:paraId="665A1FD0" w14:textId="77777777" w:rsidR="002E5BD4" w:rsidRPr="002E5BD4" w:rsidRDefault="002E5BD4" w:rsidP="00075089">
            <w:pPr>
              <w:rPr>
                <w:rFonts w:eastAsia="Calibr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A836327" w14:textId="77777777" w:rsidR="002E5BD4" w:rsidRPr="002E5BD4" w:rsidRDefault="002E5BD4" w:rsidP="00075089">
            <w:pPr>
              <w:jc w:val="right"/>
              <w:rPr>
                <w:rFonts w:eastAsia="Times New Roman" w:cs="Arial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D7F9AED" w14:textId="77777777" w:rsidR="002E5BD4" w:rsidRPr="002E5BD4" w:rsidRDefault="002E5BD4" w:rsidP="00075089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3671BB5" w14:textId="77777777" w:rsidR="002E5BD4" w:rsidRPr="002E5BD4" w:rsidRDefault="002E5BD4" w:rsidP="00075089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59EF600" w14:textId="77777777" w:rsidR="002E5BD4" w:rsidRPr="002E5BD4" w:rsidRDefault="002E5BD4" w:rsidP="00075089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6F9EDEE8" w14:textId="77777777" w:rsidR="002E5BD4" w:rsidRPr="002E5BD4" w:rsidRDefault="002E5BD4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7FE90E64" w14:textId="1F23202F" w:rsidR="00CF167D" w:rsidRPr="002E5BD4" w:rsidRDefault="00CF167D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21967734" w14:textId="2467CE59" w:rsidR="002E5BD4" w:rsidRPr="002E5BD4" w:rsidRDefault="002E5BD4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3D63F89C" w14:textId="3F454F11" w:rsidR="002E5BD4" w:rsidRPr="002E5BD4" w:rsidRDefault="002E5BD4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60F70336" w14:textId="7F4305C1" w:rsidR="002E5BD4" w:rsidRPr="002E5BD4" w:rsidRDefault="002E5BD4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4940C6D5" w14:textId="5518ADD2" w:rsidR="002E5BD4" w:rsidRPr="002E5BD4" w:rsidRDefault="002E5BD4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2ED14654" w14:textId="2D83D3B7" w:rsidR="002E5BD4" w:rsidRPr="002E5BD4" w:rsidRDefault="002E5BD4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355DED18" w14:textId="6F5D94D9" w:rsidR="002E5BD4" w:rsidRPr="002E5BD4" w:rsidRDefault="002E5BD4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74242E95" w14:textId="2B1BFDBF" w:rsidR="002E5BD4" w:rsidRPr="002E5BD4" w:rsidRDefault="002E5BD4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6BE2465A" w14:textId="62B1CCD9" w:rsidR="002E5BD4" w:rsidRPr="002E5BD4" w:rsidRDefault="002E5BD4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5A0C9F3C" w14:textId="3145AB0C" w:rsidR="002E5BD4" w:rsidRPr="002E5BD4" w:rsidRDefault="002E5BD4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58BFB490" w14:textId="4D7EE3E9" w:rsidR="002E5BD4" w:rsidRPr="002E5BD4" w:rsidRDefault="002E5BD4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17FA3531" w14:textId="74D76094" w:rsidR="002E5BD4" w:rsidRPr="002E5BD4" w:rsidRDefault="002E5BD4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05A10E6C" w14:textId="0EB2F411" w:rsidR="002E5BD4" w:rsidRPr="002E5BD4" w:rsidRDefault="002E5BD4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0249F7D0" w14:textId="6AB48C8D" w:rsidR="002E5BD4" w:rsidRPr="002E5BD4" w:rsidRDefault="002E5BD4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2B80DA96" w14:textId="77777777" w:rsidR="002E5BD4" w:rsidRPr="002E5BD4" w:rsidRDefault="002E5BD4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107F3243" w14:textId="69B4CE65" w:rsidR="007F1C48" w:rsidRPr="002E5BD4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2E5BD4">
        <w:rPr>
          <w:rFonts w:cs="Arial"/>
          <w:b/>
          <w:bCs/>
          <w:sz w:val="20"/>
          <w:szCs w:val="20"/>
        </w:rPr>
        <w:t>Text s odstavci</w:t>
      </w:r>
    </w:p>
    <w:p w14:paraId="7AB7E15E" w14:textId="77777777" w:rsidR="007F1C48" w:rsidRPr="002E5BD4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2E5BD4">
        <w:rPr>
          <w:rFonts w:cs="Arial"/>
          <w:b/>
          <w:bCs/>
          <w:sz w:val="20"/>
          <w:szCs w:val="20"/>
        </w:rPr>
        <w:t>Při nesplnění akceptačních a obchodních podmínek si objednatel vyhrazuje zboží nepřevzít.</w:t>
      </w:r>
    </w:p>
    <w:p w14:paraId="7B4DD9B7" w14:textId="77777777" w:rsidR="007F1C48" w:rsidRPr="002E5BD4" w:rsidRDefault="007F1C48" w:rsidP="007F1C48">
      <w:pPr>
        <w:pBdr>
          <w:bottom w:val="single" w:sz="6" w:space="1" w:color="auto"/>
        </w:pBdr>
        <w:ind w:left="708"/>
        <w:rPr>
          <w:rFonts w:cs="Arial"/>
          <w:b/>
          <w:bCs/>
          <w:sz w:val="20"/>
          <w:szCs w:val="20"/>
        </w:rPr>
      </w:pPr>
      <w:r w:rsidRPr="002E5BD4">
        <w:rPr>
          <w:rFonts w:cs="Arial"/>
          <w:b/>
          <w:bCs/>
          <w:sz w:val="20"/>
          <w:szCs w:val="20"/>
        </w:rPr>
        <w:t xml:space="preserve">Požadavky na předmět plnění uvedené v tomto dokumentu jsou závazné, jejich nedodržení bude považováno za nesplnění zadávacích podmínek s následkem vyloučení dodavatele z účasti v zadávacím řízení. </w:t>
      </w:r>
    </w:p>
    <w:p w14:paraId="7C0F2344" w14:textId="77777777" w:rsidR="007F1C48" w:rsidRPr="002E5BD4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2A801952" w14:textId="6F5A958F" w:rsidR="007F1C48" w:rsidRPr="002E5BD4" w:rsidRDefault="007F1C48" w:rsidP="007F1C48">
      <w:pPr>
        <w:ind w:left="708"/>
        <w:rPr>
          <w:rFonts w:cs="Arial"/>
          <w:b/>
          <w:bCs/>
          <w:sz w:val="20"/>
          <w:szCs w:val="20"/>
        </w:rPr>
      </w:pPr>
      <w:r w:rsidRPr="002E5BD4">
        <w:rPr>
          <w:rFonts w:cs="Arial"/>
          <w:b/>
          <w:bCs/>
          <w:sz w:val="20"/>
          <w:szCs w:val="20"/>
        </w:rPr>
        <w:t xml:space="preserve">Dodavatel prohlašuje, že jím nabízené plnění splňuje všechny požadavky uvedené v této Příloze č. </w:t>
      </w:r>
      <w:r w:rsidR="0009571E">
        <w:rPr>
          <w:rFonts w:cs="Arial"/>
          <w:b/>
          <w:bCs/>
          <w:sz w:val="20"/>
          <w:szCs w:val="20"/>
        </w:rPr>
        <w:t>6</w:t>
      </w:r>
      <w:r w:rsidRPr="002E5BD4">
        <w:rPr>
          <w:rFonts w:cs="Arial"/>
          <w:b/>
          <w:bCs/>
          <w:sz w:val="20"/>
          <w:szCs w:val="20"/>
        </w:rPr>
        <w:t xml:space="preserve"> </w:t>
      </w:r>
      <w:r w:rsidR="0009571E">
        <w:rPr>
          <w:rFonts w:cs="Arial"/>
          <w:b/>
          <w:bCs/>
          <w:sz w:val="20"/>
          <w:szCs w:val="20"/>
        </w:rPr>
        <w:t xml:space="preserve">Rozklad </w:t>
      </w:r>
      <w:r w:rsidR="00741029">
        <w:rPr>
          <w:rFonts w:cs="Arial"/>
          <w:b/>
          <w:bCs/>
          <w:sz w:val="20"/>
          <w:szCs w:val="20"/>
        </w:rPr>
        <w:t>nabídkové ceny</w:t>
      </w:r>
      <w:r w:rsidRPr="002E5BD4">
        <w:rPr>
          <w:rFonts w:cs="Arial"/>
          <w:b/>
          <w:bCs/>
          <w:sz w:val="20"/>
          <w:szCs w:val="20"/>
        </w:rPr>
        <w:t>:</w:t>
      </w:r>
    </w:p>
    <w:p w14:paraId="60688942" w14:textId="77777777" w:rsidR="007F1C48" w:rsidRPr="002E5BD4" w:rsidRDefault="007F1C48" w:rsidP="007F1C48">
      <w:pPr>
        <w:ind w:left="708"/>
        <w:rPr>
          <w:rFonts w:cs="Arial"/>
          <w:b/>
          <w:bCs/>
          <w:sz w:val="20"/>
          <w:szCs w:val="20"/>
        </w:rPr>
      </w:pPr>
    </w:p>
    <w:p w14:paraId="14F426ED" w14:textId="1F99B5B1" w:rsidR="007F1C48" w:rsidRPr="002E5BD4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2E5BD4">
        <w:rPr>
          <w:rFonts w:cs="Arial"/>
          <w:b/>
          <w:bCs/>
          <w:sz w:val="20"/>
          <w:szCs w:val="20"/>
        </w:rPr>
        <w:t xml:space="preserve">V </w:t>
      </w:r>
      <w:r w:rsidRPr="002E5BD4">
        <w:rPr>
          <w:rFonts w:cs="Arial"/>
          <w:b/>
          <w:bCs/>
          <w:sz w:val="20"/>
          <w:szCs w:val="20"/>
          <w:highlight w:val="yellow"/>
        </w:rPr>
        <w:t xml:space="preserve">……(vyplní </w:t>
      </w:r>
      <w:r w:rsidR="0009571E">
        <w:rPr>
          <w:rFonts w:cs="Arial"/>
          <w:b/>
          <w:bCs/>
          <w:sz w:val="20"/>
          <w:szCs w:val="20"/>
          <w:highlight w:val="yellow"/>
        </w:rPr>
        <w:t>dodavatel</w:t>
      </w:r>
      <w:r w:rsidRPr="002E5BD4">
        <w:rPr>
          <w:rFonts w:cs="Arial"/>
          <w:b/>
          <w:bCs/>
          <w:sz w:val="20"/>
          <w:szCs w:val="20"/>
          <w:highlight w:val="yellow"/>
        </w:rPr>
        <w:t>)………</w:t>
      </w:r>
      <w:r w:rsidRPr="002E5BD4">
        <w:rPr>
          <w:rFonts w:cs="Arial"/>
          <w:b/>
          <w:bCs/>
          <w:sz w:val="20"/>
          <w:szCs w:val="20"/>
        </w:rPr>
        <w:t xml:space="preserve"> dne </w:t>
      </w:r>
      <w:r w:rsidRPr="002E5BD4">
        <w:rPr>
          <w:rFonts w:cs="Arial"/>
          <w:b/>
          <w:bCs/>
          <w:sz w:val="20"/>
          <w:szCs w:val="20"/>
          <w:highlight w:val="yellow"/>
        </w:rPr>
        <w:t xml:space="preserve">…(vyplní </w:t>
      </w:r>
      <w:r w:rsidR="0009571E">
        <w:rPr>
          <w:rFonts w:cs="Arial"/>
          <w:b/>
          <w:bCs/>
          <w:sz w:val="20"/>
          <w:szCs w:val="20"/>
          <w:highlight w:val="yellow"/>
        </w:rPr>
        <w:t>dodavatel</w:t>
      </w:r>
      <w:r w:rsidRPr="002E5BD4">
        <w:rPr>
          <w:rFonts w:cs="Arial"/>
          <w:b/>
          <w:bCs/>
          <w:sz w:val="20"/>
          <w:szCs w:val="20"/>
          <w:highlight w:val="yellow"/>
        </w:rPr>
        <w:t>)…</w:t>
      </w:r>
      <w:r w:rsidRPr="002E5BD4">
        <w:rPr>
          <w:rFonts w:cs="Arial"/>
          <w:b/>
          <w:bCs/>
          <w:sz w:val="20"/>
          <w:szCs w:val="20"/>
        </w:rPr>
        <w:t xml:space="preserve">  </w:t>
      </w:r>
    </w:p>
    <w:p w14:paraId="0F582D8B" w14:textId="6BC8E488" w:rsidR="007F1C48" w:rsidRPr="002E5BD4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2E5BD4">
        <w:rPr>
          <w:rFonts w:cs="Arial"/>
          <w:b/>
          <w:bCs/>
          <w:sz w:val="20"/>
          <w:szCs w:val="20"/>
        </w:rPr>
        <w:t xml:space="preserve">   </w:t>
      </w:r>
    </w:p>
    <w:p w14:paraId="44D7DD4D" w14:textId="77777777" w:rsidR="007F1C48" w:rsidRPr="002E5BD4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2E5BD4">
        <w:rPr>
          <w:rFonts w:cs="Arial"/>
          <w:b/>
          <w:bCs/>
          <w:sz w:val="20"/>
          <w:szCs w:val="20"/>
        </w:rPr>
        <w:t>Za společnost</w:t>
      </w:r>
    </w:p>
    <w:p w14:paraId="2851A878" w14:textId="564695E6" w:rsidR="007F1C48" w:rsidRPr="002E5BD4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2E5BD4">
        <w:rPr>
          <w:rFonts w:cs="Arial"/>
          <w:b/>
          <w:bCs/>
          <w:sz w:val="20"/>
          <w:szCs w:val="20"/>
          <w:highlight w:val="yellow"/>
        </w:rPr>
        <w:t xml:space="preserve">………………………(vyplní </w:t>
      </w:r>
      <w:r w:rsidR="0009571E">
        <w:rPr>
          <w:rFonts w:cs="Arial"/>
          <w:b/>
          <w:bCs/>
          <w:sz w:val="20"/>
          <w:szCs w:val="20"/>
          <w:highlight w:val="yellow"/>
        </w:rPr>
        <w:t>dodavatel</w:t>
      </w:r>
      <w:r w:rsidRPr="002E5BD4">
        <w:rPr>
          <w:rFonts w:cs="Arial"/>
          <w:b/>
          <w:bCs/>
          <w:sz w:val="20"/>
          <w:szCs w:val="20"/>
          <w:highlight w:val="yellow"/>
        </w:rPr>
        <w:t>)………………………………</w:t>
      </w:r>
    </w:p>
    <w:p w14:paraId="32A49DA9" w14:textId="77777777" w:rsidR="007F1C48" w:rsidRPr="002E5BD4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5FB8C0BC" w14:textId="205A71F5" w:rsidR="007F1C48" w:rsidRPr="002E5BD4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2E5BD4">
        <w:rPr>
          <w:rFonts w:cs="Arial"/>
          <w:b/>
          <w:bCs/>
          <w:sz w:val="20"/>
          <w:szCs w:val="20"/>
        </w:rPr>
        <w:t xml:space="preserve">Osoba oprávněná jednat jménem či za </w:t>
      </w:r>
      <w:r w:rsidR="0009571E">
        <w:rPr>
          <w:rFonts w:cs="Arial"/>
          <w:b/>
          <w:bCs/>
          <w:sz w:val="20"/>
          <w:szCs w:val="20"/>
        </w:rPr>
        <w:t>dodavatele</w:t>
      </w:r>
      <w:r w:rsidRPr="002E5BD4">
        <w:rPr>
          <w:rFonts w:cs="Arial"/>
          <w:b/>
          <w:bCs/>
          <w:sz w:val="20"/>
          <w:szCs w:val="20"/>
        </w:rPr>
        <w:t xml:space="preserve"> (pozice, titul, jméno, příjmení)</w:t>
      </w:r>
    </w:p>
    <w:p w14:paraId="0EF302AE" w14:textId="77777777" w:rsidR="007F1C48" w:rsidRPr="002E5BD4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</w:p>
    <w:p w14:paraId="4DC6CE87" w14:textId="4EF7253B" w:rsidR="007F1C48" w:rsidRPr="002E5BD4" w:rsidRDefault="007F1C48" w:rsidP="007F1C48">
      <w:pPr>
        <w:ind w:firstLine="708"/>
        <w:rPr>
          <w:rFonts w:cs="Arial"/>
          <w:b/>
          <w:bCs/>
          <w:sz w:val="20"/>
          <w:szCs w:val="20"/>
        </w:rPr>
      </w:pPr>
      <w:r w:rsidRPr="002E5BD4">
        <w:rPr>
          <w:rFonts w:cs="Arial"/>
          <w:b/>
          <w:bCs/>
          <w:sz w:val="20"/>
          <w:szCs w:val="20"/>
          <w:highlight w:val="yellow"/>
        </w:rPr>
        <w:t xml:space="preserve">……………………(vyplní </w:t>
      </w:r>
      <w:r w:rsidR="0009571E">
        <w:rPr>
          <w:rFonts w:cs="Arial"/>
          <w:b/>
          <w:bCs/>
          <w:sz w:val="20"/>
          <w:szCs w:val="20"/>
          <w:highlight w:val="yellow"/>
        </w:rPr>
        <w:t>dodavatel</w:t>
      </w:r>
      <w:r w:rsidRPr="002E5BD4">
        <w:rPr>
          <w:rFonts w:cs="Arial"/>
          <w:b/>
          <w:bCs/>
          <w:sz w:val="20"/>
          <w:szCs w:val="20"/>
          <w:highlight w:val="yellow"/>
        </w:rPr>
        <w:t>)……………………………….</w:t>
      </w:r>
    </w:p>
    <w:p w14:paraId="2A1B0732" w14:textId="77777777" w:rsidR="00932EB1" w:rsidRPr="002E5BD4" w:rsidRDefault="00932EB1" w:rsidP="00C60CD0">
      <w:pPr>
        <w:spacing w:line="240" w:lineRule="auto"/>
        <w:rPr>
          <w:rFonts w:cs="Arial"/>
          <w:sz w:val="20"/>
          <w:szCs w:val="20"/>
        </w:rPr>
      </w:pPr>
    </w:p>
    <w:sectPr w:rsidR="00932EB1" w:rsidRPr="002E5BD4" w:rsidSect="002E5BD4">
      <w:headerReference w:type="default" r:id="rId11"/>
      <w:footerReference w:type="default" r:id="rId12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9AEDB" w14:textId="77777777" w:rsidR="00D951E7" w:rsidRDefault="00D951E7" w:rsidP="004A044C">
      <w:pPr>
        <w:spacing w:line="240" w:lineRule="auto"/>
      </w:pPr>
      <w:r>
        <w:separator/>
      </w:r>
    </w:p>
  </w:endnote>
  <w:endnote w:type="continuationSeparator" w:id="0">
    <w:p w14:paraId="1817D192" w14:textId="77777777" w:rsidR="00D951E7" w:rsidRDefault="00D951E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4C0B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763C666" wp14:editId="19BEF5D9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1307E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B2379A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AFF710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63C666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E1307E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B2379A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AFF710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DEA418D" wp14:editId="2EE18F2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B0E3F1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E3D5EE0" wp14:editId="336D887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8BDEF7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04F55C16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53DA6DDD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r w:rsidR="00390098">
                            <w:rPr>
                              <w:szCs w:val="16"/>
                            </w:rPr>
                            <w:t>Ú</w:t>
                          </w:r>
                          <w:r>
                            <w:rPr>
                              <w:szCs w:val="16"/>
                            </w:rPr>
                            <w:t xml:space="preserve">stí </w:t>
                          </w:r>
                          <w:r w:rsidR="00B17846">
                            <w:rPr>
                              <w:szCs w:val="16"/>
                            </w:rPr>
                            <w:t>nad</w:t>
                          </w:r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E3D5EE0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048BDEF7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4F55C16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53DA6DDD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 w:rsidR="00390098">
                      <w:rPr>
                        <w:szCs w:val="16"/>
                      </w:rPr>
                      <w:t>Ú</w:t>
                    </w:r>
                    <w:r>
                      <w:rPr>
                        <w:szCs w:val="16"/>
                      </w:rPr>
                      <w:t>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B17846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186BC9" wp14:editId="1FEBC6D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FFC298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AD91B8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6011F59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186BC9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CFFC298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3AD91B8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6011F59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33861F4" wp14:editId="15128F6E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09E423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41534DF" wp14:editId="3C9A148C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FFA03" w14:textId="77777777" w:rsidR="00D951E7" w:rsidRDefault="00D951E7" w:rsidP="004A044C">
      <w:pPr>
        <w:spacing w:line="240" w:lineRule="auto"/>
      </w:pPr>
      <w:r>
        <w:separator/>
      </w:r>
    </w:p>
  </w:footnote>
  <w:footnote w:type="continuationSeparator" w:id="0">
    <w:p w14:paraId="0082899F" w14:textId="77777777" w:rsidR="00D951E7" w:rsidRDefault="00D951E7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F10A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D6B776A" wp14:editId="1ED11C5D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739E331" wp14:editId="62CDAC9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A0A306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8.25pt;height:38.25pt;visibility:visible;mso-wrap-style:square" o:bullet="t">
        <v:imagedata r:id="rId1" o:title=""/>
      </v:shape>
    </w:pict>
  </w:numPicBullet>
  <w:abstractNum w:abstractNumId="0" w15:restartNumberingAfterBreak="0">
    <w:nsid w:val="06B746F8"/>
    <w:multiLevelType w:val="hybridMultilevel"/>
    <w:tmpl w:val="A0821FC4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408F3"/>
    <w:multiLevelType w:val="hybridMultilevel"/>
    <w:tmpl w:val="3FBA32F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A588D"/>
    <w:multiLevelType w:val="hybridMultilevel"/>
    <w:tmpl w:val="A79A2F4C"/>
    <w:lvl w:ilvl="0" w:tplc="55D2E86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13D41"/>
    <w:multiLevelType w:val="hybridMultilevel"/>
    <w:tmpl w:val="28CEE36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EBF2C91"/>
    <w:multiLevelType w:val="hybridMultilevel"/>
    <w:tmpl w:val="52A8556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951D9"/>
    <w:multiLevelType w:val="hybridMultilevel"/>
    <w:tmpl w:val="51C8EBC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7424542F"/>
    <w:multiLevelType w:val="hybridMultilevel"/>
    <w:tmpl w:val="9CE0A61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42CA8"/>
    <w:rsid w:val="000725D6"/>
    <w:rsid w:val="00073CCE"/>
    <w:rsid w:val="0009161B"/>
    <w:rsid w:val="0009571E"/>
    <w:rsid w:val="000A73EC"/>
    <w:rsid w:val="000C4F3C"/>
    <w:rsid w:val="000C7F59"/>
    <w:rsid w:val="000D1C24"/>
    <w:rsid w:val="000E60A3"/>
    <w:rsid w:val="000F7A22"/>
    <w:rsid w:val="00101773"/>
    <w:rsid w:val="00125813"/>
    <w:rsid w:val="00147316"/>
    <w:rsid w:val="0015067C"/>
    <w:rsid w:val="00191ED2"/>
    <w:rsid w:val="001C39F1"/>
    <w:rsid w:val="001D30E6"/>
    <w:rsid w:val="001E3FEB"/>
    <w:rsid w:val="00240FFA"/>
    <w:rsid w:val="00241EAC"/>
    <w:rsid w:val="00251B8F"/>
    <w:rsid w:val="00260DDE"/>
    <w:rsid w:val="0026591C"/>
    <w:rsid w:val="002C7803"/>
    <w:rsid w:val="002E5BD4"/>
    <w:rsid w:val="0031358D"/>
    <w:rsid w:val="00331F3A"/>
    <w:rsid w:val="00353FB2"/>
    <w:rsid w:val="00387293"/>
    <w:rsid w:val="00390098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269CB"/>
    <w:rsid w:val="00540947"/>
    <w:rsid w:val="00580EDE"/>
    <w:rsid w:val="005964DC"/>
    <w:rsid w:val="005B402A"/>
    <w:rsid w:val="005C64DB"/>
    <w:rsid w:val="005E3326"/>
    <w:rsid w:val="005F1769"/>
    <w:rsid w:val="00657FE1"/>
    <w:rsid w:val="006C53A2"/>
    <w:rsid w:val="006E2395"/>
    <w:rsid w:val="006F2635"/>
    <w:rsid w:val="0071483B"/>
    <w:rsid w:val="00741029"/>
    <w:rsid w:val="0074134F"/>
    <w:rsid w:val="007476D3"/>
    <w:rsid w:val="007F1C48"/>
    <w:rsid w:val="008121CE"/>
    <w:rsid w:val="00824631"/>
    <w:rsid w:val="008650CD"/>
    <w:rsid w:val="008E311B"/>
    <w:rsid w:val="008F4FC4"/>
    <w:rsid w:val="008F6A0E"/>
    <w:rsid w:val="009175FF"/>
    <w:rsid w:val="00926F27"/>
    <w:rsid w:val="00932EB1"/>
    <w:rsid w:val="00961B90"/>
    <w:rsid w:val="009876AE"/>
    <w:rsid w:val="009969EB"/>
    <w:rsid w:val="009A1875"/>
    <w:rsid w:val="009A29E0"/>
    <w:rsid w:val="009A699B"/>
    <w:rsid w:val="00A037B7"/>
    <w:rsid w:val="00A04FF2"/>
    <w:rsid w:val="00A15D6B"/>
    <w:rsid w:val="00A31EB3"/>
    <w:rsid w:val="00A77944"/>
    <w:rsid w:val="00AA676B"/>
    <w:rsid w:val="00AB233A"/>
    <w:rsid w:val="00AB3597"/>
    <w:rsid w:val="00AB409E"/>
    <w:rsid w:val="00AE2FF2"/>
    <w:rsid w:val="00AF22E6"/>
    <w:rsid w:val="00B04E80"/>
    <w:rsid w:val="00B17846"/>
    <w:rsid w:val="00B25962"/>
    <w:rsid w:val="00B34585"/>
    <w:rsid w:val="00B51EF7"/>
    <w:rsid w:val="00BA5263"/>
    <w:rsid w:val="00BC0A5A"/>
    <w:rsid w:val="00BD51F7"/>
    <w:rsid w:val="00C070C0"/>
    <w:rsid w:val="00C207E1"/>
    <w:rsid w:val="00C26BA0"/>
    <w:rsid w:val="00C60CD0"/>
    <w:rsid w:val="00C7652B"/>
    <w:rsid w:val="00CC227C"/>
    <w:rsid w:val="00CC2353"/>
    <w:rsid w:val="00CE2490"/>
    <w:rsid w:val="00CF167D"/>
    <w:rsid w:val="00D21293"/>
    <w:rsid w:val="00D21F38"/>
    <w:rsid w:val="00D22279"/>
    <w:rsid w:val="00D23B42"/>
    <w:rsid w:val="00D271E1"/>
    <w:rsid w:val="00D47E6C"/>
    <w:rsid w:val="00D7639E"/>
    <w:rsid w:val="00D9237F"/>
    <w:rsid w:val="00D951E7"/>
    <w:rsid w:val="00DE56F9"/>
    <w:rsid w:val="00E01B24"/>
    <w:rsid w:val="00E02037"/>
    <w:rsid w:val="00E03280"/>
    <w:rsid w:val="00E1346F"/>
    <w:rsid w:val="00E3756C"/>
    <w:rsid w:val="00E87CBA"/>
    <w:rsid w:val="00E94005"/>
    <w:rsid w:val="00EA28EE"/>
    <w:rsid w:val="00ED638D"/>
    <w:rsid w:val="00EE60B1"/>
    <w:rsid w:val="00F37091"/>
    <w:rsid w:val="00F4078E"/>
    <w:rsid w:val="00F55EC1"/>
    <w:rsid w:val="00FC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0975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A29E0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0D1C24"/>
    <w:pPr>
      <w:spacing w:before="360" w:after="240" w:line="240" w:lineRule="auto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0D1C24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39"/>
    <w:rsid w:val="000D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B51EF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1E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A29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ormalchar1">
    <w:name w:val="normal__char1"/>
    <w:basedOn w:val="Standardnpsmoodstavce"/>
    <w:rsid w:val="009A29E0"/>
    <w:rPr>
      <w:rFonts w:ascii="Arial" w:hAnsi="Arial" w:cs="Arial" w:hint="default"/>
      <w:sz w:val="20"/>
      <w:szCs w:val="20"/>
    </w:rPr>
  </w:style>
  <w:style w:type="paragraph" w:styleId="Zkladntextodsazen2">
    <w:name w:val="Body Text Indent 2"/>
    <w:aliases w:val="Body Text Indent 2 Char"/>
    <w:basedOn w:val="Normln"/>
    <w:link w:val="Zkladntextodsazen2Char"/>
    <w:rsid w:val="009A29E0"/>
    <w:pPr>
      <w:spacing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rsid w:val="009A29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AE2FF2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35CF73-2D31-4C38-B06F-6D7C3973C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DB0BEB-9181-402F-BA54-53200D7732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FD0329-177A-4877-8306-991A1AD9BF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2C4002-5B45-4846-A954-71EADE147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6</cp:revision>
  <cp:lastPrinted>2025-02-20T13:28:00Z</cp:lastPrinted>
  <dcterms:created xsi:type="dcterms:W3CDTF">2025-12-08T14:45:00Z</dcterms:created>
  <dcterms:modified xsi:type="dcterms:W3CDTF">2025-12-12T10:14:00Z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