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114EDD03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C621DB" w:rsidRPr="00C621DB">
        <w:rPr>
          <w:rFonts w:eastAsia="Times New Roman" w:cs="Arial"/>
          <w:b/>
          <w:bCs/>
          <w:sz w:val="20"/>
          <w:szCs w:val="20"/>
          <w:lang w:eastAsia="cs-CZ"/>
        </w:rPr>
        <w:t>Podpora technologií datacenter 2026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61282AAE" w14:textId="5CFA38CA" w:rsidR="00C621DB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>Dodavatel čestně prohlašuje, že splňuje standardy zadavatele „Požadavky na provedení a kvalitu ICT“ v plném rozsahu.</w:t>
      </w:r>
    </w:p>
    <w:p w14:paraId="26F89F1E" w14:textId="77777777" w:rsidR="00C621DB" w:rsidRPr="00C621DB" w:rsidRDefault="00C621DB" w:rsidP="00C621DB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1DB">
        <w:rPr>
          <w:rFonts w:ascii="Arial" w:hAnsi="Arial" w:cs="Arial"/>
          <w:sz w:val="20"/>
          <w:szCs w:val="20"/>
        </w:rPr>
        <w:t xml:space="preserve">Dodavatel bere na vědomí, že zadavatel je </w:t>
      </w:r>
      <w:r w:rsidRPr="00C621DB">
        <w:rPr>
          <w:rStyle w:val="Siln"/>
          <w:rFonts w:ascii="Arial" w:hAnsi="Arial" w:cs="Arial"/>
          <w:sz w:val="20"/>
          <w:szCs w:val="20"/>
        </w:rPr>
        <w:t>poskytovatelem regulované služby</w:t>
      </w:r>
      <w:r w:rsidRPr="00C621DB">
        <w:rPr>
          <w:rFonts w:ascii="Arial" w:hAnsi="Arial" w:cs="Arial"/>
          <w:sz w:val="20"/>
          <w:szCs w:val="20"/>
        </w:rPr>
        <w:t xml:space="preserve"> podle zákona č. 264/2025 Sb., o kybernetické bezpečnosti (dále jen „ZKB“), a zavazuje se, že:</w:t>
      </w:r>
    </w:p>
    <w:p w14:paraId="2AFD04D0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při plnění veřejné zakázky bude dodržovat všechny povinnosti vyplývající ze ZKB a souvisejících právních předpisů,</w:t>
      </w:r>
    </w:p>
    <w:p w14:paraId="47AE5AE8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lastRenderedPageBreak/>
        <w:t>nabídne a dodá pouze takový předmět plnění, který je v souladu s právními předpisy a normami České republiky a Evropské unie,</w:t>
      </w:r>
    </w:p>
    <w:p w14:paraId="06E24ABB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259903F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bere na vědomí, že zadavatel může být povinen vypovědět smlouvu, pokud by její plnění bylo v rozporu s opatřením vydaným podle ZKB.</w:t>
      </w:r>
    </w:p>
    <w:p w14:paraId="312B4941" w14:textId="06618696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6674DCDD" w14:textId="2C4A093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F505148" w14:textId="7777777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2DF8" w14:textId="77777777" w:rsidR="00BD0906" w:rsidRDefault="00BD0906" w:rsidP="004A044C">
      <w:pPr>
        <w:spacing w:line="240" w:lineRule="auto"/>
      </w:pPr>
      <w:r>
        <w:separator/>
      </w:r>
    </w:p>
  </w:endnote>
  <w:endnote w:type="continuationSeparator" w:id="0">
    <w:p w14:paraId="48E01EFE" w14:textId="77777777" w:rsidR="00BD0906" w:rsidRDefault="00BD09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5614" w14:textId="77777777" w:rsidR="00BD0906" w:rsidRDefault="00BD0906" w:rsidP="004A044C">
      <w:pPr>
        <w:spacing w:line="240" w:lineRule="auto"/>
      </w:pPr>
      <w:r>
        <w:separator/>
      </w:r>
    </w:p>
  </w:footnote>
  <w:footnote w:type="continuationSeparator" w:id="0">
    <w:p w14:paraId="0E2FB2BD" w14:textId="77777777" w:rsidR="00BD0906" w:rsidRDefault="00BD090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A33CB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906"/>
    <w:rsid w:val="00C070C0"/>
    <w:rsid w:val="00C207E1"/>
    <w:rsid w:val="00C26BA0"/>
    <w:rsid w:val="00C621DB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21DB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2025-11-26T07:16:00Z</dcterms:modified>
</cp:coreProperties>
</file>