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5B2DC3C5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0B6CCB" w:rsidRPr="000B6CCB">
        <w:rPr>
          <w:rFonts w:cs="Arial"/>
          <w:b/>
          <w:bCs/>
          <w:sz w:val="20"/>
          <w:szCs w:val="20"/>
        </w:rPr>
        <w:t xml:space="preserve">Dodávky vázaného spotřebního materiálu pro katetrizační ablaci srdečních arytmií a výpůjčka generátoru elektrického pulzního pole  – Masarykova nemocnice v Ústí nad Labem, </w:t>
      </w:r>
      <w:proofErr w:type="spellStart"/>
      <w:r w:rsidR="000B6CCB" w:rsidRPr="000B6CCB">
        <w:rPr>
          <w:rFonts w:cs="Arial"/>
          <w:b/>
          <w:bCs/>
          <w:sz w:val="20"/>
          <w:szCs w:val="20"/>
        </w:rPr>
        <w:t>o.z</w:t>
      </w:r>
      <w:proofErr w:type="spellEnd"/>
      <w:r w:rsidR="000B6CCB" w:rsidRPr="000B6CCB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1055F57" w14:textId="2769F6BC" w:rsidR="00707CB9" w:rsidRPr="005F67B5" w:rsidRDefault="00707CB9" w:rsidP="005F67B5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627791B" w14:textId="272B5334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ED02E2" w14:textId="77777777" w:rsidR="005F67B5" w:rsidRPr="00707CB9" w:rsidRDefault="005F67B5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2AC78811" w:rsidR="00932EB1" w:rsidRPr="005F67B5" w:rsidRDefault="00707CB9" w:rsidP="005F67B5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5F67B5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2D25" w14:textId="77777777" w:rsidR="00097E80" w:rsidRDefault="00097E80" w:rsidP="004A044C">
      <w:pPr>
        <w:spacing w:line="240" w:lineRule="auto"/>
      </w:pPr>
      <w:r>
        <w:separator/>
      </w:r>
    </w:p>
  </w:endnote>
  <w:endnote w:type="continuationSeparator" w:id="0">
    <w:p w14:paraId="2E479AC6" w14:textId="77777777" w:rsidR="00097E80" w:rsidRDefault="00097E8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CDF3" w14:textId="77777777" w:rsidR="00097E80" w:rsidRDefault="00097E80" w:rsidP="004A044C">
      <w:pPr>
        <w:spacing w:line="240" w:lineRule="auto"/>
      </w:pPr>
      <w:r>
        <w:separator/>
      </w:r>
    </w:p>
  </w:footnote>
  <w:footnote w:type="continuationSeparator" w:id="0">
    <w:p w14:paraId="1B62EF3A" w14:textId="77777777" w:rsidR="00097E80" w:rsidRDefault="00097E80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7E80"/>
    <w:rsid w:val="000A73EC"/>
    <w:rsid w:val="000B6CCB"/>
    <w:rsid w:val="000C4F3C"/>
    <w:rsid w:val="000C7F59"/>
    <w:rsid w:val="000F7A22"/>
    <w:rsid w:val="00101773"/>
    <w:rsid w:val="00125813"/>
    <w:rsid w:val="00147316"/>
    <w:rsid w:val="001969BC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67B5"/>
    <w:rsid w:val="00657FE1"/>
    <w:rsid w:val="006C53A2"/>
    <w:rsid w:val="006E2395"/>
    <w:rsid w:val="006F2635"/>
    <w:rsid w:val="00707CB9"/>
    <w:rsid w:val="0071483B"/>
    <w:rsid w:val="007476D3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77E3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B3AA4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2025-05-14T09:18:00Z</dcterms:created>
  <dcterms:modified xsi:type="dcterms:W3CDTF">2025-12-10T05:55:00Z</dcterms:modified>
</cp:coreProperties>
</file>