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1C62DF5E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791A88">
        <w:rPr>
          <w:rFonts w:cs="Arial"/>
          <w:b/>
          <w:sz w:val="28"/>
          <w:szCs w:val="28"/>
        </w:rPr>
        <w:t>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62355E35" w:rsidR="005F5033" w:rsidRDefault="00966C59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966C59">
              <w:rPr>
                <w:rFonts w:cs="Arial"/>
                <w:b/>
                <w:bCs/>
                <w:sz w:val="20"/>
                <w:szCs w:val="20"/>
              </w:rPr>
              <w:t xml:space="preserve">Skiagrafický RTG přístroj pro RDG oddělení – Masarykova nemocnice v Ústí nad Labem, </w:t>
            </w:r>
            <w:proofErr w:type="spellStart"/>
            <w:r w:rsidRPr="00966C59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966C59">
              <w:rPr>
                <w:rFonts w:cs="Arial"/>
                <w:b/>
                <w:bCs/>
                <w:sz w:val="20"/>
                <w:szCs w:val="20"/>
              </w:rPr>
              <w:t>. pracoviště Rumburk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392AFE6A" w14:textId="181FECD9" w:rsidR="005F5033" w:rsidRPr="00791A88" w:rsidRDefault="00FA2FC4" w:rsidP="00791A88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5333" w14:textId="77777777" w:rsidR="002C7759" w:rsidRDefault="002C7759" w:rsidP="004A044C">
      <w:pPr>
        <w:spacing w:line="240" w:lineRule="auto"/>
      </w:pPr>
      <w:r>
        <w:separator/>
      </w:r>
    </w:p>
  </w:endnote>
  <w:endnote w:type="continuationSeparator" w:id="0">
    <w:p w14:paraId="0830BFE1" w14:textId="77777777" w:rsidR="002C7759" w:rsidRDefault="002C775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1A72" w14:textId="77777777" w:rsidR="002C7759" w:rsidRDefault="002C7759" w:rsidP="004A044C">
      <w:pPr>
        <w:spacing w:line="240" w:lineRule="auto"/>
      </w:pPr>
      <w:r>
        <w:separator/>
      </w:r>
    </w:p>
  </w:footnote>
  <w:footnote w:type="continuationSeparator" w:id="0">
    <w:p w14:paraId="48D50656" w14:textId="77777777" w:rsidR="002C7759" w:rsidRDefault="002C775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C7759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A2EFB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476D3"/>
    <w:rsid w:val="00752A39"/>
    <w:rsid w:val="00791A88"/>
    <w:rsid w:val="00824631"/>
    <w:rsid w:val="008650CD"/>
    <w:rsid w:val="008E311B"/>
    <w:rsid w:val="008F4FC4"/>
    <w:rsid w:val="008F6A0E"/>
    <w:rsid w:val="00932EB1"/>
    <w:rsid w:val="00966C59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2025-05-14T09:11:00Z</dcterms:created>
  <dcterms:modified xsi:type="dcterms:W3CDTF">2025-10-22T07:51:00Z</dcterms:modified>
</cp:coreProperties>
</file>