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6465F8AD" w:rsidR="00B517F1" w:rsidRDefault="002D685C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B517F1">
        <w:rPr>
          <w:rFonts w:cs="Arial"/>
          <w:b/>
          <w:sz w:val="28"/>
          <w:szCs w:val="28"/>
        </w:rPr>
        <w:t xml:space="preserve">rycí list 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234F3EE0" w:rsidR="00B517F1" w:rsidRPr="00F52698" w:rsidRDefault="0064648B" w:rsidP="00F52698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Endoskopická sestava na urologické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oddělení - N</w:t>
            </w:r>
            <w:r w:rsidR="00BF67E1">
              <w:rPr>
                <w:rFonts w:cs="Arial"/>
                <w:b/>
                <w:sz w:val="20"/>
                <w:szCs w:val="20"/>
              </w:rPr>
              <w:t>emocnice</w:t>
            </w:r>
            <w:proofErr w:type="gramEnd"/>
            <w:r w:rsidR="00BF67E1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Most</w:t>
            </w:r>
            <w:r w:rsidR="00BF67E1">
              <w:rPr>
                <w:rFonts w:cs="Arial"/>
                <w:b/>
                <w:sz w:val="20"/>
                <w:szCs w:val="20"/>
              </w:rPr>
              <w:t xml:space="preserve">, </w:t>
            </w:r>
            <w:proofErr w:type="spellStart"/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o.z</w:t>
            </w:r>
            <w:proofErr w:type="spellEnd"/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517F1" w:rsidRPr="00F52698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441529AC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F52698">
              <w:rPr>
                <w:rFonts w:cs="Arial"/>
                <w:sz w:val="20"/>
                <w:szCs w:val="20"/>
              </w:rPr>
              <w:t>12</w:t>
            </w:r>
            <w:r w:rsidR="00FD2A93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F52698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9F6D81" w:rsidRPr="00F52698" w14:paraId="15814EAC" w14:textId="77777777" w:rsidTr="00DC28FA">
        <w:trPr>
          <w:trHeight w:val="567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4757FC92" w14:textId="44F336B0" w:rsidR="009F6D81" w:rsidRPr="00650D3C" w:rsidRDefault="00650D3C" w:rsidP="009F6D81">
            <w:pPr>
              <w:spacing w:line="240" w:lineRule="auto"/>
              <w:ind w:right="-1"/>
              <w:rPr>
                <w:rFonts w:cs="Arial"/>
                <w:b/>
                <w:bCs/>
                <w:sz w:val="20"/>
                <w:szCs w:val="20"/>
              </w:rPr>
            </w:pPr>
            <w:r w:rsidRPr="00650D3C">
              <w:rPr>
                <w:rFonts w:cs="Arial"/>
                <w:b/>
                <w:bCs/>
                <w:sz w:val="20"/>
                <w:szCs w:val="20"/>
              </w:rPr>
              <w:t>Údaje pro hodnocení</w:t>
            </w:r>
          </w:p>
        </w:tc>
      </w:tr>
      <w:tr w:rsidR="009F6D81" w:rsidRPr="00F52698" w14:paraId="0767360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5CBD5BE" w14:textId="143D8F86" w:rsidR="009F6D81" w:rsidRPr="000A4DC2" w:rsidRDefault="000A4DC2" w:rsidP="009F6D8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 xml:space="preserve">Celková výše nabídkové ceny v Kč </w:t>
            </w:r>
            <w:r w:rsidRPr="0002700D">
              <w:t>bez</w:t>
            </w:r>
            <w:r w:rsidR="0002700D">
              <w:t> </w:t>
            </w:r>
            <w:r w:rsidRPr="0002700D">
              <w:t>DPH</w:t>
            </w:r>
          </w:p>
        </w:tc>
        <w:tc>
          <w:tcPr>
            <w:tcW w:w="5953" w:type="dxa"/>
            <w:vAlign w:val="center"/>
          </w:tcPr>
          <w:p w14:paraId="77D37CC9" w14:textId="2A2BABAE" w:rsidR="009F6D81" w:rsidRPr="00F52698" w:rsidRDefault="0002700D" w:rsidP="009F6D8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… Kč</w:t>
            </w:r>
            <w:r w:rsidRPr="009C24DA">
              <w:rPr>
                <w:rFonts w:cs="Arial"/>
                <w:sz w:val="20"/>
                <w:szCs w:val="20"/>
                <w:highlight w:val="yellow"/>
              </w:rPr>
              <w:t xml:space="preserve"> (doplní účastník)</w:t>
            </w:r>
          </w:p>
        </w:tc>
      </w:tr>
      <w:tr w:rsidR="002652DA" w:rsidRPr="00F52698" w14:paraId="4B4004F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944A9C" w14:textId="0E235B55" w:rsidR="002652DA" w:rsidRDefault="002652DA" w:rsidP="009F6D8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Hmotnost kamer</w:t>
            </w:r>
            <w:r w:rsidR="00585C24">
              <w:rPr>
                <w:rFonts w:cs="Arial"/>
                <w:sz w:val="20"/>
                <w:szCs w:val="20"/>
              </w:rPr>
              <w:t>ové hlavy</w:t>
            </w:r>
          </w:p>
        </w:tc>
        <w:tc>
          <w:tcPr>
            <w:tcW w:w="5953" w:type="dxa"/>
            <w:vAlign w:val="center"/>
          </w:tcPr>
          <w:p w14:paraId="0FFF2BCD" w14:textId="43D7E3B2" w:rsidR="002652DA" w:rsidRPr="009C24DA" w:rsidRDefault="00167165" w:rsidP="009F6D81">
            <w:pPr>
              <w:spacing w:line="240" w:lineRule="auto"/>
              <w:ind w:right="-1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…</w:t>
            </w:r>
            <w:r w:rsidR="002652DA">
              <w:rPr>
                <w:rFonts w:cs="Arial"/>
                <w:sz w:val="20"/>
                <w:szCs w:val="20"/>
                <w:highlight w:val="yellow"/>
              </w:rPr>
              <w:t xml:space="preserve"> g</w:t>
            </w:r>
            <w:r w:rsidR="002652DA" w:rsidRPr="009C24DA">
              <w:rPr>
                <w:rFonts w:cs="Arial"/>
                <w:sz w:val="20"/>
                <w:szCs w:val="20"/>
                <w:highlight w:val="yellow"/>
              </w:rPr>
              <w:t xml:space="preserve"> (doplní účastník)</w:t>
            </w:r>
          </w:p>
        </w:tc>
      </w:tr>
      <w:tr w:rsidR="000A4DC2" w:rsidRPr="00F52698" w14:paraId="402E1089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480CD07" w14:textId="3BEE3CBC" w:rsidR="000A4DC2" w:rsidRPr="003B4805" w:rsidRDefault="003B4805" w:rsidP="009F6D81">
            <w:pPr>
              <w:spacing w:line="240" w:lineRule="auto"/>
              <w:ind w:right="-1"/>
              <w:rPr>
                <w:rFonts w:cs="Arial"/>
                <w:bCs/>
                <w:sz w:val="20"/>
                <w:szCs w:val="20"/>
              </w:rPr>
            </w:pPr>
            <w:r w:rsidRPr="003B4805">
              <w:rPr>
                <w:rFonts w:cs="Arial"/>
                <w:bCs/>
                <w:sz w:val="20"/>
                <w:szCs w:val="20"/>
              </w:rPr>
              <w:t>Kompatibilita</w:t>
            </w:r>
          </w:p>
        </w:tc>
        <w:tc>
          <w:tcPr>
            <w:tcW w:w="5953" w:type="dxa"/>
            <w:vAlign w:val="center"/>
          </w:tcPr>
          <w:p w14:paraId="4C464E13" w14:textId="70977EFE" w:rsidR="000A4DC2" w:rsidRPr="00F52698" w:rsidRDefault="002652DA" w:rsidP="009F6D8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9C24DA">
              <w:rPr>
                <w:rFonts w:cs="Arial"/>
                <w:sz w:val="20"/>
                <w:szCs w:val="20"/>
                <w:highlight w:val="yellow"/>
              </w:rPr>
              <w:t>ANO x NE (doplní účastník)</w:t>
            </w:r>
          </w:p>
        </w:tc>
      </w:tr>
    </w:tbl>
    <w:p w14:paraId="6FED581C" w14:textId="61E0C777" w:rsidR="00B517F1" w:rsidRPr="00BA2F58" w:rsidRDefault="00B517F1" w:rsidP="00BA2F58">
      <w:pPr>
        <w:spacing w:before="240"/>
        <w:ind w:right="-1"/>
        <w:jc w:val="both"/>
        <w:rPr>
          <w:rFonts w:cs="Arial"/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A6B4" w14:textId="77777777" w:rsidR="004E0B69" w:rsidRDefault="004E0B69" w:rsidP="004A044C">
      <w:pPr>
        <w:spacing w:line="240" w:lineRule="auto"/>
      </w:pPr>
      <w:r>
        <w:separator/>
      </w:r>
    </w:p>
  </w:endnote>
  <w:endnote w:type="continuationSeparator" w:id="0">
    <w:p w14:paraId="283B5654" w14:textId="77777777" w:rsidR="004E0B69" w:rsidRDefault="004E0B6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33C7" w14:textId="77777777" w:rsidR="004E0B69" w:rsidRDefault="004E0B69" w:rsidP="004A044C">
      <w:pPr>
        <w:spacing w:line="240" w:lineRule="auto"/>
      </w:pPr>
      <w:r>
        <w:separator/>
      </w:r>
    </w:p>
  </w:footnote>
  <w:footnote w:type="continuationSeparator" w:id="0">
    <w:p w14:paraId="36E128AD" w14:textId="77777777" w:rsidR="004E0B69" w:rsidRDefault="004E0B6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2700D"/>
    <w:rsid w:val="00047F4E"/>
    <w:rsid w:val="000725D6"/>
    <w:rsid w:val="00073CCE"/>
    <w:rsid w:val="000A4DC2"/>
    <w:rsid w:val="000A5E46"/>
    <w:rsid w:val="000A73EC"/>
    <w:rsid w:val="000C4F3C"/>
    <w:rsid w:val="000C7F59"/>
    <w:rsid w:val="000F7A22"/>
    <w:rsid w:val="00101773"/>
    <w:rsid w:val="001104E9"/>
    <w:rsid w:val="00125813"/>
    <w:rsid w:val="00147316"/>
    <w:rsid w:val="00167165"/>
    <w:rsid w:val="001C39F1"/>
    <w:rsid w:val="001E3FEB"/>
    <w:rsid w:val="00240FFA"/>
    <w:rsid w:val="00241EAC"/>
    <w:rsid w:val="00260DDE"/>
    <w:rsid w:val="002652DA"/>
    <w:rsid w:val="0026591C"/>
    <w:rsid w:val="002D685C"/>
    <w:rsid w:val="0031358D"/>
    <w:rsid w:val="00331F3A"/>
    <w:rsid w:val="00353FB2"/>
    <w:rsid w:val="00381CEA"/>
    <w:rsid w:val="00392423"/>
    <w:rsid w:val="003B3991"/>
    <w:rsid w:val="003B4805"/>
    <w:rsid w:val="003D4DF8"/>
    <w:rsid w:val="003E741B"/>
    <w:rsid w:val="00462009"/>
    <w:rsid w:val="0047111E"/>
    <w:rsid w:val="004A044C"/>
    <w:rsid w:val="004A68D9"/>
    <w:rsid w:val="004C5C95"/>
    <w:rsid w:val="004C6686"/>
    <w:rsid w:val="004D0BA4"/>
    <w:rsid w:val="004E0B69"/>
    <w:rsid w:val="004F6AD9"/>
    <w:rsid w:val="00507B10"/>
    <w:rsid w:val="0051259C"/>
    <w:rsid w:val="00540947"/>
    <w:rsid w:val="00580EDE"/>
    <w:rsid w:val="00585C24"/>
    <w:rsid w:val="005964DC"/>
    <w:rsid w:val="005B402A"/>
    <w:rsid w:val="005C64DB"/>
    <w:rsid w:val="005E3326"/>
    <w:rsid w:val="0064648B"/>
    <w:rsid w:val="00650D3C"/>
    <w:rsid w:val="00657FE1"/>
    <w:rsid w:val="006C53A2"/>
    <w:rsid w:val="006D329A"/>
    <w:rsid w:val="006E2395"/>
    <w:rsid w:val="006F2635"/>
    <w:rsid w:val="0071483B"/>
    <w:rsid w:val="0074485F"/>
    <w:rsid w:val="007476D3"/>
    <w:rsid w:val="008159C8"/>
    <w:rsid w:val="00824631"/>
    <w:rsid w:val="00840027"/>
    <w:rsid w:val="008650CD"/>
    <w:rsid w:val="008C7ABA"/>
    <w:rsid w:val="008D5772"/>
    <w:rsid w:val="008E311B"/>
    <w:rsid w:val="008F28E6"/>
    <w:rsid w:val="008F4D07"/>
    <w:rsid w:val="008F4FC4"/>
    <w:rsid w:val="008F6A0E"/>
    <w:rsid w:val="009105C8"/>
    <w:rsid w:val="00932EB1"/>
    <w:rsid w:val="009876AE"/>
    <w:rsid w:val="009969EB"/>
    <w:rsid w:val="009A699B"/>
    <w:rsid w:val="009B149C"/>
    <w:rsid w:val="009C5A22"/>
    <w:rsid w:val="009F6D81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A2F58"/>
    <w:rsid w:val="00BA61F5"/>
    <w:rsid w:val="00BC0A5A"/>
    <w:rsid w:val="00BF67E1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D81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3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2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2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30</TotalTime>
  <Pages>2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33</cp:revision>
  <cp:lastPrinted>2025-02-20T13:28:00Z</cp:lastPrinted>
  <dcterms:created xsi:type="dcterms:W3CDTF">2025-06-12T10:30:00Z</dcterms:created>
  <dcterms:modified xsi:type="dcterms:W3CDTF">2025-12-04T12:49:00Z</dcterms:modified>
</cp:coreProperties>
</file>