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4062D648" w:rsidR="00707CB9" w:rsidRPr="00AE2969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AE2969">
        <w:rPr>
          <w:rFonts w:cs="Arial"/>
          <w:b/>
          <w:bCs/>
          <w:sz w:val="20"/>
          <w:szCs w:val="20"/>
        </w:rPr>
        <w:tab/>
      </w:r>
      <w:r w:rsidR="00F10C50" w:rsidRPr="00F10C50">
        <w:rPr>
          <w:rFonts w:cs="Arial"/>
          <w:b/>
          <w:bCs/>
          <w:sz w:val="20"/>
          <w:szCs w:val="20"/>
        </w:rPr>
        <w:t>Exoskopický systém se zobrazením ICG pro Oddělení rekonstrukční a plastické chirurgie – Masarykova nemocnice Ústí nad Labem, o.z.</w:t>
      </w:r>
      <w:r w:rsidR="003906D2">
        <w:rPr>
          <w:rFonts w:cs="Arial"/>
          <w:b/>
          <w:bCs/>
          <w:sz w:val="20"/>
          <w:szCs w:val="20"/>
        </w:rPr>
        <w:t xml:space="preserve"> II.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0D1FF440" w:rsidR="00707CB9" w:rsidRPr="00AE2969" w:rsidRDefault="00707CB9" w:rsidP="00AE296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305BBF8F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D08B78" w14:textId="77777777" w:rsidR="00AE2969" w:rsidRPr="00707CB9" w:rsidRDefault="00AE296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DE9E0A4" w:rsidR="00932EB1" w:rsidRPr="00AE2969" w:rsidRDefault="00707CB9" w:rsidP="00AE296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AE296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AC04" w14:textId="77777777" w:rsidR="007D729A" w:rsidRDefault="007D729A" w:rsidP="004A044C">
      <w:pPr>
        <w:spacing w:line="240" w:lineRule="auto"/>
      </w:pPr>
      <w:r>
        <w:separator/>
      </w:r>
    </w:p>
  </w:endnote>
  <w:endnote w:type="continuationSeparator" w:id="0">
    <w:p w14:paraId="6D8FB689" w14:textId="77777777" w:rsidR="007D729A" w:rsidRDefault="007D729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5D9F" w14:textId="77777777" w:rsidR="007D729A" w:rsidRDefault="007D729A" w:rsidP="004A044C">
      <w:pPr>
        <w:spacing w:line="240" w:lineRule="auto"/>
      </w:pPr>
      <w:r>
        <w:separator/>
      </w:r>
    </w:p>
  </w:footnote>
  <w:footnote w:type="continuationSeparator" w:id="0">
    <w:p w14:paraId="154239CB" w14:textId="77777777" w:rsidR="007D729A" w:rsidRDefault="007D729A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17CE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06D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D729A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2969"/>
    <w:rsid w:val="00AF22E6"/>
    <w:rsid w:val="00B04E80"/>
    <w:rsid w:val="00B25962"/>
    <w:rsid w:val="00B34585"/>
    <w:rsid w:val="00BC0A5A"/>
    <w:rsid w:val="00C070C0"/>
    <w:rsid w:val="00C207E1"/>
    <w:rsid w:val="00C2272C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10C50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2025-10-24T07:43:00Z</dcterms:modified>
</cp:coreProperties>
</file>