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E96E" w14:textId="03C1DF4E" w:rsidR="00FD1436" w:rsidRDefault="008D12FA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</w:t>
      </w:r>
      <w:r w:rsidR="00FD1436">
        <w:rPr>
          <w:rFonts w:cs="Arial"/>
          <w:b/>
          <w:sz w:val="28"/>
          <w:szCs w:val="28"/>
        </w:rPr>
        <w:t>rycí list nabídky</w:t>
      </w:r>
    </w:p>
    <w:p w14:paraId="049FAB91" w14:textId="7C859743" w:rsidR="009E7A44" w:rsidRDefault="009E7A44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</w:p>
    <w:p w14:paraId="2C08F162" w14:textId="49D216CE" w:rsidR="009E7A44" w:rsidRPr="009E7A44" w:rsidRDefault="009E7A44" w:rsidP="00FD1436">
      <w:pPr>
        <w:spacing w:line="240" w:lineRule="auto"/>
        <w:ind w:right="-1"/>
        <w:jc w:val="center"/>
        <w:rPr>
          <w:rFonts w:cs="Arial"/>
          <w:b/>
          <w:sz w:val="24"/>
          <w:szCs w:val="24"/>
        </w:rPr>
      </w:pPr>
      <w:r w:rsidRPr="009E7A44">
        <w:rPr>
          <w:rFonts w:cs="Arial"/>
          <w:b/>
          <w:sz w:val="24"/>
          <w:szCs w:val="24"/>
        </w:rPr>
        <w:t xml:space="preserve">Dynamický nákupní systém </w:t>
      </w:r>
      <w:r w:rsidR="00023163" w:rsidRPr="00023163">
        <w:rPr>
          <w:rFonts w:cs="Arial"/>
          <w:b/>
          <w:sz w:val="24"/>
          <w:szCs w:val="24"/>
        </w:rPr>
        <w:t>na dodávky vybavení pro flexibilní endoskopii</w:t>
      </w:r>
    </w:p>
    <w:p w14:paraId="2BDEEBF7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:rsidRPr="00A958B7" w14:paraId="4036F151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220F35C1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3C8DEA7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2B69417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000F801" w14:textId="61E527D2" w:rsidR="00FD1436" w:rsidRPr="00A958B7" w:rsidRDefault="009E7A44" w:rsidP="00FD1436">
            <w:pPr>
              <w:spacing w:line="240" w:lineRule="auto"/>
              <w:ind w:right="-1"/>
              <w:jc w:val="both"/>
              <w:rPr>
                <w:rFonts w:cs="Arial"/>
                <w:b/>
                <w:sz w:val="20"/>
                <w:szCs w:val="20"/>
              </w:rPr>
            </w:pPr>
            <w:r w:rsidRPr="009E7A44">
              <w:rPr>
                <w:rFonts w:cs="Arial"/>
                <w:b/>
                <w:sz w:val="20"/>
                <w:szCs w:val="20"/>
              </w:rPr>
              <w:t xml:space="preserve">Výzva č. </w:t>
            </w:r>
            <w:r w:rsidR="004B4E6B">
              <w:rPr>
                <w:rFonts w:cs="Arial"/>
                <w:b/>
                <w:sz w:val="20"/>
                <w:szCs w:val="20"/>
              </w:rPr>
              <w:t>2</w:t>
            </w:r>
            <w:r w:rsidRPr="009E7A44">
              <w:rPr>
                <w:rFonts w:cs="Arial"/>
                <w:b/>
                <w:sz w:val="20"/>
                <w:szCs w:val="20"/>
              </w:rPr>
              <w:t xml:space="preserve">: </w:t>
            </w:r>
            <w:r w:rsidR="004B4E6B">
              <w:rPr>
                <w:rFonts w:cs="Arial"/>
                <w:b/>
                <w:sz w:val="20"/>
                <w:szCs w:val="20"/>
              </w:rPr>
              <w:t xml:space="preserve">Doplnění stávajícího endoskopického </w:t>
            </w:r>
            <w:proofErr w:type="gramStart"/>
            <w:r w:rsidR="004B4E6B">
              <w:rPr>
                <w:rFonts w:cs="Arial"/>
                <w:b/>
                <w:sz w:val="20"/>
                <w:szCs w:val="20"/>
              </w:rPr>
              <w:t>vybavení .</w:t>
            </w:r>
            <w:proofErr w:type="gramEnd"/>
            <w:r w:rsidR="004B4E6B">
              <w:rPr>
                <w:rFonts w:cs="Arial"/>
                <w:b/>
                <w:sz w:val="20"/>
                <w:szCs w:val="20"/>
              </w:rPr>
              <w:t xml:space="preserve"> Nemocnice Děčín</w:t>
            </w:r>
          </w:p>
        </w:tc>
      </w:tr>
      <w:tr w:rsidR="00FD1436" w:rsidRPr="00A958B7" w14:paraId="7959E290" w14:textId="77777777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16D477B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7000524F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Identifikace zadavatele</w:t>
            </w:r>
          </w:p>
          <w:p w14:paraId="57628374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27BD9853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08559DF6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57998C5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</w:t>
            </w:r>
          </w:p>
          <w:p w14:paraId="38AA5C6C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7AA85B2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Krajská zdravotní, a.s.</w:t>
            </w:r>
          </w:p>
        </w:tc>
      </w:tr>
      <w:tr w:rsidR="00FD1436" w:rsidRPr="00A958B7" w14:paraId="0973728A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2F8961A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4472F6D0" w14:textId="3394771A" w:rsidR="00FD1436" w:rsidRPr="00A958B7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Sociální péče 3316/12</w:t>
            </w:r>
            <w:r w:rsidR="00A958B7" w:rsidRPr="00A958B7">
              <w:rPr>
                <w:rFonts w:cs="Arial"/>
                <w:sz w:val="20"/>
                <w:szCs w:val="20"/>
              </w:rPr>
              <w:t>a</w:t>
            </w:r>
            <w:r w:rsidRPr="00A958B7">
              <w:rPr>
                <w:rFonts w:cs="Arial"/>
                <w:sz w:val="20"/>
                <w:szCs w:val="20"/>
              </w:rPr>
              <w:t xml:space="preserve">, 401 </w:t>
            </w:r>
            <w:proofErr w:type="gramStart"/>
            <w:r w:rsidRPr="00A958B7">
              <w:rPr>
                <w:rFonts w:cs="Arial"/>
                <w:sz w:val="20"/>
                <w:szCs w:val="20"/>
              </w:rPr>
              <w:t>13  Ústí</w:t>
            </w:r>
            <w:proofErr w:type="gramEnd"/>
            <w:r w:rsidRPr="00A958B7">
              <w:rPr>
                <w:rFonts w:cs="Arial"/>
                <w:sz w:val="20"/>
                <w:szCs w:val="20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FD1436" w:rsidRPr="00A958B7" w14:paraId="0732ED93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CFDDDF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223931A9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FD1436" w:rsidRPr="00A958B7" w14:paraId="2FBE0C81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7D0D75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31E16A76" w14:textId="5D2155C7" w:rsidR="00FD1436" w:rsidRPr="00A958B7" w:rsidRDefault="00A958B7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bCs/>
                <w:sz w:val="20"/>
                <w:szCs w:val="20"/>
              </w:rPr>
              <w:t>MUDr. Tomášem Hrubým, generálním ředitelem</w:t>
            </w:r>
          </w:p>
        </w:tc>
      </w:tr>
      <w:tr w:rsidR="00FD1436" w:rsidRPr="00A958B7" w14:paraId="58FE1052" w14:textId="77777777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28F2905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7C97835C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Identifikace účastníka</w:t>
            </w:r>
          </w:p>
          <w:p w14:paraId="5B975E0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B67327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5C51054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141027A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</w:t>
            </w:r>
          </w:p>
          <w:p w14:paraId="4ACD1F6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A3AC36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</w:tr>
      <w:tr w:rsidR="00FD1436" w:rsidRPr="00A958B7" w14:paraId="203D6E0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107D639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4B21E3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07A757C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6FB30B2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Kategorie účetní jednotky</w:t>
            </w:r>
          </w:p>
          <w:p w14:paraId="42BF1C9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38B80BB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FD1436" w:rsidRPr="00A958B7" w14:paraId="0E1A3CF0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39DF72B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C41A9C1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CE5E307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FA08547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6C25B03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3827F03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A437476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28D7A28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2295973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04F86D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5F567A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43067D4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FD7830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69CB9B0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</w:tbl>
    <w:p w14:paraId="6B012006" w14:textId="77777777" w:rsidR="00FD1436" w:rsidRPr="00A958B7" w:rsidRDefault="00FD1436" w:rsidP="00FD1436">
      <w:pPr>
        <w:pStyle w:val="Bezmezer"/>
        <w:ind w:right="-1"/>
        <w:rPr>
          <w:rFonts w:ascii="Arial" w:hAnsi="Arial" w:cs="Arial"/>
          <w:sz w:val="20"/>
          <w:szCs w:val="20"/>
        </w:rPr>
      </w:pPr>
    </w:p>
    <w:p w14:paraId="0EED26D1" w14:textId="77777777" w:rsidR="009E7A44" w:rsidRDefault="009E7A44" w:rsidP="00A958B7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</w:p>
    <w:p w14:paraId="2D77414B" w14:textId="77777777" w:rsidR="009E7A44" w:rsidRDefault="009E7A44" w:rsidP="00A958B7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</w:p>
    <w:p w14:paraId="3B6FB002" w14:textId="3FC48936" w:rsidR="009E7A44" w:rsidRDefault="00FD1436" w:rsidP="009E7A44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A958B7">
        <w:rPr>
          <w:rFonts w:cs="Arial"/>
          <w:sz w:val="20"/>
          <w:szCs w:val="20"/>
        </w:rPr>
        <w:t>V …………… dne ……………</w:t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>……………………………………………</w:t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</w:p>
    <w:p w14:paraId="1CA8A351" w14:textId="7E2DBB19" w:rsidR="00932EB1" w:rsidRPr="00A958B7" w:rsidRDefault="00FD1436" w:rsidP="009E7A44">
      <w:pPr>
        <w:snapToGrid w:val="0"/>
        <w:spacing w:after="120" w:line="240" w:lineRule="auto"/>
        <w:ind w:left="6213" w:right="-1" w:firstLine="57"/>
        <w:rPr>
          <w:rFonts w:cs="Arial"/>
          <w:sz w:val="20"/>
          <w:szCs w:val="20"/>
        </w:rPr>
      </w:pPr>
      <w:r w:rsidRPr="00A958B7">
        <w:rPr>
          <w:rFonts w:cs="Arial"/>
          <w:sz w:val="20"/>
          <w:szCs w:val="20"/>
          <w:highlight w:val="yellow"/>
        </w:rPr>
        <w:t>Jméno, podpis</w:t>
      </w:r>
    </w:p>
    <w:sectPr w:rsidR="00932EB1" w:rsidRPr="00A958B7" w:rsidSect="009E7A44">
      <w:headerReference w:type="default" r:id="rId8"/>
      <w:footerReference w:type="default" r:id="rId9"/>
      <w:pgSz w:w="11906" w:h="16838"/>
      <w:pgMar w:top="2410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59783" w14:textId="77777777" w:rsidR="00524299" w:rsidRDefault="00524299" w:rsidP="004A044C">
      <w:pPr>
        <w:spacing w:line="240" w:lineRule="auto"/>
      </w:pPr>
      <w:r>
        <w:separator/>
      </w:r>
    </w:p>
  </w:endnote>
  <w:endnote w:type="continuationSeparator" w:id="0">
    <w:p w14:paraId="29D35282" w14:textId="77777777" w:rsidR="00524299" w:rsidRDefault="0052429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DF26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14843C" wp14:editId="7C21BE98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7D65B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B3927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506C48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14843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07D65B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B3927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506C48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99D464" wp14:editId="6975CDE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680A80" wp14:editId="1D67C19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16F5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A59B7D9" w14:textId="4024D2A3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B705BD">
                            <w:rPr>
                              <w:szCs w:val="16"/>
                            </w:rPr>
                            <w:t>a</w:t>
                          </w:r>
                        </w:p>
                        <w:p w14:paraId="1EEEC5BE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5831C2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680A8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5416F5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A59B7D9" w14:textId="4024D2A3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B705BD">
                      <w:rPr>
                        <w:szCs w:val="16"/>
                      </w:rPr>
                      <w:t>a</w:t>
                    </w:r>
                  </w:p>
                  <w:p w14:paraId="1EEEC5BE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5831C2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79B530" wp14:editId="4828C04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3B6A02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65E860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486FF8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79B530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43B6A02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65E860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3486FF8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65A628" wp14:editId="7CA42D1C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163908B" wp14:editId="23AD0AA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0E5C0" w14:textId="77777777" w:rsidR="00524299" w:rsidRDefault="00524299" w:rsidP="004A044C">
      <w:pPr>
        <w:spacing w:line="240" w:lineRule="auto"/>
      </w:pPr>
      <w:r>
        <w:separator/>
      </w:r>
    </w:p>
  </w:footnote>
  <w:footnote w:type="continuationSeparator" w:id="0">
    <w:p w14:paraId="66A62087" w14:textId="77777777" w:rsidR="00524299" w:rsidRDefault="0052429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916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831C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831C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5779D02" wp14:editId="78CF0D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5" name="Obrázek 3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A393AB5" wp14:editId="408E16F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6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23163"/>
    <w:rsid w:val="000725D6"/>
    <w:rsid w:val="00073CCE"/>
    <w:rsid w:val="000A73EC"/>
    <w:rsid w:val="000C4F3C"/>
    <w:rsid w:val="000C7F59"/>
    <w:rsid w:val="000D1EC1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B4E6B"/>
    <w:rsid w:val="004C6686"/>
    <w:rsid w:val="00507B10"/>
    <w:rsid w:val="00524299"/>
    <w:rsid w:val="00540947"/>
    <w:rsid w:val="00580EDE"/>
    <w:rsid w:val="005831C2"/>
    <w:rsid w:val="005964DC"/>
    <w:rsid w:val="005B071E"/>
    <w:rsid w:val="005B402A"/>
    <w:rsid w:val="005C64DB"/>
    <w:rsid w:val="005E3326"/>
    <w:rsid w:val="006548EB"/>
    <w:rsid w:val="00657FE1"/>
    <w:rsid w:val="006C53A2"/>
    <w:rsid w:val="006E2395"/>
    <w:rsid w:val="006F2635"/>
    <w:rsid w:val="0071483B"/>
    <w:rsid w:val="007476D3"/>
    <w:rsid w:val="00795E4B"/>
    <w:rsid w:val="007F5DC9"/>
    <w:rsid w:val="00824631"/>
    <w:rsid w:val="008650CD"/>
    <w:rsid w:val="00872A38"/>
    <w:rsid w:val="008D12FA"/>
    <w:rsid w:val="008E311B"/>
    <w:rsid w:val="008F4FC4"/>
    <w:rsid w:val="008F6A0E"/>
    <w:rsid w:val="00932EB1"/>
    <w:rsid w:val="009876AE"/>
    <w:rsid w:val="009969EB"/>
    <w:rsid w:val="009A699B"/>
    <w:rsid w:val="009D4E16"/>
    <w:rsid w:val="009E7A44"/>
    <w:rsid w:val="00A037B7"/>
    <w:rsid w:val="00A15D6B"/>
    <w:rsid w:val="00A27123"/>
    <w:rsid w:val="00A31EB3"/>
    <w:rsid w:val="00A77944"/>
    <w:rsid w:val="00A958B7"/>
    <w:rsid w:val="00AA676B"/>
    <w:rsid w:val="00AB233A"/>
    <w:rsid w:val="00AB3597"/>
    <w:rsid w:val="00AC5F66"/>
    <w:rsid w:val="00AF22E6"/>
    <w:rsid w:val="00B04E80"/>
    <w:rsid w:val="00B25962"/>
    <w:rsid w:val="00B34585"/>
    <w:rsid w:val="00B705BD"/>
    <w:rsid w:val="00BC0A5A"/>
    <w:rsid w:val="00C070C0"/>
    <w:rsid w:val="00C207E1"/>
    <w:rsid w:val="00C26BA0"/>
    <w:rsid w:val="00C73958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0036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8BCD-B756-4FEB-BF74-B35845F0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21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11</cp:revision>
  <cp:lastPrinted>2025-02-20T13:28:00Z</cp:lastPrinted>
  <dcterms:created xsi:type="dcterms:W3CDTF">2025-05-14T08:05:00Z</dcterms:created>
  <dcterms:modified xsi:type="dcterms:W3CDTF">2025-11-27T12:33:00Z</dcterms:modified>
</cp:coreProperties>
</file>