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37CD" w14:textId="77777777" w:rsidR="007D4032" w:rsidRPr="0098342D" w:rsidRDefault="007D4032" w:rsidP="007D4032">
      <w:pPr>
        <w:spacing w:after="120" w:line="240" w:lineRule="auto"/>
        <w:jc w:val="center"/>
        <w:rPr>
          <w:rFonts w:eastAsia="Calibri" w:cs="Arial"/>
          <w:b/>
          <w:sz w:val="28"/>
          <w:szCs w:val="28"/>
        </w:rPr>
      </w:pPr>
      <w:r w:rsidRPr="0098342D">
        <w:rPr>
          <w:rFonts w:eastAsia="Calibri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eastAsia="Calibri" w:cs="Arial"/>
          <w:b/>
          <w:sz w:val="28"/>
          <w:szCs w:val="28"/>
        </w:rPr>
        <w:t xml:space="preserve">K MEZINÁRODNÍM SANKCÍM </w:t>
      </w:r>
    </w:p>
    <w:p w14:paraId="04A06B73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27F20118" w14:textId="3D93DD69" w:rsidR="002033E4" w:rsidRPr="002033E4" w:rsidRDefault="007D4032" w:rsidP="002033E4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cs="Arial"/>
          <w:b/>
          <w:sz w:val="20"/>
          <w:szCs w:val="20"/>
        </w:rPr>
        <w:t>:</w:t>
      </w:r>
      <w:r w:rsidRPr="0098342D">
        <w:rPr>
          <w:rFonts w:cs="Arial"/>
          <w:b/>
          <w:sz w:val="20"/>
          <w:szCs w:val="20"/>
        </w:rPr>
        <w:tab/>
      </w:r>
      <w:r w:rsidR="00BD4E16" w:rsidRPr="00BD4E16">
        <w:rPr>
          <w:rFonts w:cs="Arial"/>
          <w:b/>
          <w:bCs/>
          <w:sz w:val="20"/>
          <w:szCs w:val="20"/>
        </w:rPr>
        <w:t>Podpora pro SAN switche typu DS-C9396T-K9</w:t>
      </w:r>
    </w:p>
    <w:p w14:paraId="41E8E283" w14:textId="0A20C166" w:rsidR="007D4032" w:rsidRDefault="007D4032" w:rsidP="002033E4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</w:p>
    <w:p w14:paraId="1E469A3A" w14:textId="77777777" w:rsidR="007D4032" w:rsidRPr="0098342D" w:rsidRDefault="007D4032" w:rsidP="007D4032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97665C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7D4032" w:rsidRPr="0098342D" w14:paraId="1B09671F" w14:textId="77777777" w:rsidTr="006937D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E8F3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0A23B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36C29C82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5CDD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7709E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6F943F58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B01A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7BB9D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24484FF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F0A8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54BF87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79CF680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EF424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EA3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4BA955C8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3A4CA5D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98342D">
        <w:rPr>
          <w:rFonts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2983B85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3D43F67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353F02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631D53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70CDD4AE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365037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cs="Arial"/>
          <w:b/>
          <w:color w:val="00000A"/>
          <w:sz w:val="20"/>
          <w:szCs w:val="20"/>
        </w:rPr>
        <w:t>.</w:t>
      </w:r>
    </w:p>
    <w:p w14:paraId="754371A7" w14:textId="7DAB3564" w:rsidR="007D4032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5DA21430" w14:textId="77777777" w:rsidR="00DD4D09" w:rsidRPr="0098342D" w:rsidRDefault="00DD4D09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376C0A0E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14:paraId="46CA94A0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V …………… dne ……………</w:t>
      </w:r>
      <w:r w:rsidRPr="0098342D">
        <w:rPr>
          <w:rFonts w:cs="Arial"/>
          <w:sz w:val="20"/>
          <w:szCs w:val="20"/>
        </w:rPr>
        <w:tab/>
      </w:r>
      <w:r w:rsidRPr="0098342D">
        <w:rPr>
          <w:rFonts w:cs="Arial"/>
          <w:sz w:val="20"/>
          <w:szCs w:val="20"/>
        </w:rPr>
        <w:tab/>
        <w:t>……………………………………………</w:t>
      </w:r>
    </w:p>
    <w:p w14:paraId="64B49A49" w14:textId="77777777" w:rsidR="007D4032" w:rsidRPr="0098342D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titul, jméno, příjmení, funkce, podpis oprávněné osoby jednat za dodavatele</w:t>
      </w:r>
    </w:p>
    <w:p w14:paraId="065D0D92" w14:textId="77777777" w:rsidR="00DD4D09" w:rsidRPr="0098342D" w:rsidRDefault="00DD4D09" w:rsidP="00BD4E16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14:paraId="4AA10B6B" w14:textId="77777777" w:rsidR="007D4032" w:rsidRPr="0098342D" w:rsidRDefault="007D4032" w:rsidP="007D4032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33ACEE6B" w14:textId="77777777" w:rsidR="00932EB1" w:rsidRPr="00C7652B" w:rsidRDefault="00932EB1" w:rsidP="007D4032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F40FF" w14:textId="77777777" w:rsidR="008B118C" w:rsidRDefault="008B118C" w:rsidP="004A044C">
      <w:pPr>
        <w:spacing w:line="240" w:lineRule="auto"/>
      </w:pPr>
      <w:r>
        <w:separator/>
      </w:r>
    </w:p>
  </w:endnote>
  <w:endnote w:type="continuationSeparator" w:id="0">
    <w:p w14:paraId="609D05EB" w14:textId="77777777" w:rsidR="008B118C" w:rsidRDefault="008B118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EA8D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D4CFD1" wp14:editId="713543A3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EF53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D72CCF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82D4B1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CFD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DEF53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D72CCF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82D4B1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70C5B1" wp14:editId="385CEC5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E3CC06" wp14:editId="4116FD2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2EF2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41D833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B3F7281" w14:textId="79385C0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1F24F0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E3CC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282EF2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41D833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B3F7281" w14:textId="79385C0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1F24F0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FA0454" wp14:editId="7784D17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28DFC6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F1D827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A234A1A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A045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28DFC6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F1D827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A234A1A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64E952" wp14:editId="6357CB0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A149606" wp14:editId="42CC2C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F3090" w14:textId="77777777" w:rsidR="008B118C" w:rsidRDefault="008B118C" w:rsidP="004A044C">
      <w:pPr>
        <w:spacing w:line="240" w:lineRule="auto"/>
      </w:pPr>
      <w:r>
        <w:separator/>
      </w:r>
    </w:p>
  </w:footnote>
  <w:footnote w:type="continuationSeparator" w:id="0">
    <w:p w14:paraId="014082B6" w14:textId="77777777" w:rsidR="008B118C" w:rsidRDefault="008B118C" w:rsidP="004A044C">
      <w:pPr>
        <w:spacing w:line="240" w:lineRule="auto"/>
      </w:pPr>
      <w:r>
        <w:continuationSeparator/>
      </w:r>
    </w:p>
  </w:footnote>
  <w:footnote w:id="1">
    <w:p w14:paraId="1F3FE1B6" w14:textId="77777777" w:rsidR="007D4032" w:rsidRDefault="007D4032" w:rsidP="007D40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5C9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C6610C6" wp14:editId="729E813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D06D4E" wp14:editId="67FE1E1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C7277"/>
    <w:rsid w:val="001E3FEB"/>
    <w:rsid w:val="001F24F0"/>
    <w:rsid w:val="002033E4"/>
    <w:rsid w:val="00240FFA"/>
    <w:rsid w:val="00241EAC"/>
    <w:rsid w:val="00260DDE"/>
    <w:rsid w:val="0026591C"/>
    <w:rsid w:val="002A0005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D4032"/>
    <w:rsid w:val="007E714F"/>
    <w:rsid w:val="00824631"/>
    <w:rsid w:val="008650CD"/>
    <w:rsid w:val="008B118C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35793"/>
    <w:rsid w:val="00A77944"/>
    <w:rsid w:val="00AA676B"/>
    <w:rsid w:val="00AB233A"/>
    <w:rsid w:val="00AB3597"/>
    <w:rsid w:val="00AF22E6"/>
    <w:rsid w:val="00B04E80"/>
    <w:rsid w:val="00B25962"/>
    <w:rsid w:val="00B34585"/>
    <w:rsid w:val="00BB731A"/>
    <w:rsid w:val="00BC0A5A"/>
    <w:rsid w:val="00BD4E16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32CA"/>
    <w:rsid w:val="00D7639E"/>
    <w:rsid w:val="00D9237F"/>
    <w:rsid w:val="00DC4BA1"/>
    <w:rsid w:val="00DD4D09"/>
    <w:rsid w:val="00DE56F9"/>
    <w:rsid w:val="00E01B24"/>
    <w:rsid w:val="00E1346F"/>
    <w:rsid w:val="00E3756C"/>
    <w:rsid w:val="00E87CBA"/>
    <w:rsid w:val="00E94005"/>
    <w:rsid w:val="00EE00B3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C4B3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D403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D40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D4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4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15</cp:revision>
  <cp:lastPrinted>2025-02-20T13:28:00Z</cp:lastPrinted>
  <dcterms:created xsi:type="dcterms:W3CDTF">2025-05-14T05:55:00Z</dcterms:created>
  <dcterms:modified xsi:type="dcterms:W3CDTF">2025-11-26T09:01:00Z</dcterms:modified>
</cp:coreProperties>
</file>