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AB0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2BF02A36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2F751F4F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792BA5A3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7D189F44" w14:textId="77777777" w:rsidR="00691BB8" w:rsidRDefault="00691BB8" w:rsidP="00691BB8">
      <w:pPr>
        <w:jc w:val="center"/>
        <w:rPr>
          <w:rFonts w:cs="Arial"/>
          <w:b/>
          <w:sz w:val="20"/>
          <w:szCs w:val="20"/>
        </w:rPr>
      </w:pPr>
    </w:p>
    <w:p w14:paraId="1BC9DEFA" w14:textId="4037FC0E" w:rsidR="00691BB8" w:rsidRPr="00DE1D1E" w:rsidRDefault="00691BB8" w:rsidP="00691BB8">
      <w:pPr>
        <w:jc w:val="center"/>
        <w:rPr>
          <w:rFonts w:cs="Arial"/>
          <w:sz w:val="20"/>
          <w:szCs w:val="20"/>
        </w:rPr>
      </w:pPr>
      <w:r w:rsidRPr="00DE1D1E">
        <w:rPr>
          <w:rFonts w:cs="Arial"/>
          <w:b/>
          <w:sz w:val="20"/>
          <w:szCs w:val="20"/>
        </w:rPr>
        <w:t xml:space="preserve">Příloha č. </w:t>
      </w:r>
      <w:r w:rsidR="00E76867">
        <w:rPr>
          <w:rFonts w:cs="Arial"/>
          <w:b/>
          <w:sz w:val="20"/>
          <w:szCs w:val="20"/>
        </w:rPr>
        <w:t>6</w:t>
      </w:r>
      <w:r w:rsidRPr="00DE1D1E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- </w:t>
      </w:r>
      <w:r w:rsidRPr="00DE1D1E">
        <w:rPr>
          <w:rFonts w:cs="Arial"/>
          <w:b/>
          <w:sz w:val="20"/>
          <w:szCs w:val="20"/>
        </w:rPr>
        <w:t>Rozklad nabídkové ceny</w:t>
      </w:r>
      <w:r w:rsidRPr="00DE1D1E">
        <w:rPr>
          <w:rFonts w:cs="Arial"/>
          <w:sz w:val="20"/>
          <w:szCs w:val="20"/>
        </w:rPr>
        <w:t xml:space="preserve"> </w:t>
      </w:r>
    </w:p>
    <w:p w14:paraId="2A7BE110" w14:textId="77777777" w:rsidR="00691BB8" w:rsidRDefault="00691BB8" w:rsidP="00691BB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k </w:t>
      </w:r>
      <w:r w:rsidRPr="00DE1D1E">
        <w:rPr>
          <w:rFonts w:cs="Arial"/>
          <w:sz w:val="20"/>
          <w:szCs w:val="20"/>
        </w:rPr>
        <w:t xml:space="preserve">veřejné zakázce </w:t>
      </w:r>
    </w:p>
    <w:p w14:paraId="6D75F05C" w14:textId="5E2CB9AF" w:rsidR="00691BB8" w:rsidRPr="00DE1D1E" w:rsidRDefault="00691BB8" w:rsidP="00691BB8">
      <w:pPr>
        <w:jc w:val="center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„</w:t>
      </w:r>
      <w:r w:rsidR="006F4DEB">
        <w:rPr>
          <w:rFonts w:cs="Arial"/>
          <w:sz w:val="20"/>
          <w:szCs w:val="20"/>
        </w:rPr>
        <w:t>P</w:t>
      </w:r>
      <w:r w:rsidRPr="00D23B42">
        <w:rPr>
          <w:rFonts w:cs="Arial"/>
          <w:b/>
          <w:bCs/>
          <w:sz w:val="20"/>
          <w:szCs w:val="20"/>
        </w:rPr>
        <w:t>odpor</w:t>
      </w:r>
      <w:r w:rsidR="006F4DEB">
        <w:rPr>
          <w:rFonts w:cs="Arial"/>
          <w:b/>
          <w:bCs/>
          <w:sz w:val="20"/>
          <w:szCs w:val="20"/>
        </w:rPr>
        <w:t xml:space="preserve">a </w:t>
      </w:r>
      <w:r w:rsidRPr="00D23B42">
        <w:rPr>
          <w:rFonts w:cs="Arial"/>
          <w:b/>
          <w:bCs/>
          <w:sz w:val="20"/>
          <w:szCs w:val="20"/>
        </w:rPr>
        <w:t>pro SAN switche typu DS-C9396T-K9</w:t>
      </w:r>
      <w:r w:rsidRPr="00DE1D1E">
        <w:rPr>
          <w:rFonts w:cs="Arial"/>
          <w:sz w:val="20"/>
          <w:szCs w:val="20"/>
        </w:rPr>
        <w:t>“</w:t>
      </w:r>
    </w:p>
    <w:p w14:paraId="6092F98C" w14:textId="77777777" w:rsidR="00691BB8" w:rsidRDefault="00691BB8" w:rsidP="00691BB8"/>
    <w:p w14:paraId="19150DFA" w14:textId="77777777" w:rsidR="00691BB8" w:rsidRDefault="00691BB8" w:rsidP="00691BB8">
      <w:pPr>
        <w:rPr>
          <w:rFonts w:cs="Arial"/>
          <w:sz w:val="20"/>
          <w:szCs w:val="20"/>
        </w:rPr>
      </w:pPr>
    </w:p>
    <w:p w14:paraId="7B5A7842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DF5619" w:rsidRPr="00FE212C" w14:paraId="42195041" w14:textId="77777777" w:rsidTr="00552B2B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1152E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6617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373288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A6CBD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7E4A669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FEB69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06C22F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450E7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43B080DD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654C7B0B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DF5619" w:rsidRPr="00FE212C" w14:paraId="63A422D7" w14:textId="77777777" w:rsidTr="00552B2B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289FBC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4CC23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81037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2DBFC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E0965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B4008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1C452AB" w14:textId="77777777" w:rsidR="00DF5619" w:rsidRPr="009B7720" w:rsidRDefault="00DF5619" w:rsidP="00552B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DF5619" w:rsidRPr="00FE212C" w14:paraId="2FA1E67D" w14:textId="77777777" w:rsidTr="00552B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7F34" w14:textId="77777777" w:rsidR="00DF5619" w:rsidRPr="00CF04AC" w:rsidRDefault="00DF5619" w:rsidP="00552B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CA59" w14:textId="77777777" w:rsidR="00DF5619" w:rsidRPr="00CF04AC" w:rsidRDefault="00DF5619" w:rsidP="00552B2B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67550E">
              <w:rPr>
                <w:b/>
                <w:bCs/>
              </w:rPr>
              <w:t>DS-C9396T-</w:t>
            </w:r>
            <w:proofErr w:type="gramStart"/>
            <w:r w:rsidRPr="0067550E">
              <w:rPr>
                <w:b/>
                <w:bCs/>
              </w:rPr>
              <w:t>48EK9 - MDS</w:t>
            </w:r>
            <w:proofErr w:type="gramEnd"/>
            <w:r w:rsidRPr="0067550E">
              <w:rPr>
                <w:b/>
                <w:bCs/>
              </w:rPr>
              <w:t xml:space="preserve"> 9396T 32G 96-Port FC switch, w/ 96 </w:t>
            </w:r>
            <w:proofErr w:type="spellStart"/>
            <w:r w:rsidRPr="0067550E">
              <w:rPr>
                <w:b/>
                <w:bCs/>
              </w:rPr>
              <w:t>active</w:t>
            </w:r>
            <w:proofErr w:type="spellEnd"/>
            <w:r w:rsidRPr="0067550E">
              <w:rPr>
                <w:b/>
                <w:bCs/>
              </w:rPr>
              <w:t xml:space="preserve"> </w:t>
            </w:r>
            <w:proofErr w:type="spellStart"/>
            <w:r w:rsidRPr="0067550E">
              <w:rPr>
                <w:b/>
                <w:bCs/>
              </w:rPr>
              <w:t>ports</w:t>
            </w:r>
            <w:proofErr w:type="spellEnd"/>
            <w:r w:rsidRPr="0067550E">
              <w:rPr>
                <w:b/>
                <w:bCs/>
              </w:rPr>
              <w:t xml:space="preserve">, </w:t>
            </w:r>
            <w:proofErr w:type="spellStart"/>
            <w:r w:rsidRPr="0067550E">
              <w:rPr>
                <w:b/>
                <w:bCs/>
              </w:rPr>
              <w:t>exhaust</w:t>
            </w:r>
            <w:proofErr w:type="spellEnd"/>
            <w:r w:rsidRPr="0067550E">
              <w:rPr>
                <w:b/>
                <w:bCs/>
              </w:rPr>
              <w:t xml:space="preserve"> - CON-SSSNT-DSC9396T</w:t>
            </w:r>
            <w:r>
              <w:rPr>
                <w:b/>
                <w:bCs/>
              </w:rPr>
              <w:t xml:space="preserve"> – na dobu 36 měsíců od podpisu smlouvy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BE13" w14:textId="77777777" w:rsidR="00DF5619" w:rsidRPr="00CF04AC" w:rsidRDefault="00DF5619" w:rsidP="00552B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7F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114B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570C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710F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DF5619" w:rsidRPr="00FE212C" w14:paraId="4F62106A" w14:textId="77777777" w:rsidTr="00552B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0354" w14:textId="77777777" w:rsidR="00DF5619" w:rsidRPr="00CF04AC" w:rsidRDefault="00DF5619" w:rsidP="00552B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9704" w14:textId="77777777" w:rsidR="00DF5619" w:rsidRPr="00CF04AC" w:rsidRDefault="00DF5619" w:rsidP="00552B2B">
            <w:pPr>
              <w:rPr>
                <w:rFonts w:ascii="Verdana" w:eastAsia="Times New Roman" w:hAnsi="Verdana"/>
                <w:color w:val="000000"/>
                <w:lang w:eastAsia="cs-CZ"/>
              </w:rPr>
            </w:pPr>
            <w:r w:rsidRPr="0067550E">
              <w:rPr>
                <w:b/>
                <w:bCs/>
              </w:rPr>
              <w:t>DS-C9396T-</w:t>
            </w:r>
            <w:proofErr w:type="gramStart"/>
            <w:r w:rsidRPr="0067550E">
              <w:rPr>
                <w:b/>
                <w:bCs/>
              </w:rPr>
              <w:t>48EK9 - MDS</w:t>
            </w:r>
            <w:proofErr w:type="gramEnd"/>
            <w:r w:rsidRPr="0067550E">
              <w:rPr>
                <w:b/>
                <w:bCs/>
              </w:rPr>
              <w:t xml:space="preserve"> 9396T 32G 96-Port FC switch, w/ </w:t>
            </w:r>
            <w:r>
              <w:rPr>
                <w:b/>
                <w:bCs/>
              </w:rPr>
              <w:t>48</w:t>
            </w:r>
            <w:r w:rsidRPr="0067550E">
              <w:rPr>
                <w:b/>
                <w:bCs/>
              </w:rPr>
              <w:t xml:space="preserve"> </w:t>
            </w:r>
            <w:proofErr w:type="spellStart"/>
            <w:r w:rsidRPr="0067550E">
              <w:rPr>
                <w:b/>
                <w:bCs/>
              </w:rPr>
              <w:t>active</w:t>
            </w:r>
            <w:proofErr w:type="spellEnd"/>
            <w:r w:rsidRPr="0067550E">
              <w:rPr>
                <w:b/>
                <w:bCs/>
              </w:rPr>
              <w:t xml:space="preserve"> </w:t>
            </w:r>
            <w:proofErr w:type="spellStart"/>
            <w:r w:rsidRPr="0067550E">
              <w:rPr>
                <w:b/>
                <w:bCs/>
              </w:rPr>
              <w:t>ports</w:t>
            </w:r>
            <w:proofErr w:type="spellEnd"/>
            <w:r w:rsidRPr="0067550E">
              <w:rPr>
                <w:b/>
                <w:bCs/>
              </w:rPr>
              <w:t xml:space="preserve">, </w:t>
            </w:r>
            <w:proofErr w:type="spellStart"/>
            <w:r w:rsidRPr="0067550E">
              <w:rPr>
                <w:b/>
                <w:bCs/>
              </w:rPr>
              <w:t>exhaust</w:t>
            </w:r>
            <w:proofErr w:type="spellEnd"/>
            <w:r w:rsidRPr="0067550E">
              <w:rPr>
                <w:b/>
                <w:bCs/>
              </w:rPr>
              <w:t xml:space="preserve"> - CON-SSSNT-DSC9396T</w:t>
            </w:r>
            <w:r>
              <w:rPr>
                <w:b/>
                <w:bCs/>
              </w:rPr>
              <w:t xml:space="preserve"> – na dobu 36 měsíců od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44B4" w14:textId="77777777" w:rsidR="00DF5619" w:rsidRPr="00CF04AC" w:rsidRDefault="00DF5619" w:rsidP="00552B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7578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2C2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411D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26B7B3" w14:textId="77777777" w:rsidR="00DF5619" w:rsidRPr="00CF04AC" w:rsidRDefault="00DF5619" w:rsidP="00552B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DF5619" w:rsidRPr="00FE212C" w14:paraId="575CAE9E" w14:textId="77777777" w:rsidTr="00552B2B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01C89CE" w14:textId="77777777" w:rsidR="00DF5619" w:rsidRPr="009B7720" w:rsidRDefault="00DF5619" w:rsidP="00552B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61DF4866" w14:textId="77777777" w:rsidR="00DF5619" w:rsidRPr="009B7720" w:rsidRDefault="00DF5619" w:rsidP="00552B2B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E96379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99E8D6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85FEFB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393C797" w14:textId="77777777" w:rsidR="00DF5619" w:rsidRPr="00B61832" w:rsidRDefault="00DF5619" w:rsidP="00552B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25BBF3A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5D65A65B" w14:textId="77777777" w:rsidR="00DF5619" w:rsidRDefault="00DF5619" w:rsidP="00DF5619">
      <w:pPr>
        <w:rPr>
          <w:rFonts w:cs="Arial"/>
          <w:sz w:val="20"/>
          <w:szCs w:val="20"/>
        </w:rPr>
      </w:pPr>
    </w:p>
    <w:p w14:paraId="1FABE978" w14:textId="77777777" w:rsidR="00DF5619" w:rsidRPr="00DE1D1E" w:rsidRDefault="00DF5619" w:rsidP="00DF561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Pozn: Dodavatel</w:t>
      </w:r>
      <w:r w:rsidRPr="00DE1D1E">
        <w:rPr>
          <w:rFonts w:cs="Arial"/>
          <w:sz w:val="20"/>
          <w:szCs w:val="20"/>
        </w:rPr>
        <w:t xml:space="preserve"> je povinen vyplni</w:t>
      </w:r>
      <w:r>
        <w:rPr>
          <w:rFonts w:cs="Arial"/>
          <w:sz w:val="20"/>
          <w:szCs w:val="20"/>
        </w:rPr>
        <w:t>t všechna pole tabulky.</w:t>
      </w:r>
    </w:p>
    <w:p w14:paraId="21287677" w14:textId="77777777" w:rsidR="00DF5619" w:rsidRDefault="00DF5619" w:rsidP="00DF5619">
      <w:pPr>
        <w:jc w:val="both"/>
        <w:rPr>
          <w:rFonts w:cs="Arial"/>
          <w:sz w:val="20"/>
          <w:szCs w:val="20"/>
        </w:rPr>
      </w:pPr>
    </w:p>
    <w:p w14:paraId="28556CDA" w14:textId="703DB4D2" w:rsidR="00DF5619" w:rsidRDefault="00DF5619" w:rsidP="00DF5619">
      <w:pPr>
        <w:jc w:val="both"/>
        <w:rPr>
          <w:rFonts w:cs="Arial"/>
          <w:sz w:val="20"/>
          <w:szCs w:val="20"/>
        </w:rPr>
      </w:pPr>
    </w:p>
    <w:p w14:paraId="0A4EBD06" w14:textId="09B655D7" w:rsidR="00DF5619" w:rsidRDefault="00DF5619" w:rsidP="00DF5619">
      <w:pPr>
        <w:jc w:val="both"/>
        <w:rPr>
          <w:rFonts w:cs="Arial"/>
          <w:sz w:val="20"/>
          <w:szCs w:val="20"/>
        </w:rPr>
      </w:pPr>
    </w:p>
    <w:p w14:paraId="3307D799" w14:textId="77777777" w:rsidR="00DF5619" w:rsidRDefault="00DF5619" w:rsidP="00DF5619">
      <w:pPr>
        <w:jc w:val="both"/>
        <w:rPr>
          <w:rFonts w:cs="Arial"/>
          <w:sz w:val="20"/>
          <w:szCs w:val="20"/>
        </w:rPr>
      </w:pPr>
    </w:p>
    <w:p w14:paraId="3577BB49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5E16E3C0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4B3D1B93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7C6F6565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6C1C30A4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1F75EFBB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1D8B65BD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6E88D230" w14:textId="0A7AA151" w:rsidR="00691BB8" w:rsidRPr="00DE1D1E" w:rsidRDefault="00691BB8" w:rsidP="00691BB8">
      <w:pPr>
        <w:jc w:val="both"/>
        <w:rPr>
          <w:rFonts w:eastAsia="Times New Roman" w:cs="Arial"/>
          <w:sz w:val="20"/>
          <w:szCs w:val="20"/>
          <w:lang w:eastAsia="cs-CZ"/>
        </w:rPr>
      </w:pPr>
      <w:r w:rsidRPr="00DE1D1E">
        <w:rPr>
          <w:rFonts w:cs="Arial"/>
          <w:sz w:val="20"/>
          <w:szCs w:val="20"/>
        </w:rPr>
        <w:t>V …</w:t>
      </w:r>
      <w:proofErr w:type="gramStart"/>
      <w:r w:rsidRPr="00DE1D1E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 dne …</w:t>
      </w:r>
      <w:r>
        <w:rPr>
          <w:rFonts w:cs="Arial"/>
          <w:sz w:val="20"/>
          <w:szCs w:val="20"/>
          <w:highlight w:val="yellow"/>
        </w:rPr>
        <w:t>(vyplní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 xml:space="preserve">…     </w:t>
      </w:r>
    </w:p>
    <w:p w14:paraId="11F462C4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</w:p>
    <w:p w14:paraId="0C630AEC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7F9C920F" w14:textId="77777777" w:rsidR="00231846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Za společnost</w:t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</w:r>
    </w:p>
    <w:p w14:paraId="68EAF29F" w14:textId="77777777" w:rsidR="00231846" w:rsidRDefault="00231846" w:rsidP="00691BB8">
      <w:pPr>
        <w:jc w:val="both"/>
        <w:rPr>
          <w:rFonts w:cs="Arial"/>
          <w:sz w:val="20"/>
          <w:szCs w:val="20"/>
        </w:rPr>
      </w:pPr>
    </w:p>
    <w:p w14:paraId="5E1F40CF" w14:textId="349C3D5D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ab/>
      </w:r>
      <w:r w:rsidRPr="00DE1D1E">
        <w:rPr>
          <w:rFonts w:cs="Arial"/>
          <w:sz w:val="20"/>
          <w:szCs w:val="20"/>
        </w:rPr>
        <w:tab/>
        <w:t xml:space="preserve"> </w:t>
      </w:r>
    </w:p>
    <w:p w14:paraId="70062C5F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……………………</w:t>
      </w:r>
      <w:proofErr w:type="gramStart"/>
      <w:r w:rsidRPr="00DE1D1E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………………………………</w:t>
      </w:r>
    </w:p>
    <w:p w14:paraId="37E13D49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</w:p>
    <w:p w14:paraId="6D52837C" w14:textId="77777777" w:rsidR="00691BB8" w:rsidRDefault="00691BB8" w:rsidP="00691BB8">
      <w:pPr>
        <w:jc w:val="both"/>
        <w:rPr>
          <w:rFonts w:cs="Arial"/>
          <w:sz w:val="20"/>
          <w:szCs w:val="20"/>
        </w:rPr>
      </w:pPr>
    </w:p>
    <w:p w14:paraId="26D96AE4" w14:textId="2436FA9F" w:rsidR="00691BB8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 xml:space="preserve">Osoba oprávněná jednat jménem či za </w:t>
      </w:r>
      <w:r w:rsidR="00231846">
        <w:rPr>
          <w:rFonts w:cs="Arial"/>
          <w:sz w:val="20"/>
          <w:szCs w:val="20"/>
        </w:rPr>
        <w:t>dodavatele</w:t>
      </w:r>
      <w:r w:rsidRPr="00DE1D1E">
        <w:rPr>
          <w:rFonts w:cs="Arial"/>
          <w:sz w:val="20"/>
          <w:szCs w:val="20"/>
        </w:rPr>
        <w:t xml:space="preserve"> (pozice, titul, jméno, příjmení)</w:t>
      </w:r>
    </w:p>
    <w:p w14:paraId="6C39763B" w14:textId="7379B8C8" w:rsidR="00231846" w:rsidRDefault="00231846" w:rsidP="00691BB8">
      <w:pPr>
        <w:jc w:val="both"/>
        <w:rPr>
          <w:rFonts w:cs="Arial"/>
          <w:sz w:val="20"/>
          <w:szCs w:val="20"/>
        </w:rPr>
      </w:pPr>
    </w:p>
    <w:p w14:paraId="1FB2BA88" w14:textId="77777777" w:rsidR="00231846" w:rsidRPr="00DE1D1E" w:rsidRDefault="00231846" w:rsidP="00691BB8">
      <w:pPr>
        <w:jc w:val="both"/>
        <w:rPr>
          <w:rFonts w:cs="Arial"/>
          <w:sz w:val="20"/>
          <w:szCs w:val="20"/>
        </w:rPr>
      </w:pPr>
    </w:p>
    <w:p w14:paraId="7DE66B8A" w14:textId="77777777" w:rsidR="00691BB8" w:rsidRPr="00DE1D1E" w:rsidRDefault="00691BB8" w:rsidP="00691BB8">
      <w:pPr>
        <w:jc w:val="both"/>
        <w:rPr>
          <w:rFonts w:cs="Arial"/>
          <w:sz w:val="20"/>
          <w:szCs w:val="20"/>
        </w:rPr>
      </w:pPr>
      <w:r w:rsidRPr="00DE1D1E">
        <w:rPr>
          <w:rFonts w:cs="Arial"/>
          <w:sz w:val="20"/>
          <w:szCs w:val="20"/>
        </w:rPr>
        <w:t>…………………</w:t>
      </w:r>
      <w:proofErr w:type="gramStart"/>
      <w:r w:rsidRPr="00DE1D1E">
        <w:rPr>
          <w:rFonts w:cs="Arial"/>
          <w:sz w:val="20"/>
          <w:szCs w:val="20"/>
        </w:rPr>
        <w:t>…</w:t>
      </w:r>
      <w:r>
        <w:rPr>
          <w:rFonts w:cs="Arial"/>
          <w:sz w:val="20"/>
          <w:szCs w:val="20"/>
          <w:highlight w:val="yellow"/>
        </w:rPr>
        <w:t>(</w:t>
      </w:r>
      <w:proofErr w:type="gramEnd"/>
      <w:r>
        <w:rPr>
          <w:rFonts w:cs="Arial"/>
          <w:sz w:val="20"/>
          <w:szCs w:val="20"/>
          <w:highlight w:val="yellow"/>
        </w:rPr>
        <w:t>vyplní dodavatel</w:t>
      </w:r>
      <w:r w:rsidRPr="00DE1D1E">
        <w:rPr>
          <w:rFonts w:cs="Arial"/>
          <w:sz w:val="20"/>
          <w:szCs w:val="20"/>
          <w:highlight w:val="yellow"/>
        </w:rPr>
        <w:t>)</w:t>
      </w:r>
      <w:r w:rsidRPr="00DE1D1E">
        <w:rPr>
          <w:rFonts w:cs="Arial"/>
          <w:sz w:val="20"/>
          <w:szCs w:val="20"/>
        </w:rPr>
        <w:t>……………………………….</w:t>
      </w:r>
    </w:p>
    <w:p w14:paraId="0BB88E9D" w14:textId="77777777" w:rsidR="00691BB8" w:rsidRPr="004577C3" w:rsidRDefault="00691BB8" w:rsidP="00691BB8">
      <w:pPr>
        <w:rPr>
          <w:sz w:val="20"/>
          <w:szCs w:val="20"/>
        </w:rPr>
      </w:pPr>
    </w:p>
    <w:p w14:paraId="3F79F0C5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691BB8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8774" w14:textId="77777777" w:rsidR="001A3CB0" w:rsidRDefault="001A3CB0" w:rsidP="004A044C">
      <w:pPr>
        <w:spacing w:line="240" w:lineRule="auto"/>
      </w:pPr>
      <w:r>
        <w:separator/>
      </w:r>
    </w:p>
  </w:endnote>
  <w:endnote w:type="continuationSeparator" w:id="0">
    <w:p w14:paraId="6C47DF21" w14:textId="77777777" w:rsidR="001A3CB0" w:rsidRDefault="001A3CB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412C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26090B" wp14:editId="703598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27A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72E67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A3C1E6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6090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527A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72E67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A3C1E6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2A43D8" wp14:editId="1779A19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B01959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38FBD1" wp14:editId="1521523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6672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F10C38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128C81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38FBD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1E6672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F10C38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128C81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5C319E" wp14:editId="7DE85D3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3E9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4C171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9D95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C319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73E9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4C1717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9D95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4D6A50" wp14:editId="72F45CC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8B52B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98E0DE" wp14:editId="3AF767B6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6D34" w14:textId="77777777" w:rsidR="001A3CB0" w:rsidRDefault="001A3CB0" w:rsidP="004A044C">
      <w:pPr>
        <w:spacing w:line="240" w:lineRule="auto"/>
      </w:pPr>
      <w:r>
        <w:separator/>
      </w:r>
    </w:p>
  </w:footnote>
  <w:footnote w:type="continuationSeparator" w:id="0">
    <w:p w14:paraId="6E544A5C" w14:textId="77777777" w:rsidR="001A3CB0" w:rsidRDefault="001A3CB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B3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054E177" wp14:editId="235A431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CC66F3" wp14:editId="34966ED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8F32F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79EE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A3CB0"/>
    <w:rsid w:val="001C39F1"/>
    <w:rsid w:val="001D30E6"/>
    <w:rsid w:val="001E3FEB"/>
    <w:rsid w:val="00231846"/>
    <w:rsid w:val="00240FFA"/>
    <w:rsid w:val="00241EAC"/>
    <w:rsid w:val="00251B8F"/>
    <w:rsid w:val="00260DDE"/>
    <w:rsid w:val="0026591C"/>
    <w:rsid w:val="002D2ED6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1BB8"/>
    <w:rsid w:val="006C53A2"/>
    <w:rsid w:val="006E2395"/>
    <w:rsid w:val="006F2635"/>
    <w:rsid w:val="006F4DEB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513DC"/>
    <w:rsid w:val="00D7639E"/>
    <w:rsid w:val="00D9237F"/>
    <w:rsid w:val="00DE56F9"/>
    <w:rsid w:val="00DF5619"/>
    <w:rsid w:val="00E01B24"/>
    <w:rsid w:val="00E02037"/>
    <w:rsid w:val="00E03280"/>
    <w:rsid w:val="00E1346F"/>
    <w:rsid w:val="00E307B0"/>
    <w:rsid w:val="00E3756C"/>
    <w:rsid w:val="00E76867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5CF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01E93-E7D0-4081-A033-DC4F493FF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F3B21-D3D1-41B5-AE79-14AD066B5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D1E77-20BD-4A5E-9807-7421E08B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2025-09-23T14:48:00Z</dcterms:created>
  <dcterms:modified xsi:type="dcterms:W3CDTF">2025-11-26T09:00:00Z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