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98DD8E7" w14:textId="1B614CB2" w:rsidR="002D5126" w:rsidRPr="002D5126" w:rsidRDefault="001342EB" w:rsidP="002D5126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507B3B" w:rsidRPr="00507B3B">
        <w:rPr>
          <w:rFonts w:cs="Arial"/>
          <w:b/>
          <w:bCs/>
          <w:sz w:val="20"/>
          <w:szCs w:val="20"/>
        </w:rPr>
        <w:t>Podpora pro SAN switche typu DS-C9396T-K9</w:t>
      </w:r>
    </w:p>
    <w:p w14:paraId="7F9E2B94" w14:textId="51C6FE71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55E4ECC3" w14:textId="58B2A0DB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70EE9276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0B75BC5F" w14:textId="77777777" w:rsidR="002C3189" w:rsidRPr="006C6207" w:rsidRDefault="002C3189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876B764" w14:textId="77777777" w:rsidR="001342EB" w:rsidRPr="00DF4C5F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 w:rsidRPr="00DA434C">
        <w:rPr>
          <w:rFonts w:cs="Arial"/>
          <w:b/>
          <w:sz w:val="20"/>
          <w:szCs w:val="20"/>
        </w:rPr>
        <w:t xml:space="preserve">že splní </w:t>
      </w:r>
      <w:r w:rsidRPr="00DA434C">
        <w:rPr>
          <w:rFonts w:cs="Arial"/>
          <w:sz w:val="20"/>
          <w:szCs w:val="20"/>
        </w:rPr>
        <w:t>požadavky zadavatele týkající se sjednání pojištění odpovědnosti v požadované výši</w:t>
      </w:r>
      <w:r>
        <w:rPr>
          <w:rFonts w:cs="Arial"/>
          <w:sz w:val="20"/>
          <w:szCs w:val="20"/>
        </w:rPr>
        <w:t>.</w:t>
      </w:r>
    </w:p>
    <w:p w14:paraId="29043C3E" w14:textId="6D12E7BC" w:rsidR="002D5126" w:rsidRPr="007270AE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</w:t>
      </w:r>
      <w:r>
        <w:rPr>
          <w:rFonts w:cs="Arial"/>
          <w:iCs/>
          <w:sz w:val="20"/>
          <w:szCs w:val="20"/>
        </w:rPr>
        <w:t xml:space="preserve">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575252FF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Dodavatel bere na vědomí, že zadavatel je poskytovatelem regulované služby podle zákona č. 264/2025 Sb., o kybernetické bezpečnosti (dále jen „ZKB“), a zavazuje se, že:</w:t>
      </w:r>
    </w:p>
    <w:p w14:paraId="0C46F0A8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při plnění veřejné zakázky bude dodržovat všechny povinnosti vyplývající ze ZKB a souvisejících právních předpisů,</w:t>
      </w:r>
    </w:p>
    <w:p w14:paraId="188B25B7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nabídne a dodá pouze takový předmět plnění, který je v souladu s právními předpisy a normami České republiky a Evropské unie,</w:t>
      </w:r>
    </w:p>
    <w:p w14:paraId="2D32984D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lastRenderedPageBreak/>
        <w:t>•</w:t>
      </w:r>
      <w:r w:rsidRPr="00507B3B">
        <w:rPr>
          <w:rFonts w:cs="Arial"/>
          <w:iCs/>
          <w:sz w:val="20"/>
          <w:szCs w:val="20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1DA58AB8" w14:textId="09098C01" w:rsidR="002C3189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bere na vědomí, že zadavatel může být povinen vypovědět smlouvu, pokud by její plnění bylo v rozporu s opatřením vydaným podle ZKB.</w:t>
      </w:r>
    </w:p>
    <w:p w14:paraId="66B7C66F" w14:textId="33447BD9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5500068" w14:textId="492C880C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4C6C0E46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43D1" w14:textId="77777777" w:rsidR="00D64FDE" w:rsidRDefault="00D64FDE" w:rsidP="004A044C">
      <w:pPr>
        <w:spacing w:line="240" w:lineRule="auto"/>
      </w:pPr>
      <w:r>
        <w:separator/>
      </w:r>
    </w:p>
  </w:endnote>
  <w:endnote w:type="continuationSeparator" w:id="0">
    <w:p w14:paraId="5FE49CB4" w14:textId="77777777" w:rsidR="00D64FDE" w:rsidRDefault="00D64FD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EBB1" w14:textId="77777777" w:rsidR="00D64FDE" w:rsidRDefault="00D64FDE" w:rsidP="004A044C">
      <w:pPr>
        <w:spacing w:line="240" w:lineRule="auto"/>
      </w:pPr>
      <w:r>
        <w:separator/>
      </w:r>
    </w:p>
  </w:footnote>
  <w:footnote w:type="continuationSeparator" w:id="0">
    <w:p w14:paraId="3F539062" w14:textId="77777777" w:rsidR="00D64FDE" w:rsidRDefault="00D64FD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189"/>
    <w:rsid w:val="002C3324"/>
    <w:rsid w:val="002D5126"/>
    <w:rsid w:val="0031358D"/>
    <w:rsid w:val="00331F3A"/>
    <w:rsid w:val="00353FB2"/>
    <w:rsid w:val="00392423"/>
    <w:rsid w:val="003B3991"/>
    <w:rsid w:val="003D4DF8"/>
    <w:rsid w:val="003F407C"/>
    <w:rsid w:val="00462009"/>
    <w:rsid w:val="0047111E"/>
    <w:rsid w:val="004A044C"/>
    <w:rsid w:val="004A68D9"/>
    <w:rsid w:val="004C6686"/>
    <w:rsid w:val="00507B10"/>
    <w:rsid w:val="00507B3B"/>
    <w:rsid w:val="00540947"/>
    <w:rsid w:val="00580EDE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3F30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4FDE"/>
    <w:rsid w:val="00D7639E"/>
    <w:rsid w:val="00D9237F"/>
    <w:rsid w:val="00DC0386"/>
    <w:rsid w:val="00DE56F9"/>
    <w:rsid w:val="00E01B24"/>
    <w:rsid w:val="00E1346F"/>
    <w:rsid w:val="00E3756C"/>
    <w:rsid w:val="00E87CBA"/>
    <w:rsid w:val="00E94005"/>
    <w:rsid w:val="00EE60B1"/>
    <w:rsid w:val="00F364ED"/>
    <w:rsid w:val="00F37091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2025-11-26T08:51:00Z</dcterms:modified>
</cp:coreProperties>
</file>