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9446" w14:textId="77777777" w:rsidR="00B24F9B" w:rsidRPr="00CE6728" w:rsidRDefault="00B24F9B" w:rsidP="00B24F9B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CE6728">
        <w:rPr>
          <w:rFonts w:eastAsia="Times New Roman" w:cs="Arial"/>
          <w:sz w:val="20"/>
          <w:szCs w:val="20"/>
          <w:lang w:eastAsia="cs-CZ"/>
        </w:rPr>
        <w:t>Příloha č. 1 - Žádost o účast v předběžné tržní konzultaci</w:t>
      </w:r>
    </w:p>
    <w:p w14:paraId="51711F9D" w14:textId="77777777" w:rsidR="00B24F9B" w:rsidRPr="00CE6728" w:rsidRDefault="00B24F9B" w:rsidP="00B24F9B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7BD6B03C" w14:textId="77777777" w:rsidR="00B24F9B" w:rsidRPr="00CE6728" w:rsidRDefault="00B24F9B" w:rsidP="00B24F9B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tbl>
      <w:tblPr>
        <w:tblW w:w="964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6606"/>
      </w:tblGrid>
      <w:tr w:rsidR="00B24F9B" w:rsidRPr="00CE6728" w14:paraId="23380061" w14:textId="77777777" w:rsidTr="00C4041A">
        <w:trPr>
          <w:trHeight w:val="80"/>
        </w:trPr>
        <w:tc>
          <w:tcPr>
            <w:tcW w:w="3039" w:type="dxa"/>
            <w:hideMark/>
          </w:tcPr>
          <w:p w14:paraId="7633E4B5" w14:textId="77777777" w:rsidR="00B24F9B" w:rsidRPr="00CE6728" w:rsidRDefault="00B24F9B" w:rsidP="00B24F9B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728">
              <w:rPr>
                <w:rFonts w:eastAsia="Times New Roman" w:cs="Arial"/>
                <w:sz w:val="20"/>
                <w:szCs w:val="20"/>
                <w:lang w:eastAsia="cs-CZ"/>
              </w:rPr>
              <w:t>Název veřejné zakázky:</w:t>
            </w:r>
          </w:p>
        </w:tc>
        <w:tc>
          <w:tcPr>
            <w:tcW w:w="6606" w:type="dxa"/>
            <w:vAlign w:val="center"/>
          </w:tcPr>
          <w:p w14:paraId="3FD9D7C9" w14:textId="73E607CD" w:rsidR="00B24F9B" w:rsidRPr="00CE6728" w:rsidRDefault="00CE6728" w:rsidP="00B24F9B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E672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Nahrazení stávajícího centrálního poštovního řešení</w:t>
            </w:r>
          </w:p>
        </w:tc>
      </w:tr>
      <w:tr w:rsidR="00B24F9B" w:rsidRPr="00CE6728" w14:paraId="7A87FF80" w14:textId="77777777" w:rsidTr="00C4041A">
        <w:trPr>
          <w:trHeight w:val="380"/>
        </w:trPr>
        <w:tc>
          <w:tcPr>
            <w:tcW w:w="3039" w:type="dxa"/>
            <w:hideMark/>
          </w:tcPr>
          <w:p w14:paraId="36735238" w14:textId="77777777" w:rsidR="00B24F9B" w:rsidRPr="00CE6728" w:rsidRDefault="00B24F9B" w:rsidP="00B24F9B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728">
              <w:rPr>
                <w:rFonts w:eastAsia="Times New Roman" w:cs="Arial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6606" w:type="dxa"/>
            <w:vAlign w:val="center"/>
            <w:hideMark/>
          </w:tcPr>
          <w:p w14:paraId="0126050A" w14:textId="77777777" w:rsidR="00B24F9B" w:rsidRPr="00CE6728" w:rsidRDefault="00B24F9B" w:rsidP="00B24F9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728">
              <w:rPr>
                <w:rFonts w:eastAsia="Times New Roman" w:cs="Arial"/>
                <w:sz w:val="20"/>
                <w:szCs w:val="20"/>
                <w:lang w:eastAsia="cs-CZ"/>
              </w:rPr>
              <w:t>Krajská zdravotní, a.s.</w:t>
            </w:r>
          </w:p>
          <w:p w14:paraId="2A9C0A2E" w14:textId="77777777" w:rsidR="00B24F9B" w:rsidRPr="00CE6728" w:rsidRDefault="00B24F9B" w:rsidP="00B24F9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728">
              <w:rPr>
                <w:rFonts w:eastAsia="Times New Roman" w:cs="Arial"/>
                <w:sz w:val="20"/>
                <w:szCs w:val="20"/>
                <w:lang w:eastAsia="cs-CZ"/>
              </w:rPr>
              <w:t>se sídlem Ústí nad Labem, Sociální péče 3316/</w:t>
            </w:r>
            <w:proofErr w:type="gramStart"/>
            <w:r w:rsidRPr="00CE6728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CE6728">
              <w:rPr>
                <w:rFonts w:eastAsia="Times New Roman" w:cs="Arial"/>
                <w:sz w:val="20"/>
                <w:szCs w:val="20"/>
                <w:lang w:eastAsia="cs-CZ"/>
              </w:rPr>
              <w:t xml:space="preserve">, PSČ 401 13, </w:t>
            </w:r>
          </w:p>
          <w:p w14:paraId="3F3F4D5F" w14:textId="77777777" w:rsidR="00B24F9B" w:rsidRPr="00CE6728" w:rsidRDefault="00B24F9B" w:rsidP="00B24F9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728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B24F9B" w:rsidRPr="00CE6728" w14:paraId="344DF688" w14:textId="77777777" w:rsidTr="00C4041A">
        <w:trPr>
          <w:trHeight w:val="236"/>
        </w:trPr>
        <w:tc>
          <w:tcPr>
            <w:tcW w:w="3039" w:type="dxa"/>
            <w:hideMark/>
          </w:tcPr>
          <w:p w14:paraId="4E61CCAE" w14:textId="77777777" w:rsidR="00B24F9B" w:rsidRPr="00CE6728" w:rsidRDefault="00B24F9B" w:rsidP="00B24F9B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728">
              <w:rPr>
                <w:rFonts w:eastAsia="Times New Roman" w:cs="Arial"/>
                <w:sz w:val="20"/>
                <w:szCs w:val="20"/>
                <w:lang w:eastAsia="cs-CZ"/>
              </w:rPr>
              <w:t>Evidenční číslo:</w:t>
            </w:r>
          </w:p>
        </w:tc>
        <w:tc>
          <w:tcPr>
            <w:tcW w:w="6606" w:type="dxa"/>
            <w:vAlign w:val="center"/>
          </w:tcPr>
          <w:p w14:paraId="18F620BB" w14:textId="6B66A742" w:rsidR="00B24F9B" w:rsidRPr="00CE6728" w:rsidRDefault="00CE6728" w:rsidP="00B24F9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4897/2025</w:t>
            </w:r>
          </w:p>
          <w:p w14:paraId="35526087" w14:textId="77777777" w:rsidR="00B24F9B" w:rsidRPr="00CE6728" w:rsidRDefault="00B24F9B" w:rsidP="00B24F9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2DF790EE" w14:textId="77777777" w:rsidR="00B24F9B" w:rsidRPr="00CE6728" w:rsidRDefault="00B24F9B" w:rsidP="00B24F9B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D7FC5EB" w14:textId="77777777" w:rsidR="00B24F9B" w:rsidRPr="00CE6728" w:rsidRDefault="00B24F9B" w:rsidP="00B24F9B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CE6728">
        <w:rPr>
          <w:rFonts w:eastAsia="Times New Roman" w:cs="Arial"/>
          <w:b/>
          <w:sz w:val="20"/>
          <w:szCs w:val="20"/>
          <w:lang w:eastAsia="cs-CZ"/>
        </w:rPr>
        <w:t>Žádost o účast v předběžné tržní konzultaci</w:t>
      </w:r>
    </w:p>
    <w:p w14:paraId="79D87879" w14:textId="77777777" w:rsidR="00B24F9B" w:rsidRPr="00CE6728" w:rsidRDefault="00B24F9B" w:rsidP="00B24F9B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14:paraId="0092AB54" w14:textId="77777777" w:rsidR="00B24F9B" w:rsidRPr="00CE6728" w:rsidRDefault="00B24F9B" w:rsidP="00B24F9B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14:paraId="15C36240" w14:textId="77777777" w:rsidR="00B24F9B" w:rsidRPr="00CE6728" w:rsidRDefault="00B24F9B" w:rsidP="00B24F9B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6667"/>
      </w:tblGrid>
      <w:tr w:rsidR="00B24F9B" w:rsidRPr="00CE6728" w14:paraId="3743C276" w14:textId="77777777" w:rsidTr="00C4041A">
        <w:trPr>
          <w:trHeight w:val="539"/>
          <w:jc w:val="center"/>
        </w:trPr>
        <w:tc>
          <w:tcPr>
            <w:tcW w:w="2876" w:type="dxa"/>
            <w:vMerge w:val="restart"/>
            <w:noWrap/>
            <w:vAlign w:val="center"/>
            <w:hideMark/>
          </w:tcPr>
          <w:p w14:paraId="039CF597" w14:textId="77777777" w:rsidR="00B24F9B" w:rsidRPr="00CE6728" w:rsidRDefault="00B24F9B" w:rsidP="00B24F9B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CE6728">
              <w:rPr>
                <w:rFonts w:cs="Arial"/>
                <w:b/>
                <w:bCs/>
                <w:sz w:val="20"/>
              </w:rPr>
              <w:t>Obchodní firma:</w:t>
            </w:r>
          </w:p>
        </w:tc>
        <w:tc>
          <w:tcPr>
            <w:tcW w:w="6667" w:type="dxa"/>
            <w:vMerge w:val="restart"/>
            <w:noWrap/>
            <w:hideMark/>
          </w:tcPr>
          <w:p w14:paraId="378653A5" w14:textId="77777777" w:rsidR="00B24F9B" w:rsidRPr="00CE6728" w:rsidRDefault="00B24F9B" w:rsidP="00B24F9B">
            <w:pPr>
              <w:spacing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B24F9B" w:rsidRPr="00CE6728" w14:paraId="022F0959" w14:textId="77777777" w:rsidTr="00C4041A">
        <w:trPr>
          <w:trHeight w:val="539"/>
          <w:jc w:val="center"/>
        </w:trPr>
        <w:tc>
          <w:tcPr>
            <w:tcW w:w="2876" w:type="dxa"/>
            <w:vMerge/>
            <w:vAlign w:val="center"/>
            <w:hideMark/>
          </w:tcPr>
          <w:p w14:paraId="3D87FF09" w14:textId="77777777" w:rsidR="00B24F9B" w:rsidRPr="00CE6728" w:rsidRDefault="00B24F9B" w:rsidP="00B24F9B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667" w:type="dxa"/>
            <w:vMerge/>
            <w:hideMark/>
          </w:tcPr>
          <w:p w14:paraId="254FD1C4" w14:textId="77777777" w:rsidR="00B24F9B" w:rsidRPr="00CE6728" w:rsidRDefault="00B24F9B" w:rsidP="00B24F9B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B24F9B" w:rsidRPr="00CE6728" w14:paraId="26B6AB29" w14:textId="77777777" w:rsidTr="00FE1D5C">
        <w:trPr>
          <w:trHeight w:val="695"/>
          <w:jc w:val="center"/>
        </w:trPr>
        <w:tc>
          <w:tcPr>
            <w:tcW w:w="2876" w:type="dxa"/>
            <w:vMerge/>
            <w:vAlign w:val="center"/>
            <w:hideMark/>
          </w:tcPr>
          <w:p w14:paraId="61865733" w14:textId="77777777" w:rsidR="00B24F9B" w:rsidRPr="00CE6728" w:rsidRDefault="00B24F9B" w:rsidP="00B24F9B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667" w:type="dxa"/>
            <w:vMerge/>
            <w:hideMark/>
          </w:tcPr>
          <w:p w14:paraId="79CC1E63" w14:textId="77777777" w:rsidR="00B24F9B" w:rsidRPr="00CE6728" w:rsidRDefault="00B24F9B" w:rsidP="00B24F9B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B24F9B" w:rsidRPr="00CE6728" w14:paraId="0986626A" w14:textId="77777777" w:rsidTr="00C4041A">
        <w:trPr>
          <w:trHeight w:val="539"/>
          <w:jc w:val="center"/>
        </w:trPr>
        <w:tc>
          <w:tcPr>
            <w:tcW w:w="2876" w:type="dxa"/>
            <w:vMerge w:val="restart"/>
            <w:noWrap/>
            <w:vAlign w:val="center"/>
            <w:hideMark/>
          </w:tcPr>
          <w:p w14:paraId="48D10CA6" w14:textId="77777777" w:rsidR="00B24F9B" w:rsidRPr="00CE6728" w:rsidRDefault="00B24F9B" w:rsidP="00B24F9B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CE6728">
              <w:rPr>
                <w:rFonts w:cs="Arial"/>
                <w:b/>
                <w:bCs/>
                <w:sz w:val="20"/>
              </w:rPr>
              <w:t>Sídlo:</w:t>
            </w:r>
          </w:p>
        </w:tc>
        <w:tc>
          <w:tcPr>
            <w:tcW w:w="6667" w:type="dxa"/>
            <w:vMerge w:val="restart"/>
            <w:noWrap/>
            <w:hideMark/>
          </w:tcPr>
          <w:p w14:paraId="16DF2475" w14:textId="77777777" w:rsidR="00B24F9B" w:rsidRPr="00CE6728" w:rsidRDefault="00B24F9B" w:rsidP="00B24F9B">
            <w:pPr>
              <w:spacing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B24F9B" w:rsidRPr="00CE6728" w14:paraId="4F7EF562" w14:textId="77777777" w:rsidTr="00CE6728">
        <w:trPr>
          <w:trHeight w:val="1163"/>
          <w:jc w:val="center"/>
        </w:trPr>
        <w:tc>
          <w:tcPr>
            <w:tcW w:w="2876" w:type="dxa"/>
            <w:vMerge/>
            <w:vAlign w:val="center"/>
            <w:hideMark/>
          </w:tcPr>
          <w:p w14:paraId="037A420C" w14:textId="77777777" w:rsidR="00B24F9B" w:rsidRPr="00CE6728" w:rsidRDefault="00B24F9B" w:rsidP="00B24F9B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667" w:type="dxa"/>
            <w:vMerge/>
            <w:hideMark/>
          </w:tcPr>
          <w:p w14:paraId="0444690E" w14:textId="77777777" w:rsidR="00B24F9B" w:rsidRPr="00CE6728" w:rsidRDefault="00B24F9B" w:rsidP="00B24F9B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B24F9B" w:rsidRPr="00CE6728" w14:paraId="5B898B6A" w14:textId="77777777" w:rsidTr="00CE6728">
        <w:trPr>
          <w:trHeight w:val="1832"/>
          <w:jc w:val="center"/>
        </w:trPr>
        <w:tc>
          <w:tcPr>
            <w:tcW w:w="2876" w:type="dxa"/>
            <w:noWrap/>
            <w:vAlign w:val="center"/>
            <w:hideMark/>
          </w:tcPr>
          <w:p w14:paraId="54988C63" w14:textId="77777777" w:rsidR="00B24F9B" w:rsidRPr="00CE6728" w:rsidRDefault="00B24F9B" w:rsidP="00B24F9B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CE6728">
              <w:rPr>
                <w:rFonts w:cs="Arial"/>
                <w:b/>
                <w:bCs/>
                <w:sz w:val="20"/>
              </w:rPr>
              <w:t>Identifikační číslo:</w:t>
            </w:r>
          </w:p>
        </w:tc>
        <w:tc>
          <w:tcPr>
            <w:tcW w:w="6667" w:type="dxa"/>
            <w:noWrap/>
            <w:hideMark/>
          </w:tcPr>
          <w:p w14:paraId="7B4E9F5B" w14:textId="77777777" w:rsidR="00B24F9B" w:rsidRPr="00CE6728" w:rsidRDefault="00B24F9B" w:rsidP="00B24F9B">
            <w:pPr>
              <w:spacing w:line="240" w:lineRule="auto"/>
              <w:rPr>
                <w:rFonts w:cs="Arial"/>
                <w:sz w:val="20"/>
              </w:rPr>
            </w:pPr>
          </w:p>
          <w:p w14:paraId="12446DC2" w14:textId="77777777" w:rsidR="00B24F9B" w:rsidRPr="00CE6728" w:rsidRDefault="00B24F9B" w:rsidP="00B24F9B">
            <w:pPr>
              <w:spacing w:line="240" w:lineRule="auto"/>
              <w:jc w:val="both"/>
              <w:rPr>
                <w:rFonts w:cs="Arial"/>
                <w:sz w:val="20"/>
              </w:rPr>
            </w:pPr>
          </w:p>
          <w:p w14:paraId="66335D27" w14:textId="77777777" w:rsidR="00B24F9B" w:rsidRPr="00CE6728" w:rsidRDefault="00B24F9B" w:rsidP="00B24F9B">
            <w:pPr>
              <w:spacing w:line="240" w:lineRule="auto"/>
              <w:rPr>
                <w:rFonts w:cs="Arial"/>
                <w:sz w:val="20"/>
              </w:rPr>
            </w:pPr>
          </w:p>
        </w:tc>
      </w:tr>
    </w:tbl>
    <w:p w14:paraId="46B65113" w14:textId="77777777" w:rsidR="00B24F9B" w:rsidRPr="00CE6728" w:rsidRDefault="00B24F9B" w:rsidP="00B24F9B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B51317F" w14:textId="77777777" w:rsidR="00B24F9B" w:rsidRPr="00CE6728" w:rsidRDefault="00B24F9B" w:rsidP="00B24F9B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D11DF06" w14:textId="77777777" w:rsidR="00932EB1" w:rsidRPr="00CE6728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CE6728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E5D6" w14:textId="77777777" w:rsidR="00FB6A3F" w:rsidRDefault="00FB6A3F" w:rsidP="004A044C">
      <w:pPr>
        <w:spacing w:line="240" w:lineRule="auto"/>
      </w:pPr>
      <w:r>
        <w:separator/>
      </w:r>
    </w:p>
  </w:endnote>
  <w:endnote w:type="continuationSeparator" w:id="0">
    <w:p w14:paraId="71966057" w14:textId="77777777" w:rsidR="00FB6A3F" w:rsidRDefault="00FB6A3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1372" w14:textId="77777777" w:rsidR="00FB6A3F" w:rsidRDefault="00FB6A3F" w:rsidP="004A044C">
      <w:pPr>
        <w:spacing w:line="240" w:lineRule="auto"/>
      </w:pPr>
      <w:r>
        <w:separator/>
      </w:r>
    </w:p>
  </w:footnote>
  <w:footnote w:type="continuationSeparator" w:id="0">
    <w:p w14:paraId="40021436" w14:textId="77777777" w:rsidR="00FB6A3F" w:rsidRDefault="00FB6A3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B24F9B">
      <w:rPr>
        <w:color w:val="A6A6A6"/>
        <w:sz w:val="16"/>
        <w:szCs w:val="16"/>
      </w:rPr>
      <w:tab/>
      <w:t xml:space="preserve">Stránka </w:t>
    </w:r>
    <w:r w:rsidRPr="00B24F9B">
      <w:rPr>
        <w:b/>
        <w:bCs/>
        <w:color w:val="A6A6A6"/>
        <w:sz w:val="16"/>
        <w:szCs w:val="16"/>
      </w:rPr>
      <w:fldChar w:fldCharType="begin"/>
    </w:r>
    <w:r w:rsidRPr="00B24F9B">
      <w:rPr>
        <w:b/>
        <w:bCs/>
        <w:color w:val="A6A6A6"/>
        <w:sz w:val="16"/>
        <w:szCs w:val="16"/>
      </w:rPr>
      <w:instrText>PAGE  \* Arabic  \* MERGEFORMAT</w:instrText>
    </w:r>
    <w:r w:rsidRPr="00B24F9B">
      <w:rPr>
        <w:b/>
        <w:bCs/>
        <w:color w:val="A6A6A6"/>
        <w:sz w:val="16"/>
        <w:szCs w:val="16"/>
      </w:rPr>
      <w:fldChar w:fldCharType="separate"/>
    </w:r>
    <w:r w:rsidRPr="00B24F9B">
      <w:rPr>
        <w:b/>
        <w:bCs/>
        <w:color w:val="A6A6A6"/>
        <w:sz w:val="16"/>
        <w:szCs w:val="16"/>
      </w:rPr>
      <w:t>1</w:t>
    </w:r>
    <w:r w:rsidRPr="00B24F9B">
      <w:rPr>
        <w:b/>
        <w:bCs/>
        <w:color w:val="A6A6A6"/>
        <w:sz w:val="16"/>
        <w:szCs w:val="16"/>
      </w:rPr>
      <w:fldChar w:fldCharType="end"/>
    </w:r>
    <w:r w:rsidRPr="00B24F9B">
      <w:rPr>
        <w:color w:val="A6A6A6"/>
        <w:sz w:val="16"/>
        <w:szCs w:val="16"/>
      </w:rPr>
      <w:t xml:space="preserve"> z </w:t>
    </w:r>
    <w:r w:rsidRPr="00B24F9B">
      <w:rPr>
        <w:b/>
        <w:bCs/>
        <w:color w:val="A6A6A6"/>
        <w:sz w:val="16"/>
        <w:szCs w:val="16"/>
      </w:rPr>
      <w:fldChar w:fldCharType="begin"/>
    </w:r>
    <w:r w:rsidRPr="00B24F9B">
      <w:rPr>
        <w:b/>
        <w:bCs/>
        <w:color w:val="A6A6A6"/>
        <w:sz w:val="16"/>
        <w:szCs w:val="16"/>
      </w:rPr>
      <w:instrText>NUMPAGES  \* Arabic  \* MERGEFORMAT</w:instrText>
    </w:r>
    <w:r w:rsidRPr="00B24F9B">
      <w:rPr>
        <w:b/>
        <w:bCs/>
        <w:color w:val="A6A6A6"/>
        <w:sz w:val="16"/>
        <w:szCs w:val="16"/>
      </w:rPr>
      <w:fldChar w:fldCharType="separate"/>
    </w:r>
    <w:r w:rsidRPr="00B24F9B">
      <w:rPr>
        <w:b/>
        <w:bCs/>
        <w:color w:val="A6A6A6"/>
        <w:sz w:val="16"/>
        <w:szCs w:val="16"/>
      </w:rPr>
      <w:t>1</w:t>
    </w:r>
    <w:r w:rsidRPr="00B24F9B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4F9B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E6728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1390"/>
    <w:rsid w:val="00F84699"/>
    <w:rsid w:val="00FB6A3F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B2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11</cp:revision>
  <cp:lastPrinted>2025-02-20T13:28:00Z</cp:lastPrinted>
  <dcterms:created xsi:type="dcterms:W3CDTF">2025-05-14T05:55:00Z</dcterms:created>
  <dcterms:modified xsi:type="dcterms:W3CDTF">2025-11-19T08:55:00Z</dcterms:modified>
</cp:coreProperties>
</file>