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3F0E8677" w:rsidR="00313A81" w:rsidRDefault="00E139A5" w:rsidP="00E139A5">
      <w:pPr>
        <w:spacing w:line="240" w:lineRule="auto"/>
        <w:ind w:right="-1"/>
        <w:rPr>
          <w:rFonts w:cs="Arial"/>
          <w:b/>
          <w:bCs/>
          <w:sz w:val="20"/>
          <w:szCs w:val="20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8710EC">
        <w:rPr>
          <w:rFonts w:cs="Arial"/>
          <w:b/>
          <w:bCs/>
          <w:sz w:val="20"/>
          <w:szCs w:val="20"/>
        </w:rPr>
        <w:t>Dodávky transportních lehátek pro Krajskou zdravotní, a.s. – 2025 II</w:t>
      </w:r>
      <w:r w:rsidR="001A2B8B">
        <w:rPr>
          <w:rFonts w:cs="Arial"/>
          <w:b/>
          <w:bCs/>
          <w:sz w:val="20"/>
          <w:szCs w:val="20"/>
        </w:rPr>
        <w:t>.</w:t>
      </w:r>
    </w:p>
    <w:p w14:paraId="36F8D5C7" w14:textId="77777777" w:rsidR="00A15F2F" w:rsidRPr="00E139A5" w:rsidRDefault="00A15F2F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D015D68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</w:t>
      </w:r>
      <w:r w:rsidR="00A83671">
        <w:rPr>
          <w:rFonts w:eastAsia="Calibri" w:cs="Arial"/>
          <w:b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b/>
          <w:sz w:val="20"/>
          <w:szCs w:val="20"/>
          <w:lang w:eastAsia="cs-CZ"/>
        </w:rPr>
        <w:t>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498860F2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základní způsobilosti</w:t>
      </w:r>
      <w:r w:rsidR="00684685">
        <w:rPr>
          <w:rFonts w:eastAsia="Calibri" w:cs="Arial"/>
          <w:sz w:val="20"/>
          <w:szCs w:val="20"/>
          <w:lang w:eastAsia="cs-CZ"/>
        </w:rPr>
        <w:t xml:space="preserve"> </w:t>
      </w:r>
      <w:r w:rsidRPr="00E139A5">
        <w:rPr>
          <w:rFonts w:eastAsia="Calibri" w:cs="Arial"/>
          <w:sz w:val="20"/>
          <w:szCs w:val="20"/>
          <w:lang w:eastAsia="cs-CZ"/>
        </w:rPr>
        <w:t xml:space="preserve">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73313EAE" w14:textId="487FEA0B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6E427C4A" w14:textId="77777777" w:rsidR="008710EC" w:rsidRPr="00E139A5" w:rsidRDefault="008710EC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583964B1" w:rsidR="00E139A5" w:rsidRDefault="00E139A5" w:rsidP="001123A7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plně a bezvýhradně akceptuje obligatorní návrh </w:t>
      </w:r>
      <w:r w:rsidR="000869A6">
        <w:rPr>
          <w:rFonts w:eastAsia="Times New Roman" w:cs="Arial"/>
          <w:color w:val="00000A"/>
          <w:sz w:val="20"/>
          <w:szCs w:val="20"/>
          <w:lang w:eastAsia="cs-CZ"/>
        </w:rPr>
        <w:t>rámcové dohody</w:t>
      </w: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, který je přílohou zadávací dokumentace.</w:t>
      </w:r>
    </w:p>
    <w:p w14:paraId="2CD8C17B" w14:textId="77777777" w:rsidR="001123A7" w:rsidRDefault="001123A7" w:rsidP="001123A7">
      <w:pPr>
        <w:tabs>
          <w:tab w:val="left" w:pos="567"/>
        </w:tabs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2F7F0100" w14:textId="5374DDD3" w:rsidR="00277F77" w:rsidRDefault="00E139A5" w:rsidP="001123A7">
      <w:pPr>
        <w:snapToGrid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546A24">
        <w:t>v</w:t>
      </w:r>
      <w:r w:rsidR="00546A24">
        <w:t> </w:t>
      </w:r>
      <w:r w:rsidRPr="00546A24">
        <w:t>obchodní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společnosti.</w:t>
      </w:r>
    </w:p>
    <w:p w14:paraId="4FE0D38B" w14:textId="77777777" w:rsidR="00A6257F" w:rsidRPr="005751EE" w:rsidRDefault="00A6257F" w:rsidP="001123A7">
      <w:pPr>
        <w:snapToGrid w:val="0"/>
        <w:spacing w:line="240" w:lineRule="auto"/>
        <w:jc w:val="both"/>
        <w:rPr>
          <w:rFonts w:cs="Arial"/>
          <w:sz w:val="20"/>
          <w:szCs w:val="20"/>
        </w:rPr>
      </w:pPr>
      <w:r w:rsidRPr="005751EE">
        <w:rPr>
          <w:rFonts w:cs="Arial"/>
          <w:color w:val="00000A"/>
          <w:sz w:val="20"/>
          <w:szCs w:val="20"/>
        </w:rPr>
        <w:t>Účastník</w:t>
      </w:r>
      <w:r w:rsidRPr="005751EE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85E2086" w14:textId="77777777" w:rsidR="00A6257F" w:rsidRDefault="00A6257F" w:rsidP="001123A7">
      <w:pPr>
        <w:snapToGrid w:val="0"/>
        <w:spacing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711B51A3" w14:textId="46F677C8" w:rsidR="00E139A5" w:rsidRPr="00E139A5" w:rsidRDefault="00E139A5" w:rsidP="001123A7">
      <w:pPr>
        <w:snapToGrid w:val="0"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128343BC" w:rsid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0CA31AD" w14:textId="77777777" w:rsidR="001123A7" w:rsidRPr="00E139A5" w:rsidRDefault="001123A7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7D276628" w:rsidR="00932EB1" w:rsidRPr="00A83474" w:rsidRDefault="00E139A5" w:rsidP="00A83474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A83474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3570" w14:textId="77777777" w:rsidR="00837D1C" w:rsidRDefault="00837D1C" w:rsidP="004A044C">
      <w:pPr>
        <w:spacing w:line="240" w:lineRule="auto"/>
      </w:pPr>
      <w:r>
        <w:separator/>
      </w:r>
    </w:p>
  </w:endnote>
  <w:endnote w:type="continuationSeparator" w:id="0">
    <w:p w14:paraId="43DA7D73" w14:textId="77777777" w:rsidR="00837D1C" w:rsidRDefault="00837D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EF05" w14:textId="77777777" w:rsidR="00837D1C" w:rsidRDefault="00837D1C" w:rsidP="004A044C">
      <w:pPr>
        <w:spacing w:line="240" w:lineRule="auto"/>
      </w:pPr>
      <w:r>
        <w:separator/>
      </w:r>
    </w:p>
  </w:footnote>
  <w:footnote w:type="continuationSeparator" w:id="0">
    <w:p w14:paraId="38761BBE" w14:textId="77777777" w:rsidR="00837D1C" w:rsidRDefault="00837D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015"/>
    <w:rsid w:val="00013DE8"/>
    <w:rsid w:val="0005320B"/>
    <w:rsid w:val="000725D6"/>
    <w:rsid w:val="00073CCE"/>
    <w:rsid w:val="00077DB9"/>
    <w:rsid w:val="000869A6"/>
    <w:rsid w:val="000A73EC"/>
    <w:rsid w:val="000C4F3C"/>
    <w:rsid w:val="000C7F59"/>
    <w:rsid w:val="000F7A22"/>
    <w:rsid w:val="00101773"/>
    <w:rsid w:val="001123A7"/>
    <w:rsid w:val="00125813"/>
    <w:rsid w:val="00143438"/>
    <w:rsid w:val="00147316"/>
    <w:rsid w:val="001A2B8B"/>
    <w:rsid w:val="001C39F1"/>
    <w:rsid w:val="001E3FEB"/>
    <w:rsid w:val="00240FFA"/>
    <w:rsid w:val="00241EAC"/>
    <w:rsid w:val="00260DDE"/>
    <w:rsid w:val="0026591C"/>
    <w:rsid w:val="00277F77"/>
    <w:rsid w:val="002D48B0"/>
    <w:rsid w:val="0031358D"/>
    <w:rsid w:val="00313A81"/>
    <w:rsid w:val="00331F3A"/>
    <w:rsid w:val="00353FB2"/>
    <w:rsid w:val="00386B1F"/>
    <w:rsid w:val="00392423"/>
    <w:rsid w:val="00394B31"/>
    <w:rsid w:val="003B3991"/>
    <w:rsid w:val="003D4DF8"/>
    <w:rsid w:val="00445C0D"/>
    <w:rsid w:val="004475A7"/>
    <w:rsid w:val="00462009"/>
    <w:rsid w:val="0047111E"/>
    <w:rsid w:val="004A044C"/>
    <w:rsid w:val="004A68D9"/>
    <w:rsid w:val="004C6686"/>
    <w:rsid w:val="00507B10"/>
    <w:rsid w:val="00540947"/>
    <w:rsid w:val="00546A24"/>
    <w:rsid w:val="00580EDE"/>
    <w:rsid w:val="005964DC"/>
    <w:rsid w:val="00597E77"/>
    <w:rsid w:val="005B402A"/>
    <w:rsid w:val="005C64DB"/>
    <w:rsid w:val="005E3326"/>
    <w:rsid w:val="00601D43"/>
    <w:rsid w:val="00657FE1"/>
    <w:rsid w:val="00684685"/>
    <w:rsid w:val="006C53A2"/>
    <w:rsid w:val="006E2395"/>
    <w:rsid w:val="006F2635"/>
    <w:rsid w:val="0071483B"/>
    <w:rsid w:val="007476D3"/>
    <w:rsid w:val="007A3CA8"/>
    <w:rsid w:val="00824631"/>
    <w:rsid w:val="00837CC8"/>
    <w:rsid w:val="00837D1C"/>
    <w:rsid w:val="008650CD"/>
    <w:rsid w:val="008710EC"/>
    <w:rsid w:val="008D3890"/>
    <w:rsid w:val="008E311B"/>
    <w:rsid w:val="008F4FC4"/>
    <w:rsid w:val="008F6A0E"/>
    <w:rsid w:val="00906A6E"/>
    <w:rsid w:val="00932EB1"/>
    <w:rsid w:val="009876AE"/>
    <w:rsid w:val="009969EB"/>
    <w:rsid w:val="009A4E4D"/>
    <w:rsid w:val="009A699B"/>
    <w:rsid w:val="009E4A5E"/>
    <w:rsid w:val="00A037B7"/>
    <w:rsid w:val="00A15AB6"/>
    <w:rsid w:val="00A15D6B"/>
    <w:rsid w:val="00A15F2F"/>
    <w:rsid w:val="00A211B7"/>
    <w:rsid w:val="00A31EB3"/>
    <w:rsid w:val="00A6257F"/>
    <w:rsid w:val="00A7482B"/>
    <w:rsid w:val="00A76B55"/>
    <w:rsid w:val="00A77944"/>
    <w:rsid w:val="00A83474"/>
    <w:rsid w:val="00A83671"/>
    <w:rsid w:val="00A84DCA"/>
    <w:rsid w:val="00AA676B"/>
    <w:rsid w:val="00AB233A"/>
    <w:rsid w:val="00AB3597"/>
    <w:rsid w:val="00AF22E6"/>
    <w:rsid w:val="00B04E80"/>
    <w:rsid w:val="00B14EE5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4ED9"/>
    <w:rsid w:val="00D21F38"/>
    <w:rsid w:val="00D22279"/>
    <w:rsid w:val="00D271E1"/>
    <w:rsid w:val="00D47E6C"/>
    <w:rsid w:val="00D7639E"/>
    <w:rsid w:val="00D9237F"/>
    <w:rsid w:val="00DB37A7"/>
    <w:rsid w:val="00DE3AE6"/>
    <w:rsid w:val="00DE56F9"/>
    <w:rsid w:val="00E01B24"/>
    <w:rsid w:val="00E1346F"/>
    <w:rsid w:val="00E139A5"/>
    <w:rsid w:val="00E3756C"/>
    <w:rsid w:val="00E87CBA"/>
    <w:rsid w:val="00E94005"/>
    <w:rsid w:val="00EE60B1"/>
    <w:rsid w:val="00F2095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45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C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C0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C0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11</cp:revision>
  <cp:lastPrinted>2025-02-20T13:28:00Z</cp:lastPrinted>
  <dcterms:created xsi:type="dcterms:W3CDTF">2025-10-29T07:18:00Z</dcterms:created>
  <dcterms:modified xsi:type="dcterms:W3CDTF">2025-11-13T11:40:00Z</dcterms:modified>
</cp:coreProperties>
</file>