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73D7D5D6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</w:t>
      </w:r>
      <w:r w:rsidR="00C92B28" w:rsidRPr="00C92B28">
        <w:rPr>
          <w:rFonts w:cs="Arial"/>
          <w:b/>
          <w:sz w:val="20"/>
          <w:szCs w:val="20"/>
        </w:rPr>
        <w:t>osobních aut pro poskytovatele zdravotních služeb</w:t>
      </w:r>
    </w:p>
    <w:p w14:paraId="38A8AD01" w14:textId="55AC3191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DD7FAD" w:rsidRPr="00DD7FAD">
        <w:rPr>
          <w:rFonts w:cs="Arial"/>
          <w:b/>
          <w:sz w:val="20"/>
          <w:szCs w:val="20"/>
        </w:rPr>
        <w:t>3: Pořízení 6 ks osobních vozů na operativní leasing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0A9FBF2B" w14:textId="77777777" w:rsidR="002A6FBF" w:rsidRDefault="002A6FBF" w:rsidP="002A6FBF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2D758480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1068FEF7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70A02C1" w14:textId="77777777" w:rsidR="002A6FBF" w:rsidRDefault="002A6FBF" w:rsidP="002A6FBF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2A6FBF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72085DB1" w:rsidR="00396ACD" w:rsidRPr="00F93867" w:rsidRDefault="00396ACD" w:rsidP="002A6FBF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 w:rsidR="002A6FB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CD6E41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99F" w14:textId="77777777" w:rsidR="00FC1C06" w:rsidRDefault="00FC1C06" w:rsidP="004A044C">
      <w:pPr>
        <w:spacing w:line="240" w:lineRule="auto"/>
      </w:pPr>
      <w:r>
        <w:separator/>
      </w:r>
    </w:p>
  </w:endnote>
  <w:endnote w:type="continuationSeparator" w:id="0">
    <w:p w14:paraId="40E1CAF6" w14:textId="77777777" w:rsidR="00FC1C06" w:rsidRDefault="00FC1C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E1B8" w14:textId="77777777" w:rsidR="00FC1C06" w:rsidRDefault="00FC1C06" w:rsidP="004A044C">
      <w:pPr>
        <w:spacing w:line="240" w:lineRule="auto"/>
      </w:pPr>
      <w:r>
        <w:separator/>
      </w:r>
    </w:p>
  </w:footnote>
  <w:footnote w:type="continuationSeparator" w:id="0">
    <w:p w14:paraId="672C157D" w14:textId="77777777" w:rsidR="00FC1C06" w:rsidRDefault="00FC1C0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4E18"/>
    <w:rsid w:val="001C39F1"/>
    <w:rsid w:val="001E3FEB"/>
    <w:rsid w:val="00216292"/>
    <w:rsid w:val="00240FFA"/>
    <w:rsid w:val="00241EAC"/>
    <w:rsid w:val="002440AC"/>
    <w:rsid w:val="00260DDE"/>
    <w:rsid w:val="0026591C"/>
    <w:rsid w:val="002A6FBF"/>
    <w:rsid w:val="002E0DD5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740A4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876AE"/>
    <w:rsid w:val="009969EB"/>
    <w:rsid w:val="009A699B"/>
    <w:rsid w:val="009E295E"/>
    <w:rsid w:val="009F51FB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92B28"/>
    <w:rsid w:val="00CC227C"/>
    <w:rsid w:val="00CD6E41"/>
    <w:rsid w:val="00CE2490"/>
    <w:rsid w:val="00D151A0"/>
    <w:rsid w:val="00D21F38"/>
    <w:rsid w:val="00D22279"/>
    <w:rsid w:val="00D271E1"/>
    <w:rsid w:val="00D47E6C"/>
    <w:rsid w:val="00D7639E"/>
    <w:rsid w:val="00D80F51"/>
    <w:rsid w:val="00D9237F"/>
    <w:rsid w:val="00DD7FAD"/>
    <w:rsid w:val="00DE0486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A6FBF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8</cp:revision>
  <cp:lastPrinted>2025-02-20T13:28:00Z</cp:lastPrinted>
  <dcterms:created xsi:type="dcterms:W3CDTF">2025-08-18T07:54:00Z</dcterms:created>
  <dcterms:modified xsi:type="dcterms:W3CDTF">2025-10-24T11:47:00Z</dcterms:modified>
</cp:coreProperties>
</file>