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561F88DA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 xml:space="preserve">Dynamický nákupní systém na </w:t>
      </w:r>
      <w:proofErr w:type="spellStart"/>
      <w:r w:rsidR="008E1E65" w:rsidRPr="008E1E65">
        <w:rPr>
          <w:rFonts w:cs="Arial"/>
          <w:b/>
          <w:sz w:val="24"/>
        </w:rPr>
        <w:t>na</w:t>
      </w:r>
      <w:proofErr w:type="spellEnd"/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24F47C8C" w:rsidR="00717A15" w:rsidRPr="00717A15" w:rsidRDefault="00E96308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E96308">
              <w:rPr>
                <w:rFonts w:cs="Arial"/>
                <w:b/>
                <w:szCs w:val="20"/>
              </w:rPr>
              <w:t>Výzva č. 3: Pořízení 6 ks osobních vozů na operativní leasing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78E3" w14:textId="77777777" w:rsidR="00A5397B" w:rsidRDefault="00A5397B" w:rsidP="004A044C">
      <w:pPr>
        <w:spacing w:line="240" w:lineRule="auto"/>
      </w:pPr>
      <w:r>
        <w:separator/>
      </w:r>
    </w:p>
  </w:endnote>
  <w:endnote w:type="continuationSeparator" w:id="0">
    <w:p w14:paraId="68406455" w14:textId="77777777" w:rsidR="00A5397B" w:rsidRDefault="00A5397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F449" w14:textId="77777777" w:rsidR="00A5397B" w:rsidRDefault="00A5397B" w:rsidP="004A044C">
      <w:pPr>
        <w:spacing w:line="240" w:lineRule="auto"/>
      </w:pPr>
      <w:r>
        <w:separator/>
      </w:r>
    </w:p>
  </w:footnote>
  <w:footnote w:type="continuationSeparator" w:id="0">
    <w:p w14:paraId="2BEA4363" w14:textId="77777777" w:rsidR="00A5397B" w:rsidRDefault="00A5397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B2B40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414"/>
    <w:rsid w:val="009969EB"/>
    <w:rsid w:val="009A617D"/>
    <w:rsid w:val="009A699B"/>
    <w:rsid w:val="009D48A9"/>
    <w:rsid w:val="00A037B7"/>
    <w:rsid w:val="00A15D6B"/>
    <w:rsid w:val="00A20D0D"/>
    <w:rsid w:val="00A31EB3"/>
    <w:rsid w:val="00A5397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630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10</cp:revision>
  <cp:lastPrinted>2025-02-20T13:28:00Z</cp:lastPrinted>
  <dcterms:created xsi:type="dcterms:W3CDTF">2025-05-27T11:47:00Z</dcterms:created>
  <dcterms:modified xsi:type="dcterms:W3CDTF">2025-10-23T13:16:00Z</dcterms:modified>
</cp:coreProperties>
</file>