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4A6DAD" w:rsidRPr="004A6DAD">
        <w:rPr>
          <w:rFonts w:cs="Arial"/>
          <w:b/>
          <w:sz w:val="20"/>
          <w:szCs w:val="20"/>
        </w:rPr>
        <w:t>Výměna potrubí chladící vody NEMTP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F8" w:rsidRDefault="00E165F8" w:rsidP="004A044C">
      <w:pPr>
        <w:spacing w:line="240" w:lineRule="auto"/>
      </w:pPr>
      <w:r>
        <w:separator/>
      </w:r>
    </w:p>
  </w:endnote>
  <w:endnote w:type="continuationSeparator" w:id="0">
    <w:p w:rsidR="00E165F8" w:rsidRDefault="00E165F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F8" w:rsidRDefault="00E165F8" w:rsidP="004A044C">
      <w:pPr>
        <w:spacing w:line="240" w:lineRule="auto"/>
      </w:pPr>
      <w:r>
        <w:separator/>
      </w:r>
    </w:p>
  </w:footnote>
  <w:footnote w:type="continuationSeparator" w:id="0">
    <w:p w:rsidR="00E165F8" w:rsidRDefault="00E165F8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4A6DA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4A6DA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4317"/>
    <w:rsid w:val="000D5C15"/>
    <w:rsid w:val="000F7A22"/>
    <w:rsid w:val="00101773"/>
    <w:rsid w:val="00125813"/>
    <w:rsid w:val="00147316"/>
    <w:rsid w:val="00164980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A6DAD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D2B6C"/>
    <w:rsid w:val="006E2395"/>
    <w:rsid w:val="006F2635"/>
    <w:rsid w:val="0071483B"/>
    <w:rsid w:val="007476D3"/>
    <w:rsid w:val="00824631"/>
    <w:rsid w:val="008650CD"/>
    <w:rsid w:val="008949C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D6B6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65F8"/>
    <w:rsid w:val="00E3756C"/>
    <w:rsid w:val="00E879AB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2F92-68AB-4145-83D5-89C96166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2025-10-14T13:11:00Z</dcterms:modified>
</cp:coreProperties>
</file>