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599B164F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9B0E06" w:rsidRPr="009B0E06">
        <w:rPr>
          <w:rFonts w:cs="Arial"/>
          <w:b/>
          <w:bCs/>
          <w:sz w:val="20"/>
          <w:szCs w:val="20"/>
        </w:rPr>
        <w:t xml:space="preserve">Endoskopická sestava na ORL oddělení – Nemocnice Děčín, </w:t>
      </w:r>
      <w:proofErr w:type="spellStart"/>
      <w:r w:rsidR="009B0E06" w:rsidRPr="009B0E06">
        <w:rPr>
          <w:rFonts w:cs="Arial"/>
          <w:b/>
          <w:bCs/>
          <w:sz w:val="20"/>
          <w:szCs w:val="20"/>
        </w:rPr>
        <w:t>o.z</w:t>
      </w:r>
      <w:proofErr w:type="spellEnd"/>
      <w:r w:rsidR="009B0E06" w:rsidRPr="009B0E06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2DB3C71E" w:rsidR="00707CB9" w:rsidRPr="009B0E06" w:rsidRDefault="00707CB9" w:rsidP="009B0E06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64EA8B62" w:rsidR="00932EB1" w:rsidRPr="009B0E06" w:rsidRDefault="00707CB9" w:rsidP="009B0E06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9B0E06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394C" w14:textId="77777777" w:rsidR="004F4187" w:rsidRDefault="004F4187" w:rsidP="004A044C">
      <w:pPr>
        <w:spacing w:line="240" w:lineRule="auto"/>
      </w:pPr>
      <w:r>
        <w:separator/>
      </w:r>
    </w:p>
  </w:endnote>
  <w:endnote w:type="continuationSeparator" w:id="0">
    <w:p w14:paraId="45CCF765" w14:textId="77777777" w:rsidR="004F4187" w:rsidRDefault="004F418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E974" w14:textId="77777777" w:rsidR="004F4187" w:rsidRDefault="004F4187" w:rsidP="004A044C">
      <w:pPr>
        <w:spacing w:line="240" w:lineRule="auto"/>
      </w:pPr>
      <w:r>
        <w:separator/>
      </w:r>
    </w:p>
  </w:footnote>
  <w:footnote w:type="continuationSeparator" w:id="0">
    <w:p w14:paraId="1770388F" w14:textId="77777777" w:rsidR="004F4187" w:rsidRDefault="004F4187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F4187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9B0E06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2025-05-14T09:18:00Z</dcterms:created>
  <dcterms:modified xsi:type="dcterms:W3CDTF">2025-09-17T05:41:00Z</dcterms:modified>
</cp:coreProperties>
</file>