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5AD5DFBF" w:rsidR="00FD1436" w:rsidRDefault="00085CF9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Endoskopická sestava na ORL oddělení – Nemocnice Děčín, o.z.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F0FB" w14:textId="77777777" w:rsidR="001207A8" w:rsidRDefault="001207A8" w:rsidP="004A044C">
      <w:pPr>
        <w:spacing w:line="240" w:lineRule="auto"/>
      </w:pPr>
      <w:r>
        <w:separator/>
      </w:r>
    </w:p>
  </w:endnote>
  <w:endnote w:type="continuationSeparator" w:id="0">
    <w:p w14:paraId="13A3906F" w14:textId="77777777" w:rsidR="001207A8" w:rsidRDefault="001207A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5C77" w14:textId="77777777" w:rsidR="001207A8" w:rsidRDefault="001207A8" w:rsidP="004A044C">
      <w:pPr>
        <w:spacing w:line="240" w:lineRule="auto"/>
      </w:pPr>
      <w:r>
        <w:separator/>
      </w:r>
    </w:p>
  </w:footnote>
  <w:footnote w:type="continuationSeparator" w:id="0">
    <w:p w14:paraId="1FCBD5DB" w14:textId="77777777" w:rsidR="001207A8" w:rsidRDefault="001207A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5CF9"/>
    <w:rsid w:val="000A73EC"/>
    <w:rsid w:val="000C4F3C"/>
    <w:rsid w:val="000C7F59"/>
    <w:rsid w:val="000D1EC1"/>
    <w:rsid w:val="000F7A22"/>
    <w:rsid w:val="00101773"/>
    <w:rsid w:val="001207A8"/>
    <w:rsid w:val="00125813"/>
    <w:rsid w:val="00147316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44231"/>
    <w:rsid w:val="00562F0F"/>
    <w:rsid w:val="00580EDE"/>
    <w:rsid w:val="005964DC"/>
    <w:rsid w:val="005B402A"/>
    <w:rsid w:val="005C64DB"/>
    <w:rsid w:val="005E3326"/>
    <w:rsid w:val="005E5384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36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2025-05-14T08:05:00Z</dcterms:created>
  <dcterms:modified xsi:type="dcterms:W3CDTF">2025-09-17T05:31:00Z</dcterms:modified>
</cp:coreProperties>
</file>