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335108" w:rsidRPr="00335108">
        <w:rPr>
          <w:rFonts w:eastAsia="Times New Roman" w:cs="Arial"/>
          <w:b/>
          <w:sz w:val="20"/>
          <w:szCs w:val="20"/>
          <w:lang w:eastAsia="cs-CZ"/>
        </w:rPr>
        <w:t>Oprava komunikace NEMCV</w:t>
      </w:r>
    </w:p>
    <w:p w:rsidR="00335108" w:rsidRPr="00D43D67" w:rsidRDefault="00335108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BF6831" w:rsidRPr="00763D6F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BF6831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09" w:rsidRDefault="00040709" w:rsidP="004A044C">
      <w:pPr>
        <w:spacing w:line="240" w:lineRule="auto"/>
      </w:pPr>
      <w:r>
        <w:separator/>
      </w:r>
    </w:p>
  </w:endnote>
  <w:endnote w:type="continuationSeparator" w:id="0">
    <w:p w:rsidR="00040709" w:rsidRDefault="0004070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09" w:rsidRDefault="00040709" w:rsidP="004A044C">
      <w:pPr>
        <w:spacing w:line="240" w:lineRule="auto"/>
      </w:pPr>
      <w:r>
        <w:separator/>
      </w:r>
    </w:p>
  </w:footnote>
  <w:footnote w:type="continuationSeparator" w:id="0">
    <w:p w:rsidR="00040709" w:rsidRDefault="0004070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335108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335108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B91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201A-9012-4956-AE2D-E1D4943C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14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2025-10-22T09:16:00Z</dcterms:modified>
</cp:coreProperties>
</file>