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36757" w:rsidRPr="00D36757">
        <w:rPr>
          <w:rFonts w:eastAsia="Times New Roman" w:cs="Arial"/>
          <w:b/>
          <w:sz w:val="20"/>
          <w:szCs w:val="20"/>
          <w:lang w:eastAsia="cs-CZ"/>
        </w:rPr>
        <w:t>Operační stůl pro oční oddělení NEMMO II</w:t>
      </w:r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36757" w:rsidRPr="00D43D67" w:rsidRDefault="00D3675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BF6831" w:rsidRPr="00763D6F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BF6831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57" w:rsidRDefault="00195957" w:rsidP="004A044C">
      <w:pPr>
        <w:spacing w:line="240" w:lineRule="auto"/>
      </w:pPr>
      <w:r>
        <w:separator/>
      </w:r>
    </w:p>
  </w:endnote>
  <w:endnote w:type="continuationSeparator" w:id="0">
    <w:p w:rsidR="00195957" w:rsidRDefault="0019595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57" w:rsidRDefault="00195957" w:rsidP="004A044C">
      <w:pPr>
        <w:spacing w:line="240" w:lineRule="auto"/>
      </w:pPr>
      <w:r>
        <w:separator/>
      </w:r>
    </w:p>
  </w:footnote>
  <w:footnote w:type="continuationSeparator" w:id="0">
    <w:p w:rsidR="00195957" w:rsidRDefault="0019595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36757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36757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95957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6757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A8D7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F426-8BD0-4527-95A8-AF899D39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14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2025-10-08T13:10:00Z</dcterms:modified>
</cp:coreProperties>
</file>