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5C444F" w:rsidRPr="005C444F">
        <w:rPr>
          <w:rFonts w:eastAsia="Times New Roman" w:cs="Arial"/>
          <w:b/>
          <w:sz w:val="20"/>
          <w:szCs w:val="20"/>
          <w:lang w:eastAsia="cs-CZ"/>
        </w:rPr>
        <w:t>Odstranění závad systému EPS MNUL</w:t>
      </w:r>
      <w:bookmarkStart w:id="0" w:name="_GoBack"/>
      <w:bookmarkEnd w:id="0"/>
    </w:p>
    <w:p w:rsidR="00D43D67" w:rsidRPr="00D43D67" w:rsidRDefault="00D43D67" w:rsidP="00BF6831">
      <w:pPr>
        <w:spacing w:line="276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BF6831" w:rsidRDefault="00BF6831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BF6831" w:rsidRPr="00763D6F" w:rsidRDefault="00BF6831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lastRenderedPageBreak/>
        <w:t>Účastník čestně prohlašuje, že v souladu s varováním NÚKIB č. j. 6159/2025-NÚKIB-E/350:</w:t>
      </w:r>
    </w:p>
    <w:p w:rsidR="00BF6831" w:rsidRPr="00763D6F" w:rsidRDefault="00BF6831" w:rsidP="00BF683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:rsidR="00BF6831" w:rsidRPr="00763D6F" w:rsidRDefault="00BF6831" w:rsidP="00BF683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:rsidR="00BF6831" w:rsidRDefault="00BF6831" w:rsidP="00BF6831">
      <w:pPr>
        <w:snapToGrid w:val="0"/>
        <w:spacing w:after="120" w:line="276" w:lineRule="auto"/>
        <w:ind w:left="709"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63D6F">
        <w:rPr>
          <w:rFonts w:eastAsia="Times New Roman" w:cs="Arial"/>
          <w:sz w:val="20"/>
          <w:szCs w:val="20"/>
          <w:lang w:eastAsia="cs-CZ"/>
        </w:rPr>
        <w:t>-</w:t>
      </w:r>
      <w:r w:rsidRPr="00763D6F">
        <w:rPr>
          <w:rFonts w:eastAsia="Times New Roman" w:cs="Arial"/>
          <w:sz w:val="20"/>
          <w:szCs w:val="20"/>
          <w:lang w:eastAsia="cs-CZ"/>
        </w:rPr>
        <w:tab/>
        <w:t xml:space="preserve">on sám nebo jiná osoba neodešle nebo nezpřístupní žádná data svěřená nebo zpřístupněná mu zadavatelem na území Čínské lidové republiky, včetně zvláštních administrativních oblastí Hongkong </w:t>
      </w:r>
      <w:r>
        <w:rPr>
          <w:rFonts w:eastAsia="Times New Roman" w:cs="Arial"/>
          <w:sz w:val="20"/>
          <w:szCs w:val="20"/>
          <w:lang w:eastAsia="cs-CZ"/>
        </w:rPr>
        <w:br/>
      </w:r>
      <w:r w:rsidRPr="00763D6F">
        <w:rPr>
          <w:rFonts w:eastAsia="Times New Roman" w:cs="Arial"/>
          <w:sz w:val="20"/>
          <w:szCs w:val="20"/>
          <w:lang w:eastAsia="cs-CZ"/>
        </w:rPr>
        <w:t>a Macao, ani osobám se sídlem na tomto území.</w:t>
      </w:r>
    </w:p>
    <w:p w:rsidR="00BF6831" w:rsidRPr="00D43D67" w:rsidRDefault="00BF683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B68" w:rsidRDefault="00EB0B68" w:rsidP="004A044C">
      <w:pPr>
        <w:spacing w:line="240" w:lineRule="auto"/>
      </w:pPr>
      <w:r>
        <w:separator/>
      </w:r>
    </w:p>
  </w:endnote>
  <w:endnote w:type="continuationSeparator" w:id="0">
    <w:p w:rsidR="00EB0B68" w:rsidRDefault="00EB0B6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B68" w:rsidRDefault="00EB0B68" w:rsidP="004A044C">
      <w:pPr>
        <w:spacing w:line="240" w:lineRule="auto"/>
      </w:pPr>
      <w:r>
        <w:separator/>
      </w:r>
    </w:p>
  </w:footnote>
  <w:footnote w:type="continuationSeparator" w:id="0">
    <w:p w:rsidR="00EB0B68" w:rsidRDefault="00EB0B6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5C444F">
      <w:rPr>
        <w:b/>
        <w:bCs/>
        <w:noProof/>
        <w:color w:val="A6A6A6"/>
        <w:sz w:val="16"/>
        <w:szCs w:val="16"/>
      </w:rPr>
      <w:t>2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5C444F">
      <w:rPr>
        <w:b/>
        <w:bCs/>
        <w:noProof/>
        <w:color w:val="A6A6A6"/>
        <w:sz w:val="16"/>
        <w:szCs w:val="16"/>
      </w:rPr>
      <w:t>2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EAC"/>
    <w:rsid w:val="00257E89"/>
    <w:rsid w:val="00260DDE"/>
    <w:rsid w:val="0026591C"/>
    <w:rsid w:val="002B36E2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0463"/>
    <w:rsid w:val="005964DC"/>
    <w:rsid w:val="005B402A"/>
    <w:rsid w:val="005C444F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85E67"/>
    <w:rsid w:val="008E311B"/>
    <w:rsid w:val="008F4FC4"/>
    <w:rsid w:val="008F6A0E"/>
    <w:rsid w:val="00932EB1"/>
    <w:rsid w:val="009876AE"/>
    <w:rsid w:val="0099614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683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B0B68"/>
    <w:rsid w:val="00EE60B1"/>
    <w:rsid w:val="00F320E9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A1FF5-523A-4BDF-9C4A-0E1BD224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13</TotalTime>
  <Pages>2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2025-10-22T06:58:00Z</dcterms:modified>
</cp:coreProperties>
</file>