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2536EFC7" w14:textId="77777777" w:rsidR="00E43334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</w:t>
      </w:r>
      <w:r w:rsidR="00E43334" w:rsidRPr="00E43334">
        <w:rPr>
          <w:rFonts w:eastAsia="Times New Roman" w:cs="Arial"/>
          <w:sz w:val="20"/>
          <w:szCs w:val="24"/>
          <w:lang w:eastAsia="cs-CZ"/>
        </w:rPr>
        <w:t xml:space="preserve">s kombinací účinných látek TRIFLURIDIN </w:t>
      </w:r>
    </w:p>
    <w:p w14:paraId="55E0533D" w14:textId="42BEADC1" w:rsidR="00E966AA" w:rsidRPr="00E966AA" w:rsidRDefault="00E43334" w:rsidP="00E43334">
      <w:pPr>
        <w:ind w:left="3540" w:hanging="704"/>
        <w:rPr>
          <w:rFonts w:eastAsia="Times New Roman" w:cs="Arial"/>
          <w:sz w:val="20"/>
          <w:szCs w:val="24"/>
          <w:lang w:eastAsia="cs-CZ"/>
        </w:rPr>
      </w:pPr>
      <w:r w:rsidRPr="00E43334">
        <w:rPr>
          <w:rFonts w:eastAsia="Times New Roman" w:cs="Arial"/>
          <w:sz w:val="20"/>
          <w:szCs w:val="24"/>
          <w:lang w:eastAsia="cs-CZ"/>
        </w:rPr>
        <w:t>A TIPIRACIL</w:t>
      </w:r>
      <w:r w:rsidR="00E44F02">
        <w:rPr>
          <w:rFonts w:eastAsia="Times New Roman" w:cs="Arial"/>
          <w:sz w:val="20"/>
          <w:szCs w:val="24"/>
          <w:lang w:eastAsia="cs-CZ"/>
        </w:rPr>
        <w:t xml:space="preserve"> 2025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9D38" w14:textId="77777777" w:rsidR="00521DBC" w:rsidRDefault="00521DBC" w:rsidP="004A044C">
      <w:r>
        <w:separator/>
      </w:r>
    </w:p>
  </w:endnote>
  <w:endnote w:type="continuationSeparator" w:id="0">
    <w:p w14:paraId="013C6FF5" w14:textId="77777777" w:rsidR="00521DBC" w:rsidRDefault="00521DBC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19BCC" w14:textId="77777777" w:rsidR="00521DBC" w:rsidRDefault="00521DBC" w:rsidP="004A044C">
      <w:r>
        <w:separator/>
      </w:r>
    </w:p>
  </w:footnote>
  <w:footnote w:type="continuationSeparator" w:id="0">
    <w:p w14:paraId="45E937B5" w14:textId="77777777" w:rsidR="00521DBC" w:rsidRDefault="00521DBC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6C6A37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44F0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44F0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1D7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21DBC"/>
    <w:rsid w:val="00531A1B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53A2"/>
    <w:rsid w:val="006D36AA"/>
    <w:rsid w:val="006E2395"/>
    <w:rsid w:val="006F2635"/>
    <w:rsid w:val="0071483B"/>
    <w:rsid w:val="00736987"/>
    <w:rsid w:val="0074522B"/>
    <w:rsid w:val="007476D3"/>
    <w:rsid w:val="00760106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62F19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1496"/>
    <w:rsid w:val="00B43A40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0914"/>
    <w:rsid w:val="00DE56F9"/>
    <w:rsid w:val="00E01B24"/>
    <w:rsid w:val="00E1346F"/>
    <w:rsid w:val="00E3756C"/>
    <w:rsid w:val="00E43334"/>
    <w:rsid w:val="00E44F02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1C23-8148-408A-B416-98A635A3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18</cp:revision>
  <cp:lastPrinted>2025-05-22T05:59:00Z</cp:lastPrinted>
  <dcterms:created xsi:type="dcterms:W3CDTF">2025-06-04T10:54:00Z</dcterms:created>
  <dcterms:modified xsi:type="dcterms:W3CDTF">2025-08-15T10:55:00Z</dcterms:modified>
</cp:coreProperties>
</file>