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6584687F" w:rsidR="008E6836" w:rsidRPr="00025C15" w:rsidRDefault="008E6836" w:rsidP="00025C15">
            <w:pPr>
              <w:ind w:right="-1"/>
              <w:jc w:val="both"/>
              <w:rPr>
                <w:rFonts w:eastAsia="Times New Roman" w:cs="Arial"/>
                <w:b/>
                <w:sz w:val="19"/>
                <w:szCs w:val="19"/>
                <w:lang w:eastAsia="cs-CZ"/>
              </w:rPr>
            </w:pPr>
            <w:r w:rsidRPr="009755C6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Dodávky léčivého přípravku </w:t>
            </w:r>
            <w:r w:rsidR="00C13D5D" w:rsidRPr="00C13D5D">
              <w:rPr>
                <w:rFonts w:eastAsia="Times New Roman" w:cs="Arial"/>
                <w:b/>
                <w:sz w:val="20"/>
                <w:szCs w:val="19"/>
                <w:lang w:eastAsia="cs-CZ"/>
              </w:rPr>
              <w:t>s kombinací účinných látek TRIFLURIDIN A TIPIRACIL</w:t>
            </w:r>
            <w:r w:rsidR="00AA2224">
              <w:rPr>
                <w:rFonts w:eastAsia="Times New Roman" w:cs="Arial"/>
                <w:b/>
                <w:sz w:val="20"/>
                <w:szCs w:val="19"/>
                <w:lang w:eastAsia="cs-CZ"/>
              </w:rPr>
              <w:t xml:space="preserve"> 2025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66AAC" w14:textId="77777777" w:rsidR="008D5994" w:rsidRDefault="008D5994" w:rsidP="004A044C">
      <w:r>
        <w:separator/>
      </w:r>
    </w:p>
  </w:endnote>
  <w:endnote w:type="continuationSeparator" w:id="0">
    <w:p w14:paraId="3CDDE75A" w14:textId="77777777" w:rsidR="008D5994" w:rsidRDefault="008D5994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0DE3" w14:textId="77777777" w:rsidR="008D5994" w:rsidRDefault="008D5994" w:rsidP="004A044C">
      <w:r>
        <w:separator/>
      </w:r>
    </w:p>
  </w:footnote>
  <w:footnote w:type="continuationSeparator" w:id="0">
    <w:p w14:paraId="2A2DD649" w14:textId="77777777" w:rsidR="008D5994" w:rsidRDefault="008D5994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941C5A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A222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AA2224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25C15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A17B5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2C58A2"/>
    <w:rsid w:val="00305CFB"/>
    <w:rsid w:val="0031358D"/>
    <w:rsid w:val="00331F3A"/>
    <w:rsid w:val="00353FB2"/>
    <w:rsid w:val="003644C8"/>
    <w:rsid w:val="00365D2C"/>
    <w:rsid w:val="00371811"/>
    <w:rsid w:val="00384CBD"/>
    <w:rsid w:val="00392423"/>
    <w:rsid w:val="003B0E01"/>
    <w:rsid w:val="003B3991"/>
    <w:rsid w:val="003B3E9D"/>
    <w:rsid w:val="003D4DF8"/>
    <w:rsid w:val="003F1FF9"/>
    <w:rsid w:val="003F7FC0"/>
    <w:rsid w:val="00410604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5F757F"/>
    <w:rsid w:val="00657FE1"/>
    <w:rsid w:val="00665FBC"/>
    <w:rsid w:val="00675C52"/>
    <w:rsid w:val="006C53A2"/>
    <w:rsid w:val="006E2395"/>
    <w:rsid w:val="006E4E0E"/>
    <w:rsid w:val="006F2635"/>
    <w:rsid w:val="0071483B"/>
    <w:rsid w:val="00736987"/>
    <w:rsid w:val="0074522B"/>
    <w:rsid w:val="007476D3"/>
    <w:rsid w:val="007A5095"/>
    <w:rsid w:val="00823395"/>
    <w:rsid w:val="00824631"/>
    <w:rsid w:val="00837C97"/>
    <w:rsid w:val="008650CD"/>
    <w:rsid w:val="008866C1"/>
    <w:rsid w:val="008C632F"/>
    <w:rsid w:val="008D1468"/>
    <w:rsid w:val="008D5994"/>
    <w:rsid w:val="008E311B"/>
    <w:rsid w:val="008E574C"/>
    <w:rsid w:val="008E6836"/>
    <w:rsid w:val="008F4FC4"/>
    <w:rsid w:val="008F6A0E"/>
    <w:rsid w:val="00932EB1"/>
    <w:rsid w:val="00940DC0"/>
    <w:rsid w:val="009755C6"/>
    <w:rsid w:val="009876AE"/>
    <w:rsid w:val="009969EB"/>
    <w:rsid w:val="009A699B"/>
    <w:rsid w:val="009E1AF9"/>
    <w:rsid w:val="00A037B7"/>
    <w:rsid w:val="00A10F4A"/>
    <w:rsid w:val="00A15D6B"/>
    <w:rsid w:val="00A31EB3"/>
    <w:rsid w:val="00A32B98"/>
    <w:rsid w:val="00A77944"/>
    <w:rsid w:val="00A869DB"/>
    <w:rsid w:val="00AA2224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13D5D"/>
    <w:rsid w:val="00C2013E"/>
    <w:rsid w:val="00C207E1"/>
    <w:rsid w:val="00C26BA0"/>
    <w:rsid w:val="00C66AE5"/>
    <w:rsid w:val="00C7652B"/>
    <w:rsid w:val="00C80186"/>
    <w:rsid w:val="00CA44CF"/>
    <w:rsid w:val="00CA62B8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04782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6CAE-917D-44D5-84E3-6BF6F094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7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18</cp:revision>
  <cp:lastPrinted>2025-05-22T05:59:00Z</cp:lastPrinted>
  <dcterms:created xsi:type="dcterms:W3CDTF">2025-06-04T11:12:00Z</dcterms:created>
  <dcterms:modified xsi:type="dcterms:W3CDTF">2025-08-13T14:47:00Z</dcterms:modified>
</cp:coreProperties>
</file>