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32B2E418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6E4E0E" w:rsidRPr="006E4E0E">
              <w:rPr>
                <w:rFonts w:eastAsia="Times New Roman" w:cs="Arial"/>
                <w:b/>
                <w:sz w:val="20"/>
                <w:szCs w:val="19"/>
                <w:lang w:eastAsia="cs-CZ"/>
              </w:rPr>
              <w:t>APALUTAMID</w:t>
            </w:r>
            <w:r w:rsidR="006E4E0E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2025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C733" w14:textId="77777777" w:rsidR="00837C97" w:rsidRDefault="00837C97" w:rsidP="004A044C">
      <w:r>
        <w:separator/>
      </w:r>
    </w:p>
  </w:endnote>
  <w:endnote w:type="continuationSeparator" w:id="0">
    <w:p w14:paraId="0F18AED2" w14:textId="77777777" w:rsidR="00837C97" w:rsidRDefault="00837C9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85C24" w14:textId="77777777" w:rsidR="00837C97" w:rsidRDefault="00837C97" w:rsidP="004A044C">
      <w:r>
        <w:separator/>
      </w:r>
    </w:p>
  </w:footnote>
  <w:footnote w:type="continuationSeparator" w:id="0">
    <w:p w14:paraId="1E9FDE97" w14:textId="77777777" w:rsidR="00837C97" w:rsidRDefault="00837C97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07D3C25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E4E0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E4E0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D4DF8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4631"/>
    <w:rsid w:val="00837C97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19DB-DD05-4A8D-A1C0-BF700CC8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15</cp:revision>
  <cp:lastPrinted>2025-05-22T05:59:00Z</cp:lastPrinted>
  <dcterms:created xsi:type="dcterms:W3CDTF">2025-06-04T11:12:00Z</dcterms:created>
  <dcterms:modified xsi:type="dcterms:W3CDTF">2025-08-13T12:45:00Z</dcterms:modified>
</cp:coreProperties>
</file>