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885E67" w:rsidRPr="00885E67">
        <w:rPr>
          <w:rFonts w:eastAsia="Times New Roman" w:cs="Arial"/>
          <w:b/>
          <w:sz w:val="20"/>
          <w:szCs w:val="20"/>
          <w:lang w:eastAsia="cs-CZ"/>
        </w:rPr>
        <w:t>Oprava prostor urologie NEMMO</w:t>
      </w:r>
    </w:p>
    <w:p w:rsidR="00D43D67" w:rsidRPr="00D43D67" w:rsidRDefault="00D43D67" w:rsidP="00BF6831">
      <w:pPr>
        <w:spacing w:line="276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BF6831" w:rsidRDefault="00BF6831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bookmarkStart w:id="0" w:name="_GoBack"/>
      <w:bookmarkEnd w:id="0"/>
    </w:p>
    <w:p w:rsidR="00BF6831" w:rsidRPr="00763D6F" w:rsidRDefault="00BF6831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lastRenderedPageBreak/>
        <w:t>Účastník čestně prohlašuje, že v souladu s varováním NÚKIB č. j. 6159/2025-NÚKIB-E/350:</w:t>
      </w:r>
    </w:p>
    <w:p w:rsidR="00BF6831" w:rsidRPr="00763D6F" w:rsidRDefault="00BF6831" w:rsidP="00BF6831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:rsidR="00BF6831" w:rsidRPr="00763D6F" w:rsidRDefault="00BF6831" w:rsidP="00BF6831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:rsidR="00BF6831" w:rsidRDefault="00BF6831" w:rsidP="00BF6831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 xml:space="preserve">on sám nebo jiná osoba neodešle nebo nezpřístupní žádná data svěřená nebo zpřístupněná mu zadavatelem na území Čínské lidové republiky, včetně zvláštních administrativních oblastí Hongkong </w:t>
      </w:r>
      <w:r>
        <w:rPr>
          <w:rFonts w:eastAsia="Times New Roman" w:cs="Arial"/>
          <w:sz w:val="20"/>
          <w:szCs w:val="20"/>
          <w:lang w:eastAsia="cs-CZ"/>
        </w:rPr>
        <w:br/>
      </w:r>
      <w:r w:rsidRPr="00763D6F">
        <w:rPr>
          <w:rFonts w:eastAsia="Times New Roman" w:cs="Arial"/>
          <w:sz w:val="20"/>
          <w:szCs w:val="20"/>
          <w:lang w:eastAsia="cs-CZ"/>
        </w:rPr>
        <w:t>a Macao, ani osobám se sídlem na tomto území.</w:t>
      </w:r>
    </w:p>
    <w:p w:rsidR="00BF6831" w:rsidRPr="00D43D67" w:rsidRDefault="00BF683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0E9" w:rsidRDefault="00F320E9" w:rsidP="004A044C">
      <w:pPr>
        <w:spacing w:line="240" w:lineRule="auto"/>
      </w:pPr>
      <w:r>
        <w:separator/>
      </w:r>
    </w:p>
  </w:endnote>
  <w:endnote w:type="continuationSeparator" w:id="0">
    <w:p w:rsidR="00F320E9" w:rsidRDefault="00F320E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0E9" w:rsidRDefault="00F320E9" w:rsidP="004A044C">
      <w:pPr>
        <w:spacing w:line="240" w:lineRule="auto"/>
      </w:pPr>
      <w:r>
        <w:separator/>
      </w:r>
    </w:p>
  </w:footnote>
  <w:footnote w:type="continuationSeparator" w:id="0">
    <w:p w:rsidR="00F320E9" w:rsidRDefault="00F320E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BF6831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BF6831">
      <w:rPr>
        <w:b/>
        <w:bCs/>
        <w:noProof/>
        <w:color w:val="A6A6A6"/>
        <w:sz w:val="16"/>
        <w:szCs w:val="16"/>
      </w:rPr>
      <w:t>2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EAC"/>
    <w:rsid w:val="00257E89"/>
    <w:rsid w:val="00260DDE"/>
    <w:rsid w:val="0026591C"/>
    <w:rsid w:val="0031358D"/>
    <w:rsid w:val="00331F3A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85E67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6831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20E9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023A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C431B-97F5-488C-8649-87475A1A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12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2025-10-01T13:05:00Z</dcterms:modified>
</cp:coreProperties>
</file>