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B7" w:rsidRPr="00C73FB7" w:rsidRDefault="00C73FB7" w:rsidP="00C73FB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C73FB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73FB7" w:rsidRPr="00C73FB7" w:rsidTr="00C12D5D">
        <w:trPr>
          <w:trHeight w:val="55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F34699" w:rsidP="00C73FB7">
            <w:pPr>
              <w:spacing w:line="240" w:lineRule="auto"/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F34699">
              <w:rPr>
                <w:rFonts w:eastAsia="Times New Roman" w:cs="Arial"/>
                <w:b/>
                <w:sz w:val="20"/>
                <w:szCs w:val="20"/>
                <w:lang w:eastAsia="cs-CZ"/>
              </w:rPr>
              <w:t>Oprava lůžkových ramp NEMMO</w:t>
            </w:r>
            <w:bookmarkStart w:id="0" w:name="_GoBack"/>
            <w:bookmarkEnd w:id="0"/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39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C73FB7" w:rsidRPr="00C73FB7" w:rsidTr="00C12D5D">
        <w:trPr>
          <w:trHeight w:val="1024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Severní Terasa, 400 11 Ústí nad Labem,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Doručovací číslo: 401 13,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C73FB7" w:rsidRPr="00C73FB7" w:rsidRDefault="00510FB1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10FB1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C73FB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8A8" w:rsidRDefault="008478A8" w:rsidP="004A044C">
      <w:pPr>
        <w:spacing w:line="240" w:lineRule="auto"/>
      </w:pPr>
      <w:r>
        <w:separator/>
      </w:r>
    </w:p>
  </w:endnote>
  <w:endnote w:type="continuationSeparator" w:id="0">
    <w:p w:rsidR="008478A8" w:rsidRDefault="008478A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8A8" w:rsidRDefault="008478A8" w:rsidP="004A044C">
      <w:pPr>
        <w:spacing w:line="240" w:lineRule="auto"/>
      </w:pPr>
      <w:r>
        <w:separator/>
      </w:r>
    </w:p>
  </w:footnote>
  <w:footnote w:type="continuationSeparator" w:id="0">
    <w:p w:rsidR="008478A8" w:rsidRDefault="008478A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73FB7">
      <w:rPr>
        <w:color w:val="A6A6A6"/>
        <w:sz w:val="16"/>
        <w:szCs w:val="16"/>
      </w:rPr>
      <w:tab/>
      <w:t xml:space="preserve">Stránka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PAGE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F34699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Pr="00C73FB7">
      <w:rPr>
        <w:color w:val="A6A6A6"/>
        <w:sz w:val="16"/>
        <w:szCs w:val="16"/>
      </w:rPr>
      <w:t xml:space="preserve"> z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NUMPAGES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F34699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539B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10FB1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6F76C7"/>
    <w:rsid w:val="0071483B"/>
    <w:rsid w:val="007476D3"/>
    <w:rsid w:val="007C45A7"/>
    <w:rsid w:val="00824631"/>
    <w:rsid w:val="008478A8"/>
    <w:rsid w:val="008650CD"/>
    <w:rsid w:val="008E311B"/>
    <w:rsid w:val="008E6F0A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52140"/>
    <w:rsid w:val="00A77944"/>
    <w:rsid w:val="00AA676B"/>
    <w:rsid w:val="00AB233A"/>
    <w:rsid w:val="00AB3597"/>
    <w:rsid w:val="00AF22E6"/>
    <w:rsid w:val="00B04E80"/>
    <w:rsid w:val="00B16A96"/>
    <w:rsid w:val="00B25962"/>
    <w:rsid w:val="00B34585"/>
    <w:rsid w:val="00BC0A5A"/>
    <w:rsid w:val="00C070C0"/>
    <w:rsid w:val="00C207E1"/>
    <w:rsid w:val="00C26BA0"/>
    <w:rsid w:val="00C73FB7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4699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68AD-9EAD-45A9-B28D-16E297D5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2025-10-06T10:58:00Z</dcterms:modified>
</cp:coreProperties>
</file>