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F66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5C91195F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5873BAF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009912C" w14:textId="2064D903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4B4E83" w:rsidRPr="004B4E83">
        <w:rPr>
          <w:rFonts w:cs="Arial"/>
          <w:b/>
          <w:bCs/>
          <w:sz w:val="20"/>
          <w:szCs w:val="20"/>
        </w:rPr>
        <w:t xml:space="preserve">Dodávky spotřebního materiálu pro artroskopickou pumpu včetně zakoupení přístroje pro COS - Nemocnice Děčín, </w:t>
      </w:r>
      <w:proofErr w:type="spellStart"/>
      <w:r w:rsidR="004B4E83" w:rsidRPr="004B4E83">
        <w:rPr>
          <w:rFonts w:cs="Arial"/>
          <w:b/>
          <w:bCs/>
          <w:sz w:val="20"/>
          <w:szCs w:val="20"/>
        </w:rPr>
        <w:t>o.z</w:t>
      </w:r>
      <w:proofErr w:type="spellEnd"/>
      <w:r w:rsidR="004B4E83" w:rsidRPr="004B4E83">
        <w:rPr>
          <w:rFonts w:cs="Arial"/>
          <w:b/>
          <w:bCs/>
          <w:sz w:val="20"/>
          <w:szCs w:val="20"/>
        </w:rPr>
        <w:t>.</w:t>
      </w:r>
    </w:p>
    <w:p w14:paraId="3A1334B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0DD9B0A4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735A2F7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65DC92D1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22B354C0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9F955F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D647A44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178B0D3B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C71F9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614D0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250F1C2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C874AC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D4D87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0D964FF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65769E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285C4B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D32EA45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F0458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4C0A2D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552115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86FF9E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2AD27E2A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683EDF08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EFF249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D2B001C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5AFEA7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28C1DAB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FEFE33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20EC74D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043E31B3" w14:textId="7233333B" w:rsidR="00707CB9" w:rsidRPr="004B4E83" w:rsidRDefault="00707CB9" w:rsidP="004B4E83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61055F57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627791B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A684AA6" w14:textId="31415BA4" w:rsidR="00932EB1" w:rsidRPr="004B4E83" w:rsidRDefault="00707CB9" w:rsidP="004B4E83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4B4E83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37B6" w14:textId="77777777" w:rsidR="00706191" w:rsidRDefault="00706191" w:rsidP="004A044C">
      <w:pPr>
        <w:spacing w:line="240" w:lineRule="auto"/>
      </w:pPr>
      <w:r>
        <w:separator/>
      </w:r>
    </w:p>
  </w:endnote>
  <w:endnote w:type="continuationSeparator" w:id="0">
    <w:p w14:paraId="791EC5FC" w14:textId="77777777" w:rsidR="00706191" w:rsidRDefault="0070619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409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B4509B" wp14:editId="61851E6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C208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C938E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D98EFF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EB416F" wp14:editId="3E3A232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280BA" wp14:editId="78F1544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5C32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B8D919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116BAC0" w14:textId="1C5E16E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DE521D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6280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A35C32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B8D919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116BAC0" w14:textId="1C5E16E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DE521D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3C3463" wp14:editId="69B2A42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B4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6EA8B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EED1A7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4FBB52" wp14:editId="5ED1DBC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E95AD4" wp14:editId="1A4E425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E41C" w14:textId="77777777" w:rsidR="00706191" w:rsidRDefault="00706191" w:rsidP="004A044C">
      <w:pPr>
        <w:spacing w:line="240" w:lineRule="auto"/>
      </w:pPr>
      <w:r>
        <w:separator/>
      </w:r>
    </w:p>
  </w:footnote>
  <w:footnote w:type="continuationSeparator" w:id="0">
    <w:p w14:paraId="5422222D" w14:textId="77777777" w:rsidR="00706191" w:rsidRDefault="00706191" w:rsidP="004A044C">
      <w:pPr>
        <w:spacing w:line="240" w:lineRule="auto"/>
      </w:pPr>
      <w:r>
        <w:continuationSeparator/>
      </w:r>
    </w:p>
  </w:footnote>
  <w:footnote w:id="1">
    <w:p w14:paraId="47530C52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8236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E97889" wp14:editId="36C1D7F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870169" wp14:editId="674DFB7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B4E83"/>
    <w:rsid w:val="004C6686"/>
    <w:rsid w:val="004F233A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06191"/>
    <w:rsid w:val="00707CB9"/>
    <w:rsid w:val="0071483B"/>
    <w:rsid w:val="007476D3"/>
    <w:rsid w:val="00824631"/>
    <w:rsid w:val="00844B00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23037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213F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21D"/>
    <w:rsid w:val="00DE56F9"/>
    <w:rsid w:val="00E01B24"/>
    <w:rsid w:val="00E1346F"/>
    <w:rsid w:val="00E3756C"/>
    <w:rsid w:val="00E44DB7"/>
    <w:rsid w:val="00E55B32"/>
    <w:rsid w:val="00E87CBA"/>
    <w:rsid w:val="00E94005"/>
    <w:rsid w:val="00EE60B1"/>
    <w:rsid w:val="00F37091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9BD5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8</cp:revision>
  <cp:lastPrinted>2025-02-20T13:28:00Z</cp:lastPrinted>
  <dcterms:created xsi:type="dcterms:W3CDTF">2025-05-14T09:18:00Z</dcterms:created>
  <dcterms:modified xsi:type="dcterms:W3CDTF">2025-09-05T06:09:00Z</dcterms:modified>
</cp:coreProperties>
</file>