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3BE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4DB0C6A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277F09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E5484AD" w14:textId="364B50D9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C27977">
        <w:rPr>
          <w:rFonts w:cs="Arial"/>
          <w:b/>
          <w:sz w:val="28"/>
          <w:szCs w:val="28"/>
        </w:rPr>
        <w:t>dodávek</w:t>
      </w:r>
    </w:p>
    <w:p w14:paraId="4B72BBCF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494CD569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0B9BE1A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62D456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41CD141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738826FE" w14:textId="04530DC3" w:rsidR="005F5033" w:rsidRDefault="00C27977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C27977">
              <w:rPr>
                <w:rFonts w:cs="Arial"/>
                <w:b/>
                <w:bCs/>
                <w:sz w:val="20"/>
                <w:szCs w:val="20"/>
              </w:rPr>
              <w:t xml:space="preserve">Dodávky spotřebního materiálu pro artroskopickou pumpu včetně zakoupení přístroje pro COS - Nemocnice Děčín, </w:t>
            </w:r>
            <w:proofErr w:type="spellStart"/>
            <w:r w:rsidRPr="00C27977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C27977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B578E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F5033" w14:paraId="32BF9302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23A3EFC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6332FFA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3685CF3B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466BDB0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13BA5B8A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7A77954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58A6D807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0425D122" w14:textId="77777777" w:rsidTr="000062FE">
        <w:trPr>
          <w:trHeight w:hRule="exact" w:val="670"/>
        </w:trPr>
        <w:tc>
          <w:tcPr>
            <w:tcW w:w="1618" w:type="dxa"/>
            <w:shd w:val="clear" w:color="auto" w:fill="C6D9F1" w:themeFill="text2" w:themeFillTint="33"/>
            <w:vAlign w:val="center"/>
          </w:tcPr>
          <w:p w14:paraId="6F566C2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18149F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14:paraId="37FFBBE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68D7B28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35E9C92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64D7AA2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6D9F1" w:themeFill="text2" w:themeFillTint="33"/>
            <w:vAlign w:val="center"/>
          </w:tcPr>
          <w:p w14:paraId="40A755B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E90F6A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6D9F1" w:themeFill="text2" w:themeFillTint="33"/>
            <w:vAlign w:val="center"/>
          </w:tcPr>
          <w:p w14:paraId="4A53009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D4B7DC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7FA81731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9D4A68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E060E3F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395D420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9BA0644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08F39B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1A6FC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E222F4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07BFD1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247EB6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E8E9E7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06262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96B5F9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73DF4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EE8F0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95A5E0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AD6138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B6F0F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40B92D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C1FCCC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AFFC4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12C37D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8672C7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9229B2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FA6905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3FCADC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FA47A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B0CE7F1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416EF7B5" w14:textId="77777777" w:rsidR="005F5033" w:rsidRDefault="005F5033" w:rsidP="00FA2FC4">
      <w:pPr>
        <w:rPr>
          <w:rFonts w:cs="Arial"/>
          <w:sz w:val="20"/>
          <w:szCs w:val="20"/>
        </w:rPr>
      </w:pPr>
    </w:p>
    <w:p w14:paraId="5921B45E" w14:textId="77777777" w:rsidR="00FA2FC4" w:rsidRDefault="00FA2FC4" w:rsidP="00FA2FC4">
      <w:pPr>
        <w:rPr>
          <w:rFonts w:cs="Arial"/>
          <w:sz w:val="20"/>
          <w:szCs w:val="20"/>
        </w:rPr>
      </w:pPr>
    </w:p>
    <w:p w14:paraId="7D115D46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1E34528C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584F921C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7FA5206C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5154" w14:textId="77777777" w:rsidR="00C65E4E" w:rsidRDefault="00C65E4E" w:rsidP="004A044C">
      <w:pPr>
        <w:spacing w:line="240" w:lineRule="auto"/>
      </w:pPr>
      <w:r>
        <w:separator/>
      </w:r>
    </w:p>
  </w:endnote>
  <w:endnote w:type="continuationSeparator" w:id="0">
    <w:p w14:paraId="2D0A7A50" w14:textId="77777777" w:rsidR="00C65E4E" w:rsidRDefault="00C65E4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FF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45F81" wp14:editId="03D0A3B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00E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1B6E16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FF228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24903E" wp14:editId="73BE9DA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B2BE58" wp14:editId="4E3D3C7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4E04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9D585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53CDB1" w14:textId="7FA0903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7181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B2BE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384E04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9D585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53CDB1" w14:textId="7FA0903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7181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457CDF" wp14:editId="6AD4301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34BE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F374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C434CE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466561" wp14:editId="4CAC37E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E91720" wp14:editId="5A28CC5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F457" w14:textId="77777777" w:rsidR="00C65E4E" w:rsidRDefault="00C65E4E" w:rsidP="004A044C">
      <w:pPr>
        <w:spacing w:line="240" w:lineRule="auto"/>
      </w:pPr>
      <w:r>
        <w:separator/>
      </w:r>
    </w:p>
  </w:footnote>
  <w:footnote w:type="continuationSeparator" w:id="0">
    <w:p w14:paraId="6B45707A" w14:textId="77777777" w:rsidR="00C65E4E" w:rsidRDefault="00C65E4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2F2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47F413A" wp14:editId="30F62F6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55A62" wp14:editId="69E944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62FE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92246"/>
    <w:rsid w:val="006C53A2"/>
    <w:rsid w:val="006E2395"/>
    <w:rsid w:val="006F2635"/>
    <w:rsid w:val="0071483B"/>
    <w:rsid w:val="007476D3"/>
    <w:rsid w:val="00752A39"/>
    <w:rsid w:val="00824631"/>
    <w:rsid w:val="008650CD"/>
    <w:rsid w:val="008E311B"/>
    <w:rsid w:val="008F4FC4"/>
    <w:rsid w:val="008F6A0E"/>
    <w:rsid w:val="00932EB1"/>
    <w:rsid w:val="00983A8C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78E3"/>
    <w:rsid w:val="00B75E5C"/>
    <w:rsid w:val="00BC0A5A"/>
    <w:rsid w:val="00C070C0"/>
    <w:rsid w:val="00C207E1"/>
    <w:rsid w:val="00C26BA0"/>
    <w:rsid w:val="00C27977"/>
    <w:rsid w:val="00C65E4E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1816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E6D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2025-05-14T09:11:00Z</dcterms:created>
  <dcterms:modified xsi:type="dcterms:W3CDTF">2025-09-05T06:05:00Z</dcterms:modified>
</cp:coreProperties>
</file>