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FA7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3CD13F9D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2823856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18B80DF7" w14:textId="6A6D1E3B" w:rsidR="00707CB9" w:rsidRPr="00CC4CCB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DC3D14" w:rsidRPr="005C44D4">
        <w:rPr>
          <w:rFonts w:cs="Arial"/>
          <w:b/>
          <w:sz w:val="20"/>
          <w:szCs w:val="20"/>
        </w:rPr>
        <w:t xml:space="preserve">Výměna 12 ks výměníků v areálu Krajské zdravotní, a.s. - Nemocnice Most, </w:t>
      </w:r>
      <w:proofErr w:type="spellStart"/>
      <w:r w:rsidR="00DC3D14" w:rsidRPr="005C44D4">
        <w:rPr>
          <w:rFonts w:cs="Arial"/>
          <w:b/>
          <w:sz w:val="20"/>
          <w:szCs w:val="20"/>
        </w:rPr>
        <w:t>o.z</w:t>
      </w:r>
      <w:proofErr w:type="spellEnd"/>
      <w:r w:rsidR="00DC3D14" w:rsidRPr="005C44D4">
        <w:rPr>
          <w:rFonts w:cs="Arial"/>
          <w:b/>
          <w:sz w:val="20"/>
          <w:szCs w:val="20"/>
        </w:rPr>
        <w:t>.</w:t>
      </w:r>
      <w:r w:rsidR="00DC3D14">
        <w:rPr>
          <w:rFonts w:cs="Arial"/>
          <w:b/>
          <w:sz w:val="20"/>
          <w:szCs w:val="20"/>
        </w:rPr>
        <w:t xml:space="preserve"> II</w:t>
      </w:r>
    </w:p>
    <w:p w14:paraId="67FC8496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5D774FB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3B49B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0E890BCB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3C3A376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A96115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A23D8A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790D7D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06D77D7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29B36C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7A5A790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AB6313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A8C104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E51F9D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BE28C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D3DFE4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633EA54A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9EA581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E4334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7FF7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BF0748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62B392C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E136C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A396D1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81BDB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FBA38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60335F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439EFA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3DAC29A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4CEBC585" w14:textId="62DB2C47" w:rsidR="00707CB9" w:rsidRPr="00CC4CCB" w:rsidRDefault="00707CB9" w:rsidP="00CC4CCB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0C055CE8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4C9DEB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50F1F05B" w14:textId="0D3E7E6E" w:rsidR="00932EB1" w:rsidRPr="00CC4CCB" w:rsidRDefault="00707CB9" w:rsidP="00CC4CC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C4CCB" w:rsidSect="00CC4CCB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96A0" w14:textId="77777777" w:rsidR="002E1B58" w:rsidRDefault="002E1B58" w:rsidP="004A044C">
      <w:pPr>
        <w:spacing w:line="240" w:lineRule="auto"/>
      </w:pPr>
      <w:r>
        <w:separator/>
      </w:r>
    </w:p>
  </w:endnote>
  <w:endnote w:type="continuationSeparator" w:id="0">
    <w:p w14:paraId="12A49338" w14:textId="77777777" w:rsidR="002E1B58" w:rsidRDefault="002E1B5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9DC1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7047C5" wp14:editId="2B7E2AA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9A58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B0C2D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32FFA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364911" wp14:editId="179DDE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62403E" wp14:editId="3A474BB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A086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330C2D1" w14:textId="3FCFECAD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7D5821">
                            <w:rPr>
                              <w:szCs w:val="16"/>
                            </w:rPr>
                            <w:t>a</w:t>
                          </w:r>
                        </w:p>
                        <w:p w14:paraId="00AE8147" w14:textId="77777777" w:rsidR="00240FFA" w:rsidRPr="00AB233A" w:rsidRDefault="000145FD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6240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04A086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330C2D1" w14:textId="3FCFECAD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7D5821">
                      <w:rPr>
                        <w:szCs w:val="16"/>
                      </w:rPr>
                      <w:t>a</w:t>
                    </w:r>
                  </w:p>
                  <w:p w14:paraId="00AE8147" w14:textId="77777777" w:rsidR="00240FFA" w:rsidRPr="00AB233A" w:rsidRDefault="000145FD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306001" wp14:editId="46DFECD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F0E0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8E9448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7F60AA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EC6B6" wp14:editId="5B69E13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F22EE3" wp14:editId="70FD728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9C96" w14:textId="77777777" w:rsidR="002E1B58" w:rsidRDefault="002E1B58" w:rsidP="004A044C">
      <w:pPr>
        <w:spacing w:line="240" w:lineRule="auto"/>
      </w:pPr>
      <w:r>
        <w:separator/>
      </w:r>
    </w:p>
  </w:footnote>
  <w:footnote w:type="continuationSeparator" w:id="0">
    <w:p w14:paraId="55686C4B" w14:textId="77777777" w:rsidR="002E1B58" w:rsidRDefault="002E1B58" w:rsidP="004A044C">
      <w:pPr>
        <w:spacing w:line="240" w:lineRule="auto"/>
      </w:pPr>
      <w:r>
        <w:continuationSeparator/>
      </w:r>
    </w:p>
  </w:footnote>
  <w:footnote w:id="1">
    <w:p w14:paraId="461EE05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4B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D095A73" wp14:editId="7ADFC40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6FD046" wp14:editId="5D96135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5F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2E1B58"/>
    <w:rsid w:val="0031358D"/>
    <w:rsid w:val="00331F3A"/>
    <w:rsid w:val="00353FB2"/>
    <w:rsid w:val="00355BFB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7D582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C4CCB"/>
    <w:rsid w:val="00CE2490"/>
    <w:rsid w:val="00D21F38"/>
    <w:rsid w:val="00D22279"/>
    <w:rsid w:val="00D271E1"/>
    <w:rsid w:val="00D47E6C"/>
    <w:rsid w:val="00D7639E"/>
    <w:rsid w:val="00D9237F"/>
    <w:rsid w:val="00DC3D14"/>
    <w:rsid w:val="00DD049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37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837A-DF7B-4AFA-B181-6CC187BF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7</cp:revision>
  <cp:lastPrinted>2025-02-20T13:28:00Z</cp:lastPrinted>
  <dcterms:created xsi:type="dcterms:W3CDTF">2025-05-14T09:18:00Z</dcterms:created>
  <dcterms:modified xsi:type="dcterms:W3CDTF">2025-09-23T21:09:00Z</dcterms:modified>
</cp:coreProperties>
</file>