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73914" w14:textId="77777777" w:rsidR="00E966AA" w:rsidRPr="00E966AA" w:rsidRDefault="00E966AA" w:rsidP="00E966A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E966A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6445692A" w14:textId="77777777" w:rsidR="00E966AA" w:rsidRPr="00E966AA" w:rsidRDefault="00E966AA" w:rsidP="00E966A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55E0533D" w14:textId="3B6F4466" w:rsidR="00E966AA" w:rsidRPr="00E966AA" w:rsidRDefault="00E966AA" w:rsidP="00CA0C38">
      <w:pPr>
        <w:ind w:left="2835" w:hanging="2835"/>
        <w:rPr>
          <w:rFonts w:eastAsia="Times New Roman" w:cs="Arial"/>
          <w:sz w:val="20"/>
          <w:szCs w:val="24"/>
          <w:lang w:eastAsia="cs-CZ"/>
        </w:rPr>
      </w:pPr>
      <w:r w:rsidRPr="00E966A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966A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E966AA">
        <w:rPr>
          <w:rFonts w:eastAsia="Times New Roman" w:cs="Arial"/>
          <w:sz w:val="20"/>
          <w:szCs w:val="24"/>
          <w:lang w:eastAsia="cs-CZ"/>
        </w:rPr>
        <w:t xml:space="preserve">Dodávky léčivých přípravků </w:t>
      </w:r>
      <w:r w:rsidR="00CA0C38" w:rsidRPr="00CA0C38">
        <w:rPr>
          <w:rFonts w:eastAsia="Times New Roman" w:cs="Arial"/>
          <w:sz w:val="20"/>
          <w:szCs w:val="24"/>
          <w:lang w:eastAsia="cs-CZ"/>
        </w:rPr>
        <w:t xml:space="preserve">s kombinací účinných látek PIPERACILIN </w:t>
      </w:r>
      <w:bookmarkStart w:id="0" w:name="_GoBack"/>
      <w:bookmarkEnd w:id="0"/>
      <w:r w:rsidR="00CA0C38" w:rsidRPr="00CA0C38">
        <w:rPr>
          <w:rFonts w:eastAsia="Times New Roman" w:cs="Arial"/>
          <w:sz w:val="20"/>
          <w:szCs w:val="24"/>
          <w:lang w:eastAsia="cs-CZ"/>
        </w:rPr>
        <w:t>A</w:t>
      </w:r>
      <w:r w:rsidR="00CA0C38">
        <w:rPr>
          <w:rFonts w:eastAsia="Times New Roman" w:cs="Arial"/>
          <w:sz w:val="20"/>
          <w:szCs w:val="24"/>
          <w:lang w:eastAsia="cs-CZ"/>
        </w:rPr>
        <w:t> </w:t>
      </w:r>
      <w:r w:rsidR="00CA0C38" w:rsidRPr="00CA0C38">
        <w:rPr>
          <w:rFonts w:eastAsia="Times New Roman" w:cs="Arial"/>
          <w:sz w:val="20"/>
          <w:szCs w:val="24"/>
          <w:lang w:eastAsia="cs-CZ"/>
        </w:rPr>
        <w:t xml:space="preserve">TAZOBACTAM </w:t>
      </w:r>
      <w:r w:rsidR="007112B9">
        <w:rPr>
          <w:rFonts w:eastAsia="Times New Roman" w:cs="Arial"/>
          <w:sz w:val="20"/>
          <w:szCs w:val="24"/>
          <w:lang w:eastAsia="cs-CZ"/>
        </w:rPr>
        <w:t>2025</w:t>
      </w:r>
    </w:p>
    <w:p w14:paraId="19E639FB" w14:textId="77777777" w:rsidR="00E966AA" w:rsidRPr="00E966AA" w:rsidRDefault="00E966AA" w:rsidP="00E966A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04B1E76" w14:textId="77777777" w:rsidR="00E966AA" w:rsidRPr="00E966AA" w:rsidRDefault="00E966AA" w:rsidP="00E966A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E966A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E966A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966AA" w:rsidRPr="00E966AA" w14:paraId="3E071304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CDC6B42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F0BAD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6158E1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7163C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90ED07F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4950D18E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99B60D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08DE0A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18ACD5EB" w14:textId="77777777" w:rsidTr="0048502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C841D3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36083CB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966AA" w:rsidRPr="00E966AA" w14:paraId="0FFCD87D" w14:textId="77777777" w:rsidTr="0048502D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9763AD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E966A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7FD7AC60" w14:textId="77777777" w:rsidR="00E966AA" w:rsidRPr="00E966AA" w:rsidRDefault="00E966AA" w:rsidP="00E966A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209DF64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FCBF111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E966A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E966AA">
        <w:rPr>
          <w:rFonts w:eastAsia="Calibri" w:cs="Arial"/>
          <w:b/>
          <w:i/>
          <w:sz w:val="20"/>
          <w:lang w:eastAsia="cs-CZ"/>
        </w:rPr>
        <w:t>zákon</w:t>
      </w:r>
      <w:r w:rsidRPr="00E966A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4DEC0F30" w14:textId="77777777" w:rsidR="00E966AA" w:rsidRPr="00E966AA" w:rsidRDefault="00E966AA" w:rsidP="00E966A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740F8192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11EAB5C7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E966AA">
        <w:rPr>
          <w:rFonts w:eastAsia="Calibri" w:cs="Arial"/>
          <w:b/>
          <w:sz w:val="20"/>
          <w:lang w:eastAsia="cs-CZ"/>
        </w:rPr>
        <w:t>§ 74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744C50F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2ECAB3A7" w14:textId="77777777" w:rsidR="00E966AA" w:rsidRPr="00E966AA" w:rsidRDefault="00E966AA" w:rsidP="00E966A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E966A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15ACFD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E966AA">
        <w:rPr>
          <w:rFonts w:eastAsia="Calibri" w:cs="Arial"/>
          <w:sz w:val="20"/>
          <w:lang w:eastAsia="cs-CZ"/>
        </w:rPr>
        <w:t>Ve vztahu k profesní způsobilosti dle ustanovení</w:t>
      </w:r>
      <w:r w:rsidRPr="00E966AA">
        <w:rPr>
          <w:rFonts w:eastAsia="Calibri" w:cs="Arial"/>
          <w:b/>
          <w:sz w:val="20"/>
          <w:lang w:eastAsia="cs-CZ"/>
        </w:rPr>
        <w:t xml:space="preserve"> § 77 odst. 1 zákona</w:t>
      </w:r>
      <w:r w:rsidRPr="00E966A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03E3E0C5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5832967E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E966A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27C45111" w14:textId="77777777" w:rsidR="00E966AA" w:rsidRPr="00E966AA" w:rsidRDefault="00E966AA" w:rsidP="00E966A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3166C53B" w14:textId="77777777" w:rsidR="00E966AA" w:rsidRPr="00E966AA" w:rsidRDefault="00E966AA" w:rsidP="00E966A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4EA929EC" w14:textId="77777777" w:rsidR="00E966AA" w:rsidRPr="00E966AA" w:rsidRDefault="00E966AA" w:rsidP="00E966A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4ABA1322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F7CD55E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53126511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03BC28ED" w14:textId="77777777" w:rsidR="00E966AA" w:rsidRPr="00E966AA" w:rsidRDefault="00E966AA" w:rsidP="00E966A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V …………… dne ……………</w:t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</w:r>
      <w:r w:rsidRPr="00E966A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647AC737" w14:textId="77777777" w:rsidR="00E966AA" w:rsidRPr="00E966AA" w:rsidRDefault="00E966AA" w:rsidP="00E966A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E966A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5CFFAFA" w14:textId="647ECED5" w:rsidR="00932EB1" w:rsidRPr="00E966AA" w:rsidRDefault="00932EB1" w:rsidP="00E966AA"/>
    <w:sectPr w:rsidR="00932EB1" w:rsidRPr="00E966A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3ABA4" w14:textId="77777777" w:rsidR="00F261CA" w:rsidRDefault="00F261CA" w:rsidP="004A044C">
      <w:r>
        <w:separator/>
      </w:r>
    </w:p>
  </w:endnote>
  <w:endnote w:type="continuationSeparator" w:id="0">
    <w:p w14:paraId="319B46C5" w14:textId="77777777" w:rsidR="00F261CA" w:rsidRDefault="00F261CA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523A3" w14:textId="77777777" w:rsidR="00F261CA" w:rsidRDefault="00F261CA" w:rsidP="004A044C">
      <w:r>
        <w:separator/>
      </w:r>
    </w:p>
  </w:footnote>
  <w:footnote w:type="continuationSeparator" w:id="0">
    <w:p w14:paraId="2023561E" w14:textId="77777777" w:rsidR="00F261CA" w:rsidRDefault="00F261CA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1B70B78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A0C3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A0C38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11D7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43AF"/>
    <w:rsid w:val="0018521B"/>
    <w:rsid w:val="00195052"/>
    <w:rsid w:val="001B4FC1"/>
    <w:rsid w:val="001C39F1"/>
    <w:rsid w:val="001C73BC"/>
    <w:rsid w:val="001D442D"/>
    <w:rsid w:val="001E3FEB"/>
    <w:rsid w:val="00227470"/>
    <w:rsid w:val="00240FFA"/>
    <w:rsid w:val="00241EAC"/>
    <w:rsid w:val="00260DDE"/>
    <w:rsid w:val="0026591C"/>
    <w:rsid w:val="002B0787"/>
    <w:rsid w:val="0031358D"/>
    <w:rsid w:val="00331F3A"/>
    <w:rsid w:val="00353FB2"/>
    <w:rsid w:val="003644C8"/>
    <w:rsid w:val="00392423"/>
    <w:rsid w:val="003B3991"/>
    <w:rsid w:val="003B3E9D"/>
    <w:rsid w:val="003C5BB5"/>
    <w:rsid w:val="003D4DF8"/>
    <w:rsid w:val="004256C2"/>
    <w:rsid w:val="00462009"/>
    <w:rsid w:val="0047111E"/>
    <w:rsid w:val="00495A2D"/>
    <w:rsid w:val="0049702B"/>
    <w:rsid w:val="004A044C"/>
    <w:rsid w:val="004A68D9"/>
    <w:rsid w:val="004C6686"/>
    <w:rsid w:val="004E76F4"/>
    <w:rsid w:val="004F1836"/>
    <w:rsid w:val="004F7111"/>
    <w:rsid w:val="00507B10"/>
    <w:rsid w:val="00531A1B"/>
    <w:rsid w:val="00540947"/>
    <w:rsid w:val="00580EDE"/>
    <w:rsid w:val="005964DC"/>
    <w:rsid w:val="005B402A"/>
    <w:rsid w:val="005C0742"/>
    <w:rsid w:val="005C64DB"/>
    <w:rsid w:val="005E3326"/>
    <w:rsid w:val="005E6129"/>
    <w:rsid w:val="00605466"/>
    <w:rsid w:val="00657FE1"/>
    <w:rsid w:val="00665FBC"/>
    <w:rsid w:val="00675C52"/>
    <w:rsid w:val="006873DD"/>
    <w:rsid w:val="006C3A88"/>
    <w:rsid w:val="006C53A2"/>
    <w:rsid w:val="006D36AA"/>
    <w:rsid w:val="006E2395"/>
    <w:rsid w:val="006F2635"/>
    <w:rsid w:val="007112B9"/>
    <w:rsid w:val="0071483B"/>
    <w:rsid w:val="00736987"/>
    <w:rsid w:val="0074522B"/>
    <w:rsid w:val="007476D3"/>
    <w:rsid w:val="00760106"/>
    <w:rsid w:val="007A7102"/>
    <w:rsid w:val="0081290D"/>
    <w:rsid w:val="00824631"/>
    <w:rsid w:val="008650CD"/>
    <w:rsid w:val="00866C00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876AE"/>
    <w:rsid w:val="009969EB"/>
    <w:rsid w:val="009A699B"/>
    <w:rsid w:val="009C1F92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057FB"/>
    <w:rsid w:val="00B25962"/>
    <w:rsid w:val="00B34585"/>
    <w:rsid w:val="00B41496"/>
    <w:rsid w:val="00B43A40"/>
    <w:rsid w:val="00B8627E"/>
    <w:rsid w:val="00BB46E8"/>
    <w:rsid w:val="00BC0A5A"/>
    <w:rsid w:val="00BC16C7"/>
    <w:rsid w:val="00BC6F1E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95005"/>
    <w:rsid w:val="00CA0C38"/>
    <w:rsid w:val="00CA44CF"/>
    <w:rsid w:val="00CC227C"/>
    <w:rsid w:val="00CD47F3"/>
    <w:rsid w:val="00CD6B38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C12DA"/>
    <w:rsid w:val="00DE0914"/>
    <w:rsid w:val="00DE56F9"/>
    <w:rsid w:val="00E01B24"/>
    <w:rsid w:val="00E1346F"/>
    <w:rsid w:val="00E3756C"/>
    <w:rsid w:val="00E539B8"/>
    <w:rsid w:val="00E65DC3"/>
    <w:rsid w:val="00E87CBA"/>
    <w:rsid w:val="00E94005"/>
    <w:rsid w:val="00E966AA"/>
    <w:rsid w:val="00EC1AD5"/>
    <w:rsid w:val="00EC641A"/>
    <w:rsid w:val="00EE0AB6"/>
    <w:rsid w:val="00EE60B1"/>
    <w:rsid w:val="00EF6C09"/>
    <w:rsid w:val="00F1691D"/>
    <w:rsid w:val="00F261CA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94D7B-3CF2-4693-8946-1341EBF6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20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22</cp:revision>
  <cp:lastPrinted>2025-05-22T05:59:00Z</cp:lastPrinted>
  <dcterms:created xsi:type="dcterms:W3CDTF">2025-06-04T10:54:00Z</dcterms:created>
  <dcterms:modified xsi:type="dcterms:W3CDTF">2025-09-22T09:20:00Z</dcterms:modified>
</cp:coreProperties>
</file>