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4105ED34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681FF0" w:rsidRPr="00681FF0">
        <w:rPr>
          <w:rFonts w:eastAsia="Times New Roman" w:cs="Arial"/>
          <w:sz w:val="20"/>
          <w:szCs w:val="24"/>
          <w:lang w:eastAsia="cs-CZ"/>
        </w:rPr>
        <w:t>TENEKTEPLASA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243DE" w14:textId="77777777" w:rsidR="00ED692A" w:rsidRDefault="00ED692A" w:rsidP="004A044C">
      <w:r>
        <w:separator/>
      </w:r>
    </w:p>
  </w:endnote>
  <w:endnote w:type="continuationSeparator" w:id="0">
    <w:p w14:paraId="6634E9B3" w14:textId="77777777" w:rsidR="00ED692A" w:rsidRDefault="00ED692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3BE76" w14:textId="77777777" w:rsidR="00ED692A" w:rsidRDefault="00ED692A" w:rsidP="004A044C">
      <w:r>
        <w:separator/>
      </w:r>
    </w:p>
  </w:footnote>
  <w:footnote w:type="continuationSeparator" w:id="0">
    <w:p w14:paraId="49EA8EB9" w14:textId="77777777" w:rsidR="00ED692A" w:rsidRDefault="00ED692A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327859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1FF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81FF0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81FF0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51892"/>
    <w:rsid w:val="00C66AE5"/>
    <w:rsid w:val="00C7652B"/>
    <w:rsid w:val="00C80186"/>
    <w:rsid w:val="00CA44CF"/>
    <w:rsid w:val="00CC227C"/>
    <w:rsid w:val="00CC6C9D"/>
    <w:rsid w:val="00CE2490"/>
    <w:rsid w:val="00D007CA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C02D3"/>
    <w:rsid w:val="00DE56F9"/>
    <w:rsid w:val="00E01B24"/>
    <w:rsid w:val="00E1346F"/>
    <w:rsid w:val="00E3756C"/>
    <w:rsid w:val="00E539B8"/>
    <w:rsid w:val="00E87CBA"/>
    <w:rsid w:val="00E94005"/>
    <w:rsid w:val="00EC641A"/>
    <w:rsid w:val="00ED692A"/>
    <w:rsid w:val="00EE0AB6"/>
    <w:rsid w:val="00EE60B1"/>
    <w:rsid w:val="00F37091"/>
    <w:rsid w:val="00F72AC3"/>
    <w:rsid w:val="00FF0F72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22B64-BFBC-45F8-985A-1E174F97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2025-06-04T10:51:00Z</dcterms:created>
  <dcterms:modified xsi:type="dcterms:W3CDTF">2025-09-10T07:34:00Z</dcterms:modified>
</cp:coreProperties>
</file>